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048" w:rsidRPr="00483C0B" w:rsidRDefault="00543048" w:rsidP="00127E75">
      <w:pPr>
        <w:rPr>
          <w:sz w:val="2"/>
          <w:szCs w:val="2"/>
        </w:rPr>
      </w:pPr>
    </w:p>
    <w:sdt>
      <w:sdtPr>
        <w:rPr>
          <w:sz w:val="2"/>
        </w:rPr>
        <w:id w:val="1579563114"/>
        <w:placeholder>
          <w:docPart w:val="3E89F325C43D412EBF9683A9BF1F4C0C"/>
        </w:placeholder>
      </w:sdtPr>
      <w:sdtEndPr>
        <w:rPr>
          <w:szCs w:val="2"/>
        </w:rPr>
      </w:sdtEndPr>
      <w:sdtContent>
        <w:p w:rsidR="00543048" w:rsidRPr="00483C0B" w:rsidRDefault="00543048" w:rsidP="00127E75">
          <w:pPr>
            <w:rPr>
              <w:sz w:val="2"/>
              <w:szCs w:val="2"/>
            </w:rPr>
          </w:pPr>
        </w:p>
        <w:tbl>
          <w:tblPr>
            <w:tblStyle w:val="Grilledutableau"/>
            <w:tblW w:w="11908" w:type="dxa"/>
            <w:tblInd w:w="-1452" w:type="dxa"/>
            <w:tblBorders>
              <w:top w:val="single" w:sz="8" w:space="0" w:color="47C0D3"/>
              <w:left w:val="none" w:sz="0" w:space="0" w:color="auto"/>
              <w:bottom w:val="none" w:sz="0" w:space="0" w:color="auto"/>
              <w:right w:val="none" w:sz="0" w:space="0" w:color="auto"/>
              <w:insideH w:val="single" w:sz="8" w:space="0" w:color="47C0D3"/>
              <w:insideV w:val="none" w:sz="0" w:space="0" w:color="auto"/>
            </w:tblBorders>
            <w:shd w:val="clear" w:color="auto" w:fill="E7F7F9"/>
            <w:tblLook w:val="04A0" w:firstRow="1" w:lastRow="0" w:firstColumn="1" w:lastColumn="0" w:noHBand="0" w:noVBand="1"/>
          </w:tblPr>
          <w:tblGrid>
            <w:gridCol w:w="11908"/>
          </w:tblGrid>
          <w:tr w:rsidR="00543048" w:rsidTr="00127E75">
            <w:trPr>
              <w:cantSplit/>
              <w:trHeight w:val="414"/>
            </w:trPr>
            <w:tc>
              <w:tcPr>
                <w:tcW w:w="11908" w:type="dxa"/>
                <w:tcBorders>
                  <w:bottom w:val="nil"/>
                </w:tcBorders>
                <w:shd w:val="clear" w:color="auto" w:fill="E7F7F9"/>
              </w:tcPr>
              <w:p w:rsidR="00543048" w:rsidRPr="002E2A6C" w:rsidRDefault="00543048" w:rsidP="00127E75">
                <w:pPr>
                  <w:pStyle w:val="Titre3"/>
                </w:pPr>
                <w:r w:rsidRPr="002E2A6C">
                  <w:t xml:space="preserve">X.X. </w:t>
                </w:r>
                <w:r>
                  <w:t>La transformation numérique des self-stockeurs</w:t>
                </w:r>
              </w:p>
            </w:tc>
          </w:tr>
          <w:tr w:rsidR="00543048" w:rsidTr="00127E75">
            <w:trPr>
              <w:cantSplit/>
              <w:trHeight w:val="414"/>
            </w:trPr>
            <w:tc>
              <w:tcPr>
                <w:tcW w:w="11908" w:type="dxa"/>
                <w:tcBorders>
                  <w:top w:val="nil"/>
                </w:tcBorders>
                <w:shd w:val="clear" w:color="auto" w:fill="E7F7F9"/>
              </w:tcPr>
              <w:p w:rsidR="00543048" w:rsidRPr="002E2A6C" w:rsidRDefault="00543048" w:rsidP="00127E75">
                <w:pPr>
                  <w:pStyle w:val="Titre4"/>
                </w:pPr>
                <w:bookmarkStart w:id="0" w:name="_Toc224827981"/>
                <w:r w:rsidRPr="00D563E6">
                  <w:t>L’optimisation de la gestion des centres</w:t>
                </w:r>
                <w:bookmarkEnd w:id="0"/>
              </w:p>
            </w:tc>
          </w:tr>
          <w:tr w:rsidR="00543048" w:rsidTr="00127E75">
            <w:trPr>
              <w:trHeight w:val="499"/>
            </w:trPr>
            <w:tc>
              <w:tcPr>
                <w:tcW w:w="11908" w:type="dxa"/>
                <w:shd w:val="clear" w:color="auto" w:fill="auto"/>
              </w:tcPr>
              <w:p w:rsidR="00543048" w:rsidRPr="00AB1AF9" w:rsidRDefault="00543048" w:rsidP="00127E75">
                <w:pPr>
                  <w:ind w:left="1452"/>
                  <w:rPr>
                    <w:color w:val="FFFFFF" w:themeColor="background1"/>
                    <w:sz w:val="2"/>
                    <w:szCs w:val="2"/>
                  </w:rPr>
                </w:pPr>
              </w:p>
            </w:tc>
          </w:tr>
        </w:tbl>
        <w:p w:rsidR="00543048" w:rsidRPr="00483C0B" w:rsidRDefault="00543048" w:rsidP="002F6BB9">
          <w:pPr>
            <w:rPr>
              <w:sz w:val="2"/>
              <w:szCs w:val="2"/>
            </w:rPr>
          </w:pPr>
        </w:p>
      </w:sdtContent>
    </w:sdt>
    <w:p w:rsidR="00543048" w:rsidRDefault="00543048" w:rsidP="00543048">
      <w:pPr>
        <w:rPr>
          <w:sz w:val="20"/>
        </w:rPr>
      </w:pPr>
    </w:p>
    <w:p w:rsidR="00543048" w:rsidRDefault="00543048" w:rsidP="00543048">
      <w:pPr>
        <w:rPr>
          <w:sz w:val="20"/>
        </w:rPr>
      </w:pPr>
    </w:p>
    <w:p w:rsidR="00543048" w:rsidRPr="00AD6B68" w:rsidRDefault="00543048" w:rsidP="00543048">
      <w:pPr>
        <w:rPr>
          <w:sz w:val="20"/>
        </w:rPr>
      </w:pPr>
    </w:p>
    <w:sdt>
      <w:sdtPr>
        <w:rPr>
          <w:sz w:val="2"/>
        </w:rPr>
        <w:id w:val="-2056764480"/>
        <w:placeholder>
          <w:docPart w:val="DDA40C6F82E24AC59A81B1EF66077AC6"/>
        </w:placeholder>
      </w:sdtPr>
      <w:sdtEndPr>
        <w:rPr>
          <w:szCs w:val="2"/>
        </w:rPr>
      </w:sdtEndPr>
      <w:sdtContent>
        <w:p w:rsidR="00543048" w:rsidRPr="00AD6B68" w:rsidRDefault="00543048" w:rsidP="00543048">
          <w:pPr>
            <w:rPr>
              <w:sz w:val="2"/>
              <w:szCs w:val="2"/>
            </w:rPr>
          </w:pPr>
        </w:p>
        <w:tbl>
          <w:tblPr>
            <w:tblW w:w="5000" w:type="pct"/>
            <w:tblBorders>
              <w:top w:val="single" w:sz="8" w:space="0" w:color="47C1D3"/>
              <w:bottom w:val="single" w:sz="8" w:space="0" w:color="47C1D3"/>
            </w:tblBorders>
            <w:shd w:val="clear" w:color="auto" w:fill="749ED9"/>
            <w:tblCellMar>
              <w:left w:w="70" w:type="dxa"/>
              <w:right w:w="70" w:type="dxa"/>
            </w:tblCellMar>
            <w:tblLook w:val="0000" w:firstRow="0" w:lastRow="0" w:firstColumn="0" w:lastColumn="0" w:noHBand="0" w:noVBand="0"/>
          </w:tblPr>
          <w:tblGrid>
            <w:gridCol w:w="8928"/>
          </w:tblGrid>
          <w:tr w:rsidR="00543048" w:rsidRPr="00F00693" w:rsidTr="004E2C24">
            <w:trPr>
              <w:trHeight w:val="860"/>
            </w:trPr>
            <w:tc>
              <w:tcPr>
                <w:tcW w:w="5000" w:type="pct"/>
                <w:shd w:val="clear" w:color="auto" w:fill="auto"/>
                <w:vAlign w:val="center"/>
              </w:tcPr>
              <w:p w:rsidR="00543048" w:rsidRDefault="00543048" w:rsidP="004E2C24">
                <w:pPr>
                  <w:jc w:val="center"/>
                  <w:rPr>
                    <w:b/>
                    <w:color w:val="47C1D3"/>
                    <w:sz w:val="24"/>
                    <w:szCs w:val="24"/>
                  </w:rPr>
                </w:pPr>
                <w:r>
                  <w:rPr>
                    <w:b/>
                    <w:color w:val="47C1D3"/>
                    <w:sz w:val="24"/>
                    <w:szCs w:val="24"/>
                  </w:rPr>
                  <w:t>Étude de cas : ABX Votre Box</w:t>
                </w:r>
              </w:p>
              <w:p w:rsidR="00543048" w:rsidRPr="00F00693" w:rsidRDefault="00543048" w:rsidP="004E2C24">
                <w:pPr>
                  <w:jc w:val="center"/>
                  <w:rPr>
                    <w:b/>
                    <w:color w:val="47C1D3"/>
                    <w:sz w:val="24"/>
                    <w:szCs w:val="24"/>
                  </w:rPr>
                </w:pPr>
                <w:r>
                  <w:rPr>
                    <w:b/>
                    <w:i/>
                    <w:color w:val="47C1D3"/>
                    <w:sz w:val="24"/>
                    <w:szCs w:val="24"/>
                  </w:rPr>
                  <w:t>Box Booking, un logiciel dédié à la gestion des centres de self-stockage</w:t>
                </w:r>
              </w:p>
            </w:tc>
          </w:tr>
        </w:tbl>
        <w:p w:rsidR="00543048" w:rsidRPr="008E1F0A" w:rsidRDefault="00543048" w:rsidP="00543048">
          <w:pPr>
            <w:rPr>
              <w:sz w:val="2"/>
              <w:szCs w:val="2"/>
            </w:rPr>
          </w:pPr>
        </w:p>
      </w:sdtContent>
    </w:sdt>
    <w:p w:rsidR="00543048" w:rsidRPr="00AD6B68" w:rsidRDefault="00543048" w:rsidP="00543048">
      <w:pPr>
        <w:rPr>
          <w:sz w:val="20"/>
        </w:rPr>
      </w:pPr>
    </w:p>
    <w:sdt>
      <w:sdtPr>
        <w:rPr>
          <w:sz w:val="2"/>
        </w:rPr>
        <w:id w:val="1872958497"/>
        <w:placeholder>
          <w:docPart w:val="1A8B3F7C107447EA8BBE74F4D5F55D71"/>
        </w:placeholder>
      </w:sdtPr>
      <w:sdtEndPr>
        <w:rPr>
          <w:szCs w:val="2"/>
        </w:rPr>
      </w:sdtEndPr>
      <w:sdtContent>
        <w:p w:rsidR="00543048" w:rsidRPr="00AD6B68" w:rsidRDefault="00543048" w:rsidP="00543048">
          <w:pPr>
            <w:rPr>
              <w:sz w:val="2"/>
              <w:szCs w:val="2"/>
            </w:rPr>
          </w:pPr>
        </w:p>
        <w:tbl>
          <w:tblPr>
            <w:tblW w:w="5000" w:type="pct"/>
            <w:shd w:val="clear" w:color="000000" w:fill="EAEAEA"/>
            <w:tblCellMar>
              <w:left w:w="70" w:type="dxa"/>
              <w:right w:w="70" w:type="dxa"/>
            </w:tblCellMar>
            <w:tblLook w:val="0000" w:firstRow="0" w:lastRow="0" w:firstColumn="0" w:lastColumn="0" w:noHBand="0" w:noVBand="0"/>
          </w:tblPr>
          <w:tblGrid>
            <w:gridCol w:w="8928"/>
          </w:tblGrid>
          <w:tr w:rsidR="00543048" w:rsidRPr="000F67CA" w:rsidTr="004E2C24">
            <w:trPr>
              <w:cantSplit/>
            </w:trPr>
            <w:tc>
              <w:tcPr>
                <w:tcW w:w="5000" w:type="pct"/>
                <w:shd w:val="clear" w:color="auto" w:fill="auto"/>
                <w:vAlign w:val="center"/>
              </w:tcPr>
              <w:p w:rsidR="00543048" w:rsidRPr="008E1F0A" w:rsidRDefault="00543048" w:rsidP="004E2C24">
                <w:pPr>
                  <w:pStyle w:val="textebleu"/>
                  <w:contextualSpacing w:val="0"/>
                </w:pPr>
                <w:r>
                  <w:t>Un groupe exploitant 4 centres</w:t>
                </w:r>
              </w:p>
              <w:p w:rsidR="00543048" w:rsidRDefault="00543048" w:rsidP="004E2C24">
                <w:pPr>
                  <w:spacing w:before="60"/>
                </w:pPr>
                <w:r>
                  <w:t xml:space="preserve">Disposant de 21 ans d’expérience, le </w:t>
                </w:r>
                <w:r w:rsidRPr="00003968">
                  <w:t>groupe ABX Votre Box</w:t>
                </w:r>
                <w:r>
                  <w:t xml:space="preserve">, contrôlé par la holding ABX Développement, est spécialisé dans le self-stockage en conteneurs et en étage. Il détient deux centres en propre à Avignon (84) et à Vitrolles (13), ainsi que deux sites franchisés à Mions (69), près de Lyon, et à Saint-Étienne (42). </w:t>
                </w:r>
              </w:p>
              <w:p w:rsidR="00543048" w:rsidRDefault="00543048" w:rsidP="004E2C24">
                <w:pPr>
                  <w:spacing w:before="60"/>
                </w:pPr>
              </w:p>
              <w:p w:rsidR="00543048" w:rsidRPr="000B69B2" w:rsidRDefault="00543048" w:rsidP="004E2C24">
                <w:pPr>
                  <w:pStyle w:val="textebleu"/>
                  <w:contextualSpacing w:val="0"/>
                </w:pPr>
                <w:r>
                  <w:t>Développement d’un logiciel dédié à la gestion des centres de self-stockage</w:t>
                </w:r>
              </w:p>
              <w:p w:rsidR="00543048" w:rsidRDefault="00543048" w:rsidP="004E2C24">
                <w:pPr>
                  <w:spacing w:before="60"/>
                </w:pPr>
                <w:r>
                  <w:t>Depuis 2024, le groupe a développé un nouveau logiciel SaaS dédié au self-stockage, baptisé Box Booking, combinant son expertise métier et son savoir-faire informatique. L’outil est présenté comme une « </w:t>
                </w:r>
                <w:r w:rsidRPr="00FD229A">
                  <w:t xml:space="preserve">solution complète et sur mesure de gestion / administration des emplacements </w:t>
                </w:r>
                <w:r>
                  <w:t>des</w:t>
                </w:r>
                <w:r w:rsidRPr="00FD229A">
                  <w:t xml:space="preserve"> centres d'exploitation</w:t>
                </w:r>
                <w:r>
                  <w:t> ». Il permet au responsable de gérer l’ensemble du cycle de vente :</w:t>
                </w:r>
              </w:p>
              <w:p w:rsidR="00543048" w:rsidRDefault="00543048" w:rsidP="004E2C24">
                <w:pPr>
                  <w:spacing w:before="60"/>
                </w:pPr>
                <w:r>
                  <w:t>- CRM : gestion des clients et des contacts (</w:t>
                </w:r>
                <w:r w:rsidRPr="008D4C8A">
                  <w:rPr>
                    <w:i/>
                  </w:rPr>
                  <w:t>pipeline</w:t>
                </w:r>
                <w:r>
                  <w:t xml:space="preserve"> commerciale), réservations en ligne, suivi du processus de contractualisation, calendrier des actions / notes ;</w:t>
                </w:r>
              </w:p>
              <w:p w:rsidR="00543048" w:rsidRDefault="00543048" w:rsidP="004E2C24">
                <w:pPr>
                  <w:spacing w:before="60"/>
                </w:pPr>
                <w:r>
                  <w:t>- plans digitalisés interactifs : cartographie</w:t>
                </w:r>
                <w:bookmarkStart w:id="1" w:name="_GoBack"/>
                <w:bookmarkEnd w:id="1"/>
                <w:r>
                  <w:rPr>
                    <w:i/>
                  </w:rPr>
                  <w:t xml:space="preserve"> </w:t>
                </w:r>
                <w:r w:rsidRPr="004B70EA">
                  <w:t>et</w:t>
                </w:r>
                <w:r>
                  <w:rPr>
                    <w:i/>
                  </w:rPr>
                  <w:t xml:space="preserve"> </w:t>
                </w:r>
                <w:r>
                  <w:t>visualisation 2D/3D, accès dynamique par box (client, historique, factures, etc.), gestion des occupants et des sous-occupants ;</w:t>
                </w:r>
              </w:p>
              <w:p w:rsidR="00543048" w:rsidRDefault="00543048" w:rsidP="004E2C24">
                <w:pPr>
                  <w:spacing w:before="60"/>
                </w:pPr>
                <w:r>
                  <w:t>- paiement et facturation : gestion dynamique des tarifs (</w:t>
                </w:r>
                <w:r w:rsidRPr="00CE535B">
                  <w:rPr>
                    <w:i/>
                  </w:rPr>
                  <w:t>yield management</w:t>
                </w:r>
                <w:r>
                  <w:t>), facturation intégrée, suivi des paiements, des renouvellements, historique des actions ;</w:t>
                </w:r>
              </w:p>
              <w:p w:rsidR="00543048" w:rsidRDefault="00543048" w:rsidP="004E2C24">
                <w:pPr>
                  <w:spacing w:before="60"/>
                </w:pPr>
                <w:r>
                  <w:t>- </w:t>
                </w:r>
                <w:r w:rsidRPr="004B70EA">
                  <w:rPr>
                    <w:i/>
                  </w:rPr>
                  <w:t>reporting</w:t>
                </w:r>
                <w:r>
                  <w:t xml:space="preserve"> et </w:t>
                </w:r>
                <w:r w:rsidRPr="004B70EA">
                  <w:rPr>
                    <w:i/>
                  </w:rPr>
                  <w:t>analytics</w:t>
                </w:r>
                <w:r>
                  <w:rPr>
                    <w:i/>
                  </w:rPr>
                  <w:t xml:space="preserve"> </w:t>
                </w:r>
                <w:r>
                  <w:t>(indicateurs de pilotage) : statistiques partielles et globales sur les revenus, le taux d’occupation et le panier moyen, tendances d’occupation, comparatifs dans le temps ;</w:t>
                </w:r>
              </w:p>
              <w:p w:rsidR="00543048" w:rsidRDefault="00543048" w:rsidP="004E2C24">
                <w:pPr>
                  <w:spacing w:before="60"/>
                </w:pPr>
                <w:r>
                  <w:t xml:space="preserve">- gestion </w:t>
                </w:r>
                <w:r w:rsidRPr="00217DB0">
                  <w:rPr>
                    <w:i/>
                  </w:rPr>
                  <w:t>corporate</w:t>
                </w:r>
                <w:r>
                  <w:t xml:space="preserve"> multi-sites : pilotage multi-pôles (plusieurs lieux, bâtiments, sites d’exploitation), données partielles et consolidées par catégories d’emplacements.</w:t>
                </w:r>
              </w:p>
              <w:p w:rsidR="00543048" w:rsidRPr="005C3D94" w:rsidRDefault="00543048" w:rsidP="004E2C24">
                <w:pPr>
                  <w:spacing w:before="60"/>
                </w:pPr>
                <w:r>
                  <w:t>Le groupe a créé une nouvelle filiale dédiée, ABX PSO (Professionnal Services Organisation), qui porte le logiciel et sa commercialisation. Disponible en mode SaaS, BoxBooking est accessible sur abonnement avec un prix dépendant du nombre d’utilisateurs. Tous types de clients sont ciblés, des self-stockeurs indépendants aux plus grands groupes.</w:t>
                </w:r>
              </w:p>
            </w:tc>
          </w:tr>
        </w:tbl>
        <w:p w:rsidR="00543048" w:rsidRPr="00543048" w:rsidRDefault="00543048" w:rsidP="00543048"/>
      </w:sdtContent>
    </w:sdt>
    <w:sectPr w:rsidR="00543048" w:rsidRPr="00543048" w:rsidSect="00292ED3">
      <w:headerReference w:type="default" r:id="rId9"/>
      <w:footerReference w:type="default" r:id="rId10"/>
      <w:pgSz w:w="11906" w:h="16838" w:code="9"/>
      <w:pgMar w:top="1560" w:right="1559" w:bottom="851" w:left="1559" w:header="720" w:footer="2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8CF" w:rsidRDefault="006E48CF">
      <w:r>
        <w:separator/>
      </w:r>
    </w:p>
  </w:endnote>
  <w:endnote w:type="continuationSeparator" w:id="0">
    <w:p w:rsidR="006E48CF" w:rsidRDefault="006E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73" w:rsidRPr="0067124A" w:rsidRDefault="00871073" w:rsidP="00093500">
    <w:pPr>
      <w:rPr>
        <w:rFonts w:asciiTheme="minorHAnsi" w:hAnsiTheme="minorHAnsi" w:cstheme="minorHAnsi"/>
        <w:sz w:val="2"/>
        <w:szCs w:val="2"/>
      </w:rPr>
    </w:pPr>
  </w:p>
  <w:tbl>
    <w:tblPr>
      <w:tblStyle w:val="Grilledutableau"/>
      <w:tblW w:w="11908"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8931"/>
      <w:gridCol w:w="1487"/>
    </w:tblGrid>
    <w:tr w:rsidR="00871073" w:rsidRPr="00406336" w:rsidTr="0035383B">
      <w:trPr>
        <w:trHeight w:val="240"/>
      </w:trPr>
      <w:tc>
        <w:tcPr>
          <w:tcW w:w="1490" w:type="dxa"/>
        </w:tcPr>
        <w:p w:rsidR="00871073" w:rsidRPr="00406336" w:rsidRDefault="00871073" w:rsidP="0035383B">
          <w:pPr>
            <w:pStyle w:val="Pieddepage"/>
            <w:tabs>
              <w:tab w:val="clear" w:pos="4536"/>
              <w:tab w:val="clear" w:pos="9072"/>
              <w:tab w:val="left" w:pos="1701"/>
              <w:tab w:val="left" w:pos="6237"/>
              <w:tab w:val="left" w:pos="9639"/>
            </w:tabs>
            <w:jc w:val="center"/>
            <w:rPr>
              <w:rFonts w:asciiTheme="minorHAnsi" w:hAnsiTheme="minorHAnsi" w:cstheme="minorHAnsi"/>
              <w:bCs/>
              <w:iCs/>
              <w:sz w:val="8"/>
              <w:szCs w:val="18"/>
            </w:rPr>
          </w:pPr>
        </w:p>
      </w:tc>
      <w:tc>
        <w:tcPr>
          <w:tcW w:w="8931" w:type="dxa"/>
        </w:tcPr>
        <w:p w:rsidR="00871073" w:rsidRPr="00406336" w:rsidRDefault="00871073" w:rsidP="0035383B">
          <w:pPr>
            <w:pStyle w:val="Pieddepage"/>
            <w:tabs>
              <w:tab w:val="clear" w:pos="4536"/>
              <w:tab w:val="clear" w:pos="9072"/>
              <w:tab w:val="left" w:pos="1701"/>
              <w:tab w:val="left" w:pos="6237"/>
              <w:tab w:val="left" w:pos="9639"/>
            </w:tabs>
            <w:spacing w:line="480" w:lineRule="auto"/>
            <w:jc w:val="center"/>
            <w:rPr>
              <w:rFonts w:asciiTheme="minorHAnsi" w:hAnsiTheme="minorHAnsi" w:cstheme="minorHAnsi"/>
              <w:bCs/>
              <w:iCs/>
              <w:sz w:val="8"/>
              <w:szCs w:val="18"/>
            </w:rPr>
          </w:pPr>
        </w:p>
      </w:tc>
      <w:tc>
        <w:tcPr>
          <w:tcW w:w="1487" w:type="dxa"/>
        </w:tcPr>
        <w:p w:rsidR="00871073" w:rsidRPr="00406336" w:rsidRDefault="00871073" w:rsidP="0035383B">
          <w:pPr>
            <w:pStyle w:val="Pieddepage"/>
            <w:tabs>
              <w:tab w:val="clear" w:pos="4536"/>
              <w:tab w:val="clear" w:pos="9072"/>
              <w:tab w:val="left" w:pos="1769"/>
              <w:tab w:val="left" w:pos="6237"/>
              <w:tab w:val="left" w:pos="9639"/>
            </w:tabs>
            <w:ind w:right="424"/>
            <w:jc w:val="center"/>
            <w:rPr>
              <w:rFonts w:asciiTheme="minorHAnsi" w:hAnsiTheme="minorHAnsi" w:cstheme="minorHAnsi"/>
              <w:bCs/>
              <w:iCs/>
              <w:sz w:val="8"/>
              <w:szCs w:val="18"/>
            </w:rPr>
          </w:pPr>
        </w:p>
      </w:tc>
    </w:tr>
    <w:tr w:rsidR="00871073" w:rsidRPr="0067124A" w:rsidTr="0035383B">
      <w:trPr>
        <w:trHeight w:val="118"/>
      </w:trPr>
      <w:tc>
        <w:tcPr>
          <w:tcW w:w="1490" w:type="dxa"/>
        </w:tcPr>
        <w:p w:rsidR="00871073" w:rsidRPr="0090230C" w:rsidRDefault="00871073" w:rsidP="0035383B">
          <w:pPr>
            <w:pStyle w:val="Pieddepage"/>
            <w:tabs>
              <w:tab w:val="clear" w:pos="4536"/>
              <w:tab w:val="clear" w:pos="9072"/>
              <w:tab w:val="left" w:pos="1701"/>
              <w:tab w:val="left" w:pos="6237"/>
              <w:tab w:val="left" w:pos="9639"/>
            </w:tabs>
            <w:jc w:val="center"/>
            <w:rPr>
              <w:rFonts w:asciiTheme="minorHAnsi" w:hAnsiTheme="minorHAnsi" w:cstheme="minorHAnsi"/>
              <w:bCs/>
              <w:iCs/>
              <w:sz w:val="14"/>
              <w:szCs w:val="18"/>
            </w:rPr>
          </w:pPr>
        </w:p>
      </w:tc>
      <w:tc>
        <w:tcPr>
          <w:tcW w:w="8931" w:type="dxa"/>
        </w:tcPr>
        <w:p w:rsidR="00871073" w:rsidRPr="0090230C" w:rsidRDefault="00871073" w:rsidP="0035383B">
          <w:pPr>
            <w:pStyle w:val="Pieddepage"/>
            <w:tabs>
              <w:tab w:val="clear" w:pos="4536"/>
              <w:tab w:val="clear" w:pos="9072"/>
              <w:tab w:val="left" w:pos="1701"/>
              <w:tab w:val="left" w:pos="6237"/>
              <w:tab w:val="left" w:pos="9639"/>
            </w:tabs>
            <w:jc w:val="center"/>
            <w:rPr>
              <w:rFonts w:asciiTheme="minorHAnsi" w:hAnsiTheme="minorHAnsi" w:cstheme="minorHAnsi"/>
              <w:bCs/>
              <w:iCs/>
              <w:sz w:val="14"/>
              <w:szCs w:val="18"/>
            </w:rPr>
          </w:pPr>
        </w:p>
      </w:tc>
      <w:tc>
        <w:tcPr>
          <w:tcW w:w="1487" w:type="dxa"/>
        </w:tcPr>
        <w:p w:rsidR="00871073" w:rsidRPr="0090230C" w:rsidRDefault="00871073" w:rsidP="0035383B">
          <w:pPr>
            <w:pStyle w:val="Pieddepage"/>
            <w:tabs>
              <w:tab w:val="clear" w:pos="4536"/>
              <w:tab w:val="clear" w:pos="9072"/>
              <w:tab w:val="left" w:pos="1769"/>
              <w:tab w:val="left" w:pos="6237"/>
              <w:tab w:val="left" w:pos="9639"/>
            </w:tabs>
            <w:ind w:right="424"/>
            <w:jc w:val="center"/>
            <w:rPr>
              <w:rFonts w:asciiTheme="minorHAnsi" w:hAnsiTheme="minorHAnsi" w:cstheme="minorHAnsi"/>
              <w:bCs/>
              <w:sz w:val="14"/>
            </w:rPr>
          </w:pPr>
        </w:p>
      </w:tc>
    </w:tr>
    <w:tr w:rsidR="00871073" w:rsidRPr="000722BB" w:rsidTr="0035383B">
      <w:trPr>
        <w:trHeight w:val="786"/>
      </w:trPr>
      <w:tc>
        <w:tcPr>
          <w:tcW w:w="1490" w:type="dxa"/>
        </w:tcPr>
        <w:p w:rsidR="00871073" w:rsidRPr="0067124A" w:rsidRDefault="00871073" w:rsidP="0035383B">
          <w:pPr>
            <w:pStyle w:val="Pieddepage"/>
            <w:tabs>
              <w:tab w:val="clear" w:pos="4536"/>
              <w:tab w:val="clear" w:pos="9072"/>
              <w:tab w:val="left" w:pos="1701"/>
              <w:tab w:val="left" w:pos="6237"/>
              <w:tab w:val="left" w:pos="9639"/>
            </w:tabs>
            <w:ind w:left="176"/>
            <w:rPr>
              <w:rFonts w:asciiTheme="minorHAnsi" w:hAnsiTheme="minorHAnsi" w:cstheme="minorHAnsi"/>
              <w:bCs/>
              <w:iCs/>
              <w:sz w:val="18"/>
              <w:szCs w:val="18"/>
            </w:rPr>
          </w:pPr>
          <w:r>
            <w:rPr>
              <w:rFonts w:asciiTheme="minorHAnsi" w:hAnsiTheme="minorHAnsi" w:cstheme="minorHAnsi"/>
              <w:bCs/>
              <w:iCs/>
              <w:noProof/>
              <w:sz w:val="18"/>
              <w:szCs w:val="18"/>
            </w:rPr>
            <w:drawing>
              <wp:inline distT="0" distB="0" distL="0" distR="0" wp14:anchorId="6867734F" wp14:editId="63BF7CA2">
                <wp:extent cx="412750" cy="412750"/>
                <wp:effectExtent l="0" t="0" r="6350" b="6350"/>
                <wp:docPr id="1530" name="Image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xer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3320" cy="413320"/>
                        </a:xfrm>
                        <a:prstGeom prst="rect">
                          <a:avLst/>
                        </a:prstGeom>
                      </pic:spPr>
                    </pic:pic>
                  </a:graphicData>
                </a:graphic>
              </wp:inline>
            </w:drawing>
          </w:r>
        </w:p>
      </w:tc>
      <w:tc>
        <w:tcPr>
          <w:tcW w:w="8931" w:type="dxa"/>
        </w:tcPr>
        <w:p w:rsidR="00871073" w:rsidRPr="0027543B" w:rsidRDefault="00871073" w:rsidP="0035383B">
          <w:pPr>
            <w:jc w:val="center"/>
            <w:rPr>
              <w:rFonts w:asciiTheme="minorHAnsi" w:hAnsiTheme="minorHAnsi" w:cstheme="minorHAnsi"/>
              <w:bCs/>
              <w:iCs/>
              <w:color w:val="A6A6A6" w:themeColor="background1" w:themeShade="A6"/>
              <w:sz w:val="18"/>
              <w:szCs w:val="18"/>
            </w:rPr>
          </w:pPr>
          <w:r w:rsidRPr="0027543B">
            <w:rPr>
              <w:color w:val="A6A6A6" w:themeColor="background1" w:themeShade="A6"/>
              <w:sz w:val="18"/>
              <w:szCs w:val="18"/>
            </w:rPr>
            <w:t>XXXX    |     XXXX 20XX</w:t>
          </w:r>
        </w:p>
        <w:p w:rsidR="00871073" w:rsidRPr="00C0012C" w:rsidRDefault="00871073" w:rsidP="00E73DEF">
          <w:pPr>
            <w:jc w:val="center"/>
            <w:rPr>
              <w:color w:val="808080"/>
              <w:sz w:val="15"/>
              <w:szCs w:val="15"/>
            </w:rPr>
          </w:pPr>
          <w:r w:rsidRPr="0027543B">
            <w:rPr>
              <w:color w:val="A6A6A6" w:themeColor="background1" w:themeShade="A6"/>
              <w:sz w:val="15"/>
              <w:szCs w:val="15"/>
            </w:rPr>
            <w:t xml:space="preserve">La reproduction de cette étude et/ou le transfert de fichier à des tiers sont interdits en respect du code de la propriété intellectuelle. </w:t>
          </w:r>
          <w:r w:rsidRPr="0027543B">
            <w:rPr>
              <w:color w:val="A6A6A6" w:themeColor="background1" w:themeShade="A6"/>
              <w:sz w:val="15"/>
              <w:szCs w:val="15"/>
            </w:rPr>
            <w:br/>
          </w:r>
        </w:p>
      </w:tc>
      <w:tc>
        <w:tcPr>
          <w:tcW w:w="1487" w:type="dxa"/>
          <w:vAlign w:val="center"/>
        </w:tcPr>
        <w:p w:rsidR="00871073" w:rsidRPr="000722BB" w:rsidRDefault="00871073" w:rsidP="0035383B">
          <w:pPr>
            <w:pStyle w:val="Pieddepage"/>
            <w:tabs>
              <w:tab w:val="clear" w:pos="4536"/>
              <w:tab w:val="clear" w:pos="9072"/>
              <w:tab w:val="left" w:pos="1769"/>
              <w:tab w:val="left" w:pos="6237"/>
              <w:tab w:val="left" w:pos="9639"/>
            </w:tabs>
            <w:ind w:right="424"/>
            <w:jc w:val="right"/>
            <w:rPr>
              <w:rFonts w:asciiTheme="minorHAnsi" w:hAnsiTheme="minorHAnsi" w:cstheme="minorHAnsi"/>
              <w:b/>
              <w:bCs/>
              <w:i/>
              <w:iCs/>
              <w:color w:val="47C1D3"/>
              <w:sz w:val="40"/>
              <w:szCs w:val="18"/>
            </w:rPr>
          </w:pPr>
          <w:r w:rsidRPr="000722BB">
            <w:rPr>
              <w:rStyle w:val="Numrodepage"/>
              <w:rFonts w:asciiTheme="minorHAnsi" w:hAnsiTheme="minorHAnsi" w:cstheme="minorHAnsi"/>
              <w:b/>
              <w:i/>
              <w:iCs/>
              <w:color w:val="47C1D3"/>
              <w:sz w:val="44"/>
              <w:szCs w:val="18"/>
            </w:rPr>
            <w:fldChar w:fldCharType="begin"/>
          </w:r>
          <w:r w:rsidRPr="000722BB">
            <w:rPr>
              <w:rStyle w:val="Numrodepage"/>
              <w:rFonts w:asciiTheme="minorHAnsi" w:hAnsiTheme="minorHAnsi" w:cstheme="minorHAnsi"/>
              <w:b/>
              <w:iCs/>
              <w:color w:val="47C1D3"/>
              <w:sz w:val="44"/>
              <w:szCs w:val="18"/>
            </w:rPr>
            <w:instrText xml:space="preserve"> PAGE </w:instrText>
          </w:r>
          <w:r w:rsidRPr="000722BB">
            <w:rPr>
              <w:rStyle w:val="Numrodepage"/>
              <w:rFonts w:asciiTheme="minorHAnsi" w:hAnsiTheme="minorHAnsi" w:cstheme="minorHAnsi"/>
              <w:b/>
              <w:i/>
              <w:iCs/>
              <w:color w:val="47C1D3"/>
              <w:sz w:val="44"/>
              <w:szCs w:val="18"/>
            </w:rPr>
            <w:fldChar w:fldCharType="separate"/>
          </w:r>
          <w:r w:rsidR="00543048">
            <w:rPr>
              <w:rStyle w:val="Numrodepage"/>
              <w:rFonts w:asciiTheme="minorHAnsi" w:hAnsiTheme="minorHAnsi" w:cstheme="minorHAnsi"/>
              <w:b/>
              <w:iCs/>
              <w:noProof/>
              <w:color w:val="47C1D3"/>
              <w:sz w:val="44"/>
              <w:szCs w:val="18"/>
            </w:rPr>
            <w:t>1</w:t>
          </w:r>
          <w:r w:rsidRPr="000722BB">
            <w:rPr>
              <w:rStyle w:val="Numrodepage"/>
              <w:rFonts w:asciiTheme="minorHAnsi" w:hAnsiTheme="minorHAnsi" w:cstheme="minorHAnsi"/>
              <w:b/>
              <w:i/>
              <w:iCs/>
              <w:color w:val="47C1D3"/>
              <w:sz w:val="44"/>
              <w:szCs w:val="18"/>
            </w:rPr>
            <w:fldChar w:fldCharType="end"/>
          </w:r>
        </w:p>
      </w:tc>
    </w:tr>
  </w:tbl>
  <w:p w:rsidR="00871073" w:rsidRPr="0067124A" w:rsidRDefault="00871073" w:rsidP="00093500">
    <w:pPr>
      <w:pStyle w:val="Pieddepage"/>
      <w:tabs>
        <w:tab w:val="clear" w:pos="4536"/>
        <w:tab w:val="clear" w:pos="9072"/>
        <w:tab w:val="left" w:pos="1985"/>
        <w:tab w:val="left" w:pos="6804"/>
        <w:tab w:val="left" w:pos="9639"/>
      </w:tabs>
      <w:rPr>
        <w:rFonts w:asciiTheme="minorHAnsi" w:hAnsiTheme="minorHAnsi" w:cstheme="minorHAnsi"/>
        <w:iCs/>
        <w:color w:val="6E6E6E"/>
        <w:sz w:val="2"/>
        <w:szCs w:val="2"/>
      </w:rPr>
    </w:pPr>
  </w:p>
  <w:p w:rsidR="00871073" w:rsidRPr="00F156B4" w:rsidRDefault="00871073" w:rsidP="00093500">
    <w:pPr>
      <w:pStyle w:val="Pieddepage"/>
      <w:rPr>
        <w:sz w:val="2"/>
      </w:rPr>
    </w:pPr>
    <w:r>
      <w:rPr>
        <w:noProof/>
      </w:rPr>
      <mc:AlternateContent>
        <mc:Choice Requires="wps">
          <w:drawing>
            <wp:anchor distT="0" distB="0" distL="114300" distR="114300" simplePos="0" relativeHeight="251684864" behindDoc="0" locked="1" layoutInCell="1" allowOverlap="1" wp14:anchorId="6CA9F650" wp14:editId="4F5B5412">
              <wp:simplePos x="0" y="0"/>
              <wp:positionH relativeFrom="page">
                <wp:posOffset>0</wp:posOffset>
              </wp:positionH>
              <wp:positionV relativeFrom="page">
                <wp:posOffset>10588625</wp:posOffset>
              </wp:positionV>
              <wp:extent cx="7635600" cy="108000"/>
              <wp:effectExtent l="0" t="0" r="3810" b="6350"/>
              <wp:wrapNone/>
              <wp:docPr id="1477" name="Rectangle à coins arrondis 1477"/>
              <wp:cNvGraphicFramePr/>
              <a:graphic xmlns:a="http://schemas.openxmlformats.org/drawingml/2006/main">
                <a:graphicData uri="http://schemas.microsoft.com/office/word/2010/wordprocessingShape">
                  <wps:wsp>
                    <wps:cNvSpPr/>
                    <wps:spPr>
                      <a:xfrm>
                        <a:off x="0" y="0"/>
                        <a:ext cx="7635600" cy="108000"/>
                      </a:xfrm>
                      <a:prstGeom prst="roundRect">
                        <a:avLst>
                          <a:gd name="adj" fmla="val 0"/>
                        </a:avLst>
                      </a:prstGeom>
                      <a:solidFill>
                        <a:srgbClr val="47C1D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477" o:spid="_x0000_s1026" style="position:absolute;margin-left:0;margin-top:833.75pt;width:601.25pt;height: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" fillcolor="#47c1d3" stroked="f" strokeweight="2pt">
              <v:textbox inset="0,0,,0"/>
              <w10:wrap anchorx="page" anchory="page"/>
              <w10:anchorlock/>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8CF" w:rsidRDefault="006E48CF">
      <w:r>
        <w:separator/>
      </w:r>
    </w:p>
  </w:footnote>
  <w:footnote w:type="continuationSeparator" w:id="0">
    <w:p w:rsidR="006E48CF" w:rsidRDefault="006E4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073" w:rsidRPr="003A31BA" w:rsidRDefault="00871073" w:rsidP="00EB3D58">
    <w:pPr>
      <w:ind w:right="-1"/>
      <w:jc w:val="right"/>
      <w:rPr>
        <w:sz w:val="2"/>
        <w:szCs w:val="2"/>
      </w:rPr>
    </w:pPr>
    <w:r>
      <w:rPr>
        <w:noProof/>
      </w:rPr>
      <w:drawing>
        <wp:anchor distT="0" distB="0" distL="114300" distR="114300" simplePos="0" relativeHeight="251709440" behindDoc="0" locked="0" layoutInCell="1" allowOverlap="1" wp14:anchorId="745AA001" wp14:editId="53B930B0">
          <wp:simplePos x="0" y="0"/>
          <wp:positionH relativeFrom="page">
            <wp:posOffset>5843270</wp:posOffset>
          </wp:positionH>
          <wp:positionV relativeFrom="page">
            <wp:posOffset>363855</wp:posOffset>
          </wp:positionV>
          <wp:extent cx="1306800" cy="392400"/>
          <wp:effectExtent l="0" t="0" r="0" b="8255"/>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cepta-Insights-20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6800" cy="392400"/>
                  </a:xfrm>
                  <a:prstGeom prst="rect">
                    <a:avLst/>
                  </a:prstGeom>
                </pic:spPr>
              </pic:pic>
            </a:graphicData>
          </a:graphic>
          <wp14:sizeRelH relativeFrom="page">
            <wp14:pctWidth>0</wp14:pctWidth>
          </wp14:sizeRelH>
          <wp14:sizeRelV relativeFrom="page">
            <wp14:pctHeight>0</wp14:pctHeight>
          </wp14:sizeRelV>
        </wp:anchor>
      </w:drawing>
    </w:r>
    <w:r>
      <w:rPr>
        <w:noProof/>
        <w:sz w:val="24"/>
      </w:rPr>
      <mc:AlternateContent>
        <mc:Choice Requires="wps">
          <w:drawing>
            <wp:anchor distT="0" distB="0" distL="114300" distR="114300" simplePos="0" relativeHeight="251682816" behindDoc="0" locked="0" layoutInCell="1" allowOverlap="1" wp14:anchorId="028DA031" wp14:editId="0E471986">
              <wp:simplePos x="0" y="0"/>
              <wp:positionH relativeFrom="page">
                <wp:posOffset>427990</wp:posOffset>
              </wp:positionH>
              <wp:positionV relativeFrom="page">
                <wp:posOffset>-435610</wp:posOffset>
              </wp:positionV>
              <wp:extent cx="126000" cy="990000"/>
              <wp:effectExtent l="6032" t="0" r="0" b="0"/>
              <wp:wrapNone/>
              <wp:docPr id="1408" name="Rectangle 18"/>
              <wp:cNvGraphicFramePr/>
              <a:graphic xmlns:a="http://schemas.openxmlformats.org/drawingml/2006/main">
                <a:graphicData uri="http://schemas.microsoft.com/office/word/2010/wordprocessingShape">
                  <wps:wsp>
                    <wps:cNvSpPr/>
                    <wps:spPr>
                      <a:xfrm rot="5400000" flipH="1" flipV="1">
                        <a:off x="0" y="0"/>
                        <a:ext cx="126000" cy="990000"/>
                      </a:xfrm>
                      <a:custGeom>
                        <a:avLst/>
                        <a:gdLst>
                          <a:gd name="connsiteX0" fmla="*/ 0 w 652145"/>
                          <a:gd name="connsiteY0" fmla="*/ 0 h 2012950"/>
                          <a:gd name="connsiteX1" fmla="*/ 652145 w 652145"/>
                          <a:gd name="connsiteY1" fmla="*/ 0 h 2012950"/>
                          <a:gd name="connsiteX2" fmla="*/ 652145 w 652145"/>
                          <a:gd name="connsiteY2" fmla="*/ 2012950 h 2012950"/>
                          <a:gd name="connsiteX3" fmla="*/ 0 w 652145"/>
                          <a:gd name="connsiteY3" fmla="*/ 2012950 h 2012950"/>
                          <a:gd name="connsiteX4" fmla="*/ 0 w 652145"/>
                          <a:gd name="connsiteY4" fmla="*/ 0 h 2012950"/>
                          <a:gd name="connsiteX0" fmla="*/ 0 w 652145"/>
                          <a:gd name="connsiteY0" fmla="*/ 0 h 2012950"/>
                          <a:gd name="connsiteX1" fmla="*/ 652145 w 652145"/>
                          <a:gd name="connsiteY1" fmla="*/ 0 h 2012950"/>
                          <a:gd name="connsiteX2" fmla="*/ 652145 w 652145"/>
                          <a:gd name="connsiteY2" fmla="*/ 2012950 h 2012950"/>
                          <a:gd name="connsiteX3" fmla="*/ 0 w 652145"/>
                          <a:gd name="connsiteY3" fmla="*/ 1708150 h 2012950"/>
                          <a:gd name="connsiteX4" fmla="*/ 0 w 652145"/>
                          <a:gd name="connsiteY4" fmla="*/ 0 h 20129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2145" h="2012950">
                            <a:moveTo>
                              <a:pt x="0" y="0"/>
                            </a:moveTo>
                            <a:lnTo>
                              <a:pt x="652145" y="0"/>
                            </a:lnTo>
                            <a:lnTo>
                              <a:pt x="652145" y="2012950"/>
                            </a:lnTo>
                            <a:lnTo>
                              <a:pt x="0" y="1708150"/>
                            </a:lnTo>
                            <a:lnTo>
                              <a:pt x="0" y="0"/>
                            </a:lnTo>
                            <a:close/>
                          </a:path>
                        </a:pathLst>
                      </a:custGeom>
                      <a:solidFill>
                        <a:srgbClr val="47C1D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18" o:spid="_x0000_s1026" style="position:absolute;margin-left:33.7pt;margin-top:-34.3pt;width:9.9pt;height:77.95pt;rotation:90;flip:x 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52145,201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" path="m,l652145,r,2012950l,1708150,,xe" fillcolor="#47c1d3" stroked="f" strokeweight="2pt">
              <v:path arrowok="t" o:connecttype="custom" o:connectlocs="0,0;126000,0;126000,990000;0,840095;0,0" o:connectangles="0,0,0,0,0"/>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in;height:3in" o:bullet="t"/>
    </w:pict>
  </w:numPicBullet>
  <w:numPicBullet w:numPicBulletId="1">
    <w:pict>
      <v:shape id="_x0000_i1054" type="#_x0000_t75" style="width:3in;height:3in" o:bullet="t"/>
    </w:pict>
  </w:numPicBullet>
  <w:numPicBullet w:numPicBulletId="2">
    <w:pict>
      <v:shape id="_x0000_i1055" type="#_x0000_t75" style="width:3in;height:3in" o:bullet="t"/>
    </w:pict>
  </w:numPicBullet>
  <w:abstractNum w:abstractNumId="0">
    <w:nsid w:val="FFFFFF7C"/>
    <w:multiLevelType w:val="singleLevel"/>
    <w:tmpl w:val="E69C6F42"/>
    <w:lvl w:ilvl="0">
      <w:start w:val="1"/>
      <w:numFmt w:val="decimal"/>
      <w:lvlText w:val="%1."/>
      <w:lvlJc w:val="left"/>
      <w:pPr>
        <w:tabs>
          <w:tab w:val="num" w:pos="1492"/>
        </w:tabs>
        <w:ind w:left="1492" w:hanging="360"/>
      </w:pPr>
    </w:lvl>
  </w:abstractNum>
  <w:abstractNum w:abstractNumId="1">
    <w:nsid w:val="FFFFFF7D"/>
    <w:multiLevelType w:val="singleLevel"/>
    <w:tmpl w:val="6FD601D0"/>
    <w:lvl w:ilvl="0">
      <w:start w:val="1"/>
      <w:numFmt w:val="decimal"/>
      <w:lvlText w:val="%1."/>
      <w:lvlJc w:val="left"/>
      <w:pPr>
        <w:tabs>
          <w:tab w:val="num" w:pos="1209"/>
        </w:tabs>
        <w:ind w:left="1209" w:hanging="360"/>
      </w:pPr>
    </w:lvl>
  </w:abstractNum>
  <w:abstractNum w:abstractNumId="2">
    <w:nsid w:val="FFFFFF7E"/>
    <w:multiLevelType w:val="singleLevel"/>
    <w:tmpl w:val="A53A3EB0"/>
    <w:lvl w:ilvl="0">
      <w:start w:val="1"/>
      <w:numFmt w:val="decimal"/>
      <w:lvlText w:val="%1."/>
      <w:lvlJc w:val="left"/>
      <w:pPr>
        <w:tabs>
          <w:tab w:val="num" w:pos="926"/>
        </w:tabs>
        <w:ind w:left="926" w:hanging="360"/>
      </w:pPr>
    </w:lvl>
  </w:abstractNum>
  <w:abstractNum w:abstractNumId="3">
    <w:nsid w:val="FFFFFF7F"/>
    <w:multiLevelType w:val="singleLevel"/>
    <w:tmpl w:val="96445C34"/>
    <w:lvl w:ilvl="0">
      <w:start w:val="1"/>
      <w:numFmt w:val="decimal"/>
      <w:lvlText w:val="%1."/>
      <w:lvlJc w:val="left"/>
      <w:pPr>
        <w:tabs>
          <w:tab w:val="num" w:pos="643"/>
        </w:tabs>
        <w:ind w:left="643" w:hanging="360"/>
      </w:pPr>
    </w:lvl>
  </w:abstractNum>
  <w:abstractNum w:abstractNumId="4">
    <w:nsid w:val="FFFFFF80"/>
    <w:multiLevelType w:val="singleLevel"/>
    <w:tmpl w:val="E24403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0C247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F06E3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5288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087868"/>
    <w:lvl w:ilvl="0">
      <w:start w:val="1"/>
      <w:numFmt w:val="decimal"/>
      <w:lvlText w:val="%1."/>
      <w:lvlJc w:val="left"/>
      <w:pPr>
        <w:tabs>
          <w:tab w:val="num" w:pos="360"/>
        </w:tabs>
        <w:ind w:left="360" w:hanging="360"/>
      </w:pPr>
    </w:lvl>
  </w:abstractNum>
  <w:abstractNum w:abstractNumId="9">
    <w:nsid w:val="FFFFFF89"/>
    <w:multiLevelType w:val="singleLevel"/>
    <w:tmpl w:val="B3E6053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D89A1326"/>
    <w:lvl w:ilvl="0">
      <w:numFmt w:val="decimal"/>
      <w:lvlText w:val="*"/>
      <w:lvlJc w:val="left"/>
    </w:lvl>
  </w:abstractNum>
  <w:abstractNum w:abstractNumId="11">
    <w:nsid w:val="033378C7"/>
    <w:multiLevelType w:val="hybridMultilevel"/>
    <w:tmpl w:val="60E259BE"/>
    <w:lvl w:ilvl="0" w:tplc="3C12F256">
      <w:start w:val="160"/>
      <w:numFmt w:val="bullet"/>
      <w:lvlText w:val="-"/>
      <w:lvlJc w:val="left"/>
      <w:pPr>
        <w:tabs>
          <w:tab w:val="num" w:pos="417"/>
        </w:tabs>
        <w:ind w:left="417" w:hanging="360"/>
      </w:pPr>
      <w:rPr>
        <w:rFonts w:ascii="Arial" w:eastAsia="Times New Roman" w:hAnsi="Arial" w:cs="Arial" w:hint="default"/>
        <w:b/>
      </w:rPr>
    </w:lvl>
    <w:lvl w:ilvl="1" w:tplc="040C0003" w:tentative="1">
      <w:start w:val="1"/>
      <w:numFmt w:val="bullet"/>
      <w:lvlText w:val="o"/>
      <w:lvlJc w:val="left"/>
      <w:pPr>
        <w:tabs>
          <w:tab w:val="num" w:pos="1137"/>
        </w:tabs>
        <w:ind w:left="1137" w:hanging="360"/>
      </w:pPr>
      <w:rPr>
        <w:rFonts w:ascii="Courier New" w:hAnsi="Courier New" w:cs="Courier New" w:hint="default"/>
      </w:rPr>
    </w:lvl>
    <w:lvl w:ilvl="2" w:tplc="040C0005" w:tentative="1">
      <w:start w:val="1"/>
      <w:numFmt w:val="bullet"/>
      <w:lvlText w:val=""/>
      <w:lvlJc w:val="left"/>
      <w:pPr>
        <w:tabs>
          <w:tab w:val="num" w:pos="1857"/>
        </w:tabs>
        <w:ind w:left="1857" w:hanging="360"/>
      </w:pPr>
      <w:rPr>
        <w:rFonts w:ascii="Wingdings" w:hAnsi="Wingdings" w:hint="default"/>
      </w:rPr>
    </w:lvl>
    <w:lvl w:ilvl="3" w:tplc="040C0001" w:tentative="1">
      <w:start w:val="1"/>
      <w:numFmt w:val="bullet"/>
      <w:lvlText w:val=""/>
      <w:lvlJc w:val="left"/>
      <w:pPr>
        <w:tabs>
          <w:tab w:val="num" w:pos="2577"/>
        </w:tabs>
        <w:ind w:left="2577" w:hanging="360"/>
      </w:pPr>
      <w:rPr>
        <w:rFonts w:ascii="Symbol" w:hAnsi="Symbol" w:hint="default"/>
      </w:rPr>
    </w:lvl>
    <w:lvl w:ilvl="4" w:tplc="040C0003" w:tentative="1">
      <w:start w:val="1"/>
      <w:numFmt w:val="bullet"/>
      <w:lvlText w:val="o"/>
      <w:lvlJc w:val="left"/>
      <w:pPr>
        <w:tabs>
          <w:tab w:val="num" w:pos="3297"/>
        </w:tabs>
        <w:ind w:left="3297" w:hanging="360"/>
      </w:pPr>
      <w:rPr>
        <w:rFonts w:ascii="Courier New" w:hAnsi="Courier New" w:cs="Courier New" w:hint="default"/>
      </w:rPr>
    </w:lvl>
    <w:lvl w:ilvl="5" w:tplc="040C0005" w:tentative="1">
      <w:start w:val="1"/>
      <w:numFmt w:val="bullet"/>
      <w:lvlText w:val=""/>
      <w:lvlJc w:val="left"/>
      <w:pPr>
        <w:tabs>
          <w:tab w:val="num" w:pos="4017"/>
        </w:tabs>
        <w:ind w:left="4017" w:hanging="360"/>
      </w:pPr>
      <w:rPr>
        <w:rFonts w:ascii="Wingdings" w:hAnsi="Wingdings" w:hint="default"/>
      </w:rPr>
    </w:lvl>
    <w:lvl w:ilvl="6" w:tplc="040C0001" w:tentative="1">
      <w:start w:val="1"/>
      <w:numFmt w:val="bullet"/>
      <w:lvlText w:val=""/>
      <w:lvlJc w:val="left"/>
      <w:pPr>
        <w:tabs>
          <w:tab w:val="num" w:pos="4737"/>
        </w:tabs>
        <w:ind w:left="4737" w:hanging="360"/>
      </w:pPr>
      <w:rPr>
        <w:rFonts w:ascii="Symbol" w:hAnsi="Symbol" w:hint="default"/>
      </w:rPr>
    </w:lvl>
    <w:lvl w:ilvl="7" w:tplc="040C0003" w:tentative="1">
      <w:start w:val="1"/>
      <w:numFmt w:val="bullet"/>
      <w:lvlText w:val="o"/>
      <w:lvlJc w:val="left"/>
      <w:pPr>
        <w:tabs>
          <w:tab w:val="num" w:pos="5457"/>
        </w:tabs>
        <w:ind w:left="5457" w:hanging="360"/>
      </w:pPr>
      <w:rPr>
        <w:rFonts w:ascii="Courier New" w:hAnsi="Courier New" w:cs="Courier New" w:hint="default"/>
      </w:rPr>
    </w:lvl>
    <w:lvl w:ilvl="8" w:tplc="040C0005" w:tentative="1">
      <w:start w:val="1"/>
      <w:numFmt w:val="bullet"/>
      <w:lvlText w:val=""/>
      <w:lvlJc w:val="left"/>
      <w:pPr>
        <w:tabs>
          <w:tab w:val="num" w:pos="6177"/>
        </w:tabs>
        <w:ind w:left="6177" w:hanging="360"/>
      </w:pPr>
      <w:rPr>
        <w:rFonts w:ascii="Wingdings" w:hAnsi="Wingdings" w:hint="default"/>
      </w:rPr>
    </w:lvl>
  </w:abstractNum>
  <w:abstractNum w:abstractNumId="12">
    <w:nsid w:val="04C9371F"/>
    <w:multiLevelType w:val="hybridMultilevel"/>
    <w:tmpl w:val="D2D02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5734EC7"/>
    <w:multiLevelType w:val="singleLevel"/>
    <w:tmpl w:val="A874F47E"/>
    <w:lvl w:ilvl="0">
      <w:start w:val="1"/>
      <w:numFmt w:val="bullet"/>
      <w:lvlText w:val=""/>
      <w:lvlJc w:val="left"/>
      <w:pPr>
        <w:tabs>
          <w:tab w:val="num" w:pos="360"/>
        </w:tabs>
        <w:ind w:left="360" w:hanging="360"/>
      </w:pPr>
      <w:rPr>
        <w:rFonts w:ascii="Wingdings" w:hAnsi="Wingdings" w:hint="default"/>
      </w:rPr>
    </w:lvl>
  </w:abstractNum>
  <w:abstractNum w:abstractNumId="14">
    <w:nsid w:val="0A9F2D65"/>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5">
    <w:nsid w:val="145538ED"/>
    <w:multiLevelType w:val="hybridMultilevel"/>
    <w:tmpl w:val="63CCEF74"/>
    <w:lvl w:ilvl="0" w:tplc="BE08D6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53838F4"/>
    <w:multiLevelType w:val="multilevel"/>
    <w:tmpl w:val="FD507F04"/>
    <w:lvl w:ilvl="0">
      <w:start w:val="1"/>
      <w:numFmt w:val="lowerLetter"/>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16864970"/>
    <w:multiLevelType w:val="hybridMultilevel"/>
    <w:tmpl w:val="144ABB44"/>
    <w:lvl w:ilvl="0" w:tplc="4EF8DF68">
      <w:start w:val="1"/>
      <w:numFmt w:val="bullet"/>
      <w:lvlText w:val="-"/>
      <w:lvlJc w:val="left"/>
      <w:pPr>
        <w:tabs>
          <w:tab w:val="num" w:pos="720"/>
        </w:tabs>
        <w:ind w:left="720" w:hanging="360"/>
      </w:pPr>
      <w:rPr>
        <w:rFonts w:ascii="Arial Narrow" w:eastAsia="Times New Roman" w:hAnsi="Arial Narrow"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8123052"/>
    <w:multiLevelType w:val="hybridMultilevel"/>
    <w:tmpl w:val="1B3664E0"/>
    <w:lvl w:ilvl="0" w:tplc="65EA200C">
      <w:start w:val="1"/>
      <w:numFmt w:val="decimal"/>
      <w:lvlText w:val="%1."/>
      <w:lvlJc w:val="left"/>
      <w:pPr>
        <w:ind w:left="360" w:hanging="360"/>
      </w:pPr>
      <w:rPr>
        <w:sz w:val="26"/>
        <w:szCs w:val="26"/>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9">
    <w:nsid w:val="196744A8"/>
    <w:multiLevelType w:val="multilevel"/>
    <w:tmpl w:val="4C4A2BBA"/>
    <w:name w:val="WW8Num35622"/>
    <w:lvl w:ilvl="0">
      <w:start w:val="60"/>
      <w:numFmt w:val="bullet"/>
      <w:lvlText w:val="-"/>
      <w:lvlJc w:val="left"/>
      <w:pPr>
        <w:tabs>
          <w:tab w:val="num" w:pos="170"/>
        </w:tabs>
        <w:ind w:left="170" w:hanging="170"/>
      </w:pPr>
      <w:rPr>
        <w:rFonts w:ascii="Arial" w:hAnsi="Arial" w:hint="default"/>
        <w:color w:val="00008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1B501229"/>
    <w:multiLevelType w:val="hybridMultilevel"/>
    <w:tmpl w:val="5DBC9372"/>
    <w:lvl w:ilvl="0" w:tplc="30826F56">
      <w:start w:val="24"/>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B6E73A4"/>
    <w:multiLevelType w:val="singleLevel"/>
    <w:tmpl w:val="65B41992"/>
    <w:lvl w:ilvl="0">
      <w:start w:val="1"/>
      <w:numFmt w:val="bullet"/>
      <w:lvlText w:val=""/>
      <w:lvlJc w:val="left"/>
      <w:pPr>
        <w:tabs>
          <w:tab w:val="num" w:pos="360"/>
        </w:tabs>
        <w:ind w:left="360" w:hanging="360"/>
      </w:pPr>
      <w:rPr>
        <w:rFonts w:ascii="Monotype Sorts" w:hAnsi="Monotype Sorts" w:hint="default"/>
      </w:rPr>
    </w:lvl>
  </w:abstractNum>
  <w:abstractNum w:abstractNumId="22">
    <w:nsid w:val="21127829"/>
    <w:multiLevelType w:val="hybridMultilevel"/>
    <w:tmpl w:val="F0406A98"/>
    <w:lvl w:ilvl="0" w:tplc="9B8CED4A">
      <w:start w:val="6"/>
      <w:numFmt w:val="decimal"/>
      <w:lvlText w:val="%1"/>
      <w:lvlJc w:val="left"/>
      <w:pPr>
        <w:tabs>
          <w:tab w:val="num" w:pos="417"/>
        </w:tabs>
        <w:ind w:left="417" w:hanging="360"/>
      </w:pPr>
      <w:rPr>
        <w:rFonts w:hint="default"/>
      </w:rPr>
    </w:lvl>
    <w:lvl w:ilvl="1" w:tplc="040C0019" w:tentative="1">
      <w:start w:val="1"/>
      <w:numFmt w:val="lowerLetter"/>
      <w:lvlText w:val="%2."/>
      <w:lvlJc w:val="left"/>
      <w:pPr>
        <w:tabs>
          <w:tab w:val="num" w:pos="1137"/>
        </w:tabs>
        <w:ind w:left="1137" w:hanging="360"/>
      </w:pPr>
    </w:lvl>
    <w:lvl w:ilvl="2" w:tplc="040C001B" w:tentative="1">
      <w:start w:val="1"/>
      <w:numFmt w:val="lowerRoman"/>
      <w:lvlText w:val="%3."/>
      <w:lvlJc w:val="right"/>
      <w:pPr>
        <w:tabs>
          <w:tab w:val="num" w:pos="1857"/>
        </w:tabs>
        <w:ind w:left="1857" w:hanging="180"/>
      </w:pPr>
    </w:lvl>
    <w:lvl w:ilvl="3" w:tplc="040C000F" w:tentative="1">
      <w:start w:val="1"/>
      <w:numFmt w:val="decimal"/>
      <w:lvlText w:val="%4."/>
      <w:lvlJc w:val="left"/>
      <w:pPr>
        <w:tabs>
          <w:tab w:val="num" w:pos="2577"/>
        </w:tabs>
        <w:ind w:left="2577" w:hanging="360"/>
      </w:pPr>
    </w:lvl>
    <w:lvl w:ilvl="4" w:tplc="040C0019" w:tentative="1">
      <w:start w:val="1"/>
      <w:numFmt w:val="lowerLetter"/>
      <w:lvlText w:val="%5."/>
      <w:lvlJc w:val="left"/>
      <w:pPr>
        <w:tabs>
          <w:tab w:val="num" w:pos="3297"/>
        </w:tabs>
        <w:ind w:left="3297" w:hanging="360"/>
      </w:pPr>
    </w:lvl>
    <w:lvl w:ilvl="5" w:tplc="040C001B" w:tentative="1">
      <w:start w:val="1"/>
      <w:numFmt w:val="lowerRoman"/>
      <w:lvlText w:val="%6."/>
      <w:lvlJc w:val="right"/>
      <w:pPr>
        <w:tabs>
          <w:tab w:val="num" w:pos="4017"/>
        </w:tabs>
        <w:ind w:left="4017" w:hanging="180"/>
      </w:pPr>
    </w:lvl>
    <w:lvl w:ilvl="6" w:tplc="040C000F" w:tentative="1">
      <w:start w:val="1"/>
      <w:numFmt w:val="decimal"/>
      <w:lvlText w:val="%7."/>
      <w:lvlJc w:val="left"/>
      <w:pPr>
        <w:tabs>
          <w:tab w:val="num" w:pos="4737"/>
        </w:tabs>
        <w:ind w:left="4737" w:hanging="360"/>
      </w:pPr>
    </w:lvl>
    <w:lvl w:ilvl="7" w:tplc="040C0019" w:tentative="1">
      <w:start w:val="1"/>
      <w:numFmt w:val="lowerLetter"/>
      <w:lvlText w:val="%8."/>
      <w:lvlJc w:val="left"/>
      <w:pPr>
        <w:tabs>
          <w:tab w:val="num" w:pos="5457"/>
        </w:tabs>
        <w:ind w:left="5457" w:hanging="360"/>
      </w:pPr>
    </w:lvl>
    <w:lvl w:ilvl="8" w:tplc="040C001B" w:tentative="1">
      <w:start w:val="1"/>
      <w:numFmt w:val="lowerRoman"/>
      <w:lvlText w:val="%9."/>
      <w:lvlJc w:val="right"/>
      <w:pPr>
        <w:tabs>
          <w:tab w:val="num" w:pos="6177"/>
        </w:tabs>
        <w:ind w:left="6177" w:hanging="180"/>
      </w:pPr>
    </w:lvl>
  </w:abstractNum>
  <w:abstractNum w:abstractNumId="23">
    <w:nsid w:val="22AA06FA"/>
    <w:multiLevelType w:val="hybridMultilevel"/>
    <w:tmpl w:val="F60A7BC2"/>
    <w:lvl w:ilvl="0" w:tplc="8CA65472">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2A007831"/>
    <w:multiLevelType w:val="hybridMultilevel"/>
    <w:tmpl w:val="79984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CB43308"/>
    <w:multiLevelType w:val="hybridMultilevel"/>
    <w:tmpl w:val="0D003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DC9308C"/>
    <w:multiLevelType w:val="hybridMultilevel"/>
    <w:tmpl w:val="5BC613D4"/>
    <w:lvl w:ilvl="0" w:tplc="348E81BC">
      <w:start w:val="59"/>
      <w:numFmt w:val="bullet"/>
      <w:lvlText w:val="-"/>
      <w:lvlJc w:val="left"/>
      <w:pPr>
        <w:ind w:left="720" w:hanging="360"/>
      </w:pPr>
      <w:rPr>
        <w:rFonts w:ascii="Calibri" w:eastAsia="Times New Roman"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FE10024"/>
    <w:multiLevelType w:val="multilevel"/>
    <w:tmpl w:val="3E18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C749D0"/>
    <w:multiLevelType w:val="hybridMultilevel"/>
    <w:tmpl w:val="CE647A7E"/>
    <w:lvl w:ilvl="0" w:tplc="7AE8B86C">
      <w:start w:val="1"/>
      <w:numFmt w:val="decimal"/>
      <w:lvlText w:val="%1."/>
      <w:lvlJc w:val="left"/>
      <w:pPr>
        <w:tabs>
          <w:tab w:val="num" w:pos="720"/>
        </w:tabs>
        <w:ind w:left="720" w:hanging="360"/>
      </w:pPr>
      <w:rPr>
        <w:rFonts w:hint="default"/>
        <w:b/>
        <w:i w:val="0"/>
        <w:color w:val="2D8ACD"/>
        <w:sz w:val="28"/>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3CE67E63"/>
    <w:multiLevelType w:val="hybridMultilevel"/>
    <w:tmpl w:val="30AEFF2A"/>
    <w:lvl w:ilvl="0" w:tplc="AA98399A">
      <w:start w:val="1"/>
      <w:numFmt w:val="bullet"/>
      <w:lvlText w:val=""/>
      <w:lvlJc w:val="left"/>
      <w:pPr>
        <w:ind w:left="720" w:hanging="360"/>
      </w:pPr>
      <w:rPr>
        <w:rFonts w:ascii="Symbol" w:hAnsi="Symbol" w:hint="default"/>
        <w:color w:val="47C1D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71D5E24"/>
    <w:multiLevelType w:val="multilevel"/>
    <w:tmpl w:val="88D8259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09413C"/>
    <w:multiLevelType w:val="multilevel"/>
    <w:tmpl w:val="6AA0F194"/>
    <w:lvl w:ilvl="0">
      <w:start w:val="1"/>
      <w:numFmt w:val="decimal"/>
      <w:lvlText w:val="%1."/>
      <w:lvlJc w:val="left"/>
      <w:pPr>
        <w:tabs>
          <w:tab w:val="num" w:pos="720"/>
        </w:tabs>
        <w:ind w:left="720" w:hanging="360"/>
      </w:pPr>
      <w:rPr>
        <w:rFonts w:hint="default"/>
        <w:b/>
        <w:i w:val="0"/>
        <w:color w:val="99CCFF"/>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AAE26D8"/>
    <w:multiLevelType w:val="hybridMultilevel"/>
    <w:tmpl w:val="0D6A162C"/>
    <w:lvl w:ilvl="0" w:tplc="6768813A">
      <w:start w:val="1"/>
      <w:numFmt w:val="decimal"/>
      <w:lvlText w:val="(%1)"/>
      <w:lvlJc w:val="left"/>
      <w:pPr>
        <w:tabs>
          <w:tab w:val="num" w:pos="361"/>
        </w:tabs>
        <w:ind w:left="361" w:hanging="360"/>
      </w:pPr>
      <w:rPr>
        <w:rFonts w:hint="default"/>
      </w:rPr>
    </w:lvl>
    <w:lvl w:ilvl="1" w:tplc="040C0019" w:tentative="1">
      <w:start w:val="1"/>
      <w:numFmt w:val="lowerLetter"/>
      <w:lvlText w:val="%2."/>
      <w:lvlJc w:val="left"/>
      <w:pPr>
        <w:tabs>
          <w:tab w:val="num" w:pos="1081"/>
        </w:tabs>
        <w:ind w:left="1081" w:hanging="360"/>
      </w:pPr>
    </w:lvl>
    <w:lvl w:ilvl="2" w:tplc="040C001B" w:tentative="1">
      <w:start w:val="1"/>
      <w:numFmt w:val="lowerRoman"/>
      <w:lvlText w:val="%3."/>
      <w:lvlJc w:val="right"/>
      <w:pPr>
        <w:tabs>
          <w:tab w:val="num" w:pos="1801"/>
        </w:tabs>
        <w:ind w:left="1801" w:hanging="180"/>
      </w:pPr>
    </w:lvl>
    <w:lvl w:ilvl="3" w:tplc="040C000F" w:tentative="1">
      <w:start w:val="1"/>
      <w:numFmt w:val="decimal"/>
      <w:lvlText w:val="%4."/>
      <w:lvlJc w:val="left"/>
      <w:pPr>
        <w:tabs>
          <w:tab w:val="num" w:pos="2521"/>
        </w:tabs>
        <w:ind w:left="2521" w:hanging="360"/>
      </w:pPr>
    </w:lvl>
    <w:lvl w:ilvl="4" w:tplc="040C0019" w:tentative="1">
      <w:start w:val="1"/>
      <w:numFmt w:val="lowerLetter"/>
      <w:lvlText w:val="%5."/>
      <w:lvlJc w:val="left"/>
      <w:pPr>
        <w:tabs>
          <w:tab w:val="num" w:pos="3241"/>
        </w:tabs>
        <w:ind w:left="3241" w:hanging="360"/>
      </w:pPr>
    </w:lvl>
    <w:lvl w:ilvl="5" w:tplc="040C001B" w:tentative="1">
      <w:start w:val="1"/>
      <w:numFmt w:val="lowerRoman"/>
      <w:lvlText w:val="%6."/>
      <w:lvlJc w:val="right"/>
      <w:pPr>
        <w:tabs>
          <w:tab w:val="num" w:pos="3961"/>
        </w:tabs>
        <w:ind w:left="3961" w:hanging="180"/>
      </w:pPr>
    </w:lvl>
    <w:lvl w:ilvl="6" w:tplc="040C000F" w:tentative="1">
      <w:start w:val="1"/>
      <w:numFmt w:val="decimal"/>
      <w:lvlText w:val="%7."/>
      <w:lvlJc w:val="left"/>
      <w:pPr>
        <w:tabs>
          <w:tab w:val="num" w:pos="4681"/>
        </w:tabs>
        <w:ind w:left="4681" w:hanging="360"/>
      </w:pPr>
    </w:lvl>
    <w:lvl w:ilvl="7" w:tplc="040C0019" w:tentative="1">
      <w:start w:val="1"/>
      <w:numFmt w:val="lowerLetter"/>
      <w:lvlText w:val="%8."/>
      <w:lvlJc w:val="left"/>
      <w:pPr>
        <w:tabs>
          <w:tab w:val="num" w:pos="5401"/>
        </w:tabs>
        <w:ind w:left="5401" w:hanging="360"/>
      </w:pPr>
    </w:lvl>
    <w:lvl w:ilvl="8" w:tplc="040C001B" w:tentative="1">
      <w:start w:val="1"/>
      <w:numFmt w:val="lowerRoman"/>
      <w:lvlText w:val="%9."/>
      <w:lvlJc w:val="right"/>
      <w:pPr>
        <w:tabs>
          <w:tab w:val="num" w:pos="6121"/>
        </w:tabs>
        <w:ind w:left="6121" w:hanging="180"/>
      </w:pPr>
    </w:lvl>
  </w:abstractNum>
  <w:abstractNum w:abstractNumId="33">
    <w:nsid w:val="4BD33212"/>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4">
    <w:nsid w:val="4BDD255C"/>
    <w:multiLevelType w:val="multilevel"/>
    <w:tmpl w:val="C23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7D1E74"/>
    <w:multiLevelType w:val="hybridMultilevel"/>
    <w:tmpl w:val="F33E26C2"/>
    <w:lvl w:ilvl="0" w:tplc="CE588C76">
      <w:start w:val="6"/>
      <w:numFmt w:val="bullet"/>
      <w:lvlText w:val="-"/>
      <w:lvlJc w:val="left"/>
      <w:pPr>
        <w:tabs>
          <w:tab w:val="num" w:pos="417"/>
        </w:tabs>
        <w:ind w:left="417" w:hanging="360"/>
      </w:pPr>
      <w:rPr>
        <w:rFonts w:ascii="Arial" w:eastAsia="Times New Roman" w:hAnsi="Arial" w:cs="Arial" w:hint="default"/>
        <w:b/>
      </w:rPr>
    </w:lvl>
    <w:lvl w:ilvl="1" w:tplc="040C0003" w:tentative="1">
      <w:start w:val="1"/>
      <w:numFmt w:val="bullet"/>
      <w:lvlText w:val="o"/>
      <w:lvlJc w:val="left"/>
      <w:pPr>
        <w:tabs>
          <w:tab w:val="num" w:pos="1137"/>
        </w:tabs>
        <w:ind w:left="1137" w:hanging="360"/>
      </w:pPr>
      <w:rPr>
        <w:rFonts w:ascii="Courier New" w:hAnsi="Courier New" w:cs="Courier New" w:hint="default"/>
      </w:rPr>
    </w:lvl>
    <w:lvl w:ilvl="2" w:tplc="040C0005" w:tentative="1">
      <w:start w:val="1"/>
      <w:numFmt w:val="bullet"/>
      <w:lvlText w:val=""/>
      <w:lvlJc w:val="left"/>
      <w:pPr>
        <w:tabs>
          <w:tab w:val="num" w:pos="1857"/>
        </w:tabs>
        <w:ind w:left="1857" w:hanging="360"/>
      </w:pPr>
      <w:rPr>
        <w:rFonts w:ascii="Wingdings" w:hAnsi="Wingdings" w:hint="default"/>
      </w:rPr>
    </w:lvl>
    <w:lvl w:ilvl="3" w:tplc="040C0001" w:tentative="1">
      <w:start w:val="1"/>
      <w:numFmt w:val="bullet"/>
      <w:lvlText w:val=""/>
      <w:lvlJc w:val="left"/>
      <w:pPr>
        <w:tabs>
          <w:tab w:val="num" w:pos="2577"/>
        </w:tabs>
        <w:ind w:left="2577" w:hanging="360"/>
      </w:pPr>
      <w:rPr>
        <w:rFonts w:ascii="Symbol" w:hAnsi="Symbol" w:hint="default"/>
      </w:rPr>
    </w:lvl>
    <w:lvl w:ilvl="4" w:tplc="040C0003" w:tentative="1">
      <w:start w:val="1"/>
      <w:numFmt w:val="bullet"/>
      <w:lvlText w:val="o"/>
      <w:lvlJc w:val="left"/>
      <w:pPr>
        <w:tabs>
          <w:tab w:val="num" w:pos="3297"/>
        </w:tabs>
        <w:ind w:left="3297" w:hanging="360"/>
      </w:pPr>
      <w:rPr>
        <w:rFonts w:ascii="Courier New" w:hAnsi="Courier New" w:cs="Courier New" w:hint="default"/>
      </w:rPr>
    </w:lvl>
    <w:lvl w:ilvl="5" w:tplc="040C0005" w:tentative="1">
      <w:start w:val="1"/>
      <w:numFmt w:val="bullet"/>
      <w:lvlText w:val=""/>
      <w:lvlJc w:val="left"/>
      <w:pPr>
        <w:tabs>
          <w:tab w:val="num" w:pos="4017"/>
        </w:tabs>
        <w:ind w:left="4017" w:hanging="360"/>
      </w:pPr>
      <w:rPr>
        <w:rFonts w:ascii="Wingdings" w:hAnsi="Wingdings" w:hint="default"/>
      </w:rPr>
    </w:lvl>
    <w:lvl w:ilvl="6" w:tplc="040C0001" w:tentative="1">
      <w:start w:val="1"/>
      <w:numFmt w:val="bullet"/>
      <w:lvlText w:val=""/>
      <w:lvlJc w:val="left"/>
      <w:pPr>
        <w:tabs>
          <w:tab w:val="num" w:pos="4737"/>
        </w:tabs>
        <w:ind w:left="4737" w:hanging="360"/>
      </w:pPr>
      <w:rPr>
        <w:rFonts w:ascii="Symbol" w:hAnsi="Symbol" w:hint="default"/>
      </w:rPr>
    </w:lvl>
    <w:lvl w:ilvl="7" w:tplc="040C0003" w:tentative="1">
      <w:start w:val="1"/>
      <w:numFmt w:val="bullet"/>
      <w:lvlText w:val="o"/>
      <w:lvlJc w:val="left"/>
      <w:pPr>
        <w:tabs>
          <w:tab w:val="num" w:pos="5457"/>
        </w:tabs>
        <w:ind w:left="5457" w:hanging="360"/>
      </w:pPr>
      <w:rPr>
        <w:rFonts w:ascii="Courier New" w:hAnsi="Courier New" w:cs="Courier New" w:hint="default"/>
      </w:rPr>
    </w:lvl>
    <w:lvl w:ilvl="8" w:tplc="040C0005" w:tentative="1">
      <w:start w:val="1"/>
      <w:numFmt w:val="bullet"/>
      <w:lvlText w:val=""/>
      <w:lvlJc w:val="left"/>
      <w:pPr>
        <w:tabs>
          <w:tab w:val="num" w:pos="6177"/>
        </w:tabs>
        <w:ind w:left="6177" w:hanging="360"/>
      </w:pPr>
      <w:rPr>
        <w:rFonts w:ascii="Wingdings" w:hAnsi="Wingdings" w:hint="default"/>
      </w:rPr>
    </w:lvl>
  </w:abstractNum>
  <w:abstractNum w:abstractNumId="36">
    <w:nsid w:val="564856C1"/>
    <w:multiLevelType w:val="hybridMultilevel"/>
    <w:tmpl w:val="0C1033FE"/>
    <w:lvl w:ilvl="0" w:tplc="82183B36">
      <w:start w:val="1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74824F3"/>
    <w:multiLevelType w:val="hybridMultilevel"/>
    <w:tmpl w:val="B1B2A70E"/>
    <w:lvl w:ilvl="0" w:tplc="C8201C08">
      <w:start w:val="6"/>
      <w:numFmt w:val="bullet"/>
      <w:lvlText w:val="-"/>
      <w:lvlJc w:val="left"/>
      <w:pPr>
        <w:tabs>
          <w:tab w:val="num" w:pos="417"/>
        </w:tabs>
        <w:ind w:left="417" w:hanging="360"/>
      </w:pPr>
      <w:rPr>
        <w:rFonts w:ascii="Arial" w:eastAsia="Times New Roman" w:hAnsi="Arial" w:cs="Arial" w:hint="default"/>
      </w:rPr>
    </w:lvl>
    <w:lvl w:ilvl="1" w:tplc="040C0003" w:tentative="1">
      <w:start w:val="1"/>
      <w:numFmt w:val="bullet"/>
      <w:lvlText w:val="o"/>
      <w:lvlJc w:val="left"/>
      <w:pPr>
        <w:tabs>
          <w:tab w:val="num" w:pos="1137"/>
        </w:tabs>
        <w:ind w:left="1137" w:hanging="360"/>
      </w:pPr>
      <w:rPr>
        <w:rFonts w:ascii="Courier New" w:hAnsi="Courier New" w:cs="Courier New" w:hint="default"/>
      </w:rPr>
    </w:lvl>
    <w:lvl w:ilvl="2" w:tplc="040C0005" w:tentative="1">
      <w:start w:val="1"/>
      <w:numFmt w:val="bullet"/>
      <w:lvlText w:val=""/>
      <w:lvlJc w:val="left"/>
      <w:pPr>
        <w:tabs>
          <w:tab w:val="num" w:pos="1857"/>
        </w:tabs>
        <w:ind w:left="1857" w:hanging="360"/>
      </w:pPr>
      <w:rPr>
        <w:rFonts w:ascii="Wingdings" w:hAnsi="Wingdings" w:hint="default"/>
      </w:rPr>
    </w:lvl>
    <w:lvl w:ilvl="3" w:tplc="040C0001" w:tentative="1">
      <w:start w:val="1"/>
      <w:numFmt w:val="bullet"/>
      <w:lvlText w:val=""/>
      <w:lvlJc w:val="left"/>
      <w:pPr>
        <w:tabs>
          <w:tab w:val="num" w:pos="2577"/>
        </w:tabs>
        <w:ind w:left="2577" w:hanging="360"/>
      </w:pPr>
      <w:rPr>
        <w:rFonts w:ascii="Symbol" w:hAnsi="Symbol" w:hint="default"/>
      </w:rPr>
    </w:lvl>
    <w:lvl w:ilvl="4" w:tplc="040C0003" w:tentative="1">
      <w:start w:val="1"/>
      <w:numFmt w:val="bullet"/>
      <w:lvlText w:val="o"/>
      <w:lvlJc w:val="left"/>
      <w:pPr>
        <w:tabs>
          <w:tab w:val="num" w:pos="3297"/>
        </w:tabs>
        <w:ind w:left="3297" w:hanging="360"/>
      </w:pPr>
      <w:rPr>
        <w:rFonts w:ascii="Courier New" w:hAnsi="Courier New" w:cs="Courier New" w:hint="default"/>
      </w:rPr>
    </w:lvl>
    <w:lvl w:ilvl="5" w:tplc="040C0005" w:tentative="1">
      <w:start w:val="1"/>
      <w:numFmt w:val="bullet"/>
      <w:lvlText w:val=""/>
      <w:lvlJc w:val="left"/>
      <w:pPr>
        <w:tabs>
          <w:tab w:val="num" w:pos="4017"/>
        </w:tabs>
        <w:ind w:left="4017" w:hanging="360"/>
      </w:pPr>
      <w:rPr>
        <w:rFonts w:ascii="Wingdings" w:hAnsi="Wingdings" w:hint="default"/>
      </w:rPr>
    </w:lvl>
    <w:lvl w:ilvl="6" w:tplc="040C0001" w:tentative="1">
      <w:start w:val="1"/>
      <w:numFmt w:val="bullet"/>
      <w:lvlText w:val=""/>
      <w:lvlJc w:val="left"/>
      <w:pPr>
        <w:tabs>
          <w:tab w:val="num" w:pos="4737"/>
        </w:tabs>
        <w:ind w:left="4737" w:hanging="360"/>
      </w:pPr>
      <w:rPr>
        <w:rFonts w:ascii="Symbol" w:hAnsi="Symbol" w:hint="default"/>
      </w:rPr>
    </w:lvl>
    <w:lvl w:ilvl="7" w:tplc="040C0003" w:tentative="1">
      <w:start w:val="1"/>
      <w:numFmt w:val="bullet"/>
      <w:lvlText w:val="o"/>
      <w:lvlJc w:val="left"/>
      <w:pPr>
        <w:tabs>
          <w:tab w:val="num" w:pos="5457"/>
        </w:tabs>
        <w:ind w:left="5457" w:hanging="360"/>
      </w:pPr>
      <w:rPr>
        <w:rFonts w:ascii="Courier New" w:hAnsi="Courier New" w:cs="Courier New" w:hint="default"/>
      </w:rPr>
    </w:lvl>
    <w:lvl w:ilvl="8" w:tplc="040C0005" w:tentative="1">
      <w:start w:val="1"/>
      <w:numFmt w:val="bullet"/>
      <w:lvlText w:val=""/>
      <w:lvlJc w:val="left"/>
      <w:pPr>
        <w:tabs>
          <w:tab w:val="num" w:pos="6177"/>
        </w:tabs>
        <w:ind w:left="6177" w:hanging="360"/>
      </w:pPr>
      <w:rPr>
        <w:rFonts w:ascii="Wingdings" w:hAnsi="Wingdings" w:hint="default"/>
      </w:rPr>
    </w:lvl>
  </w:abstractNum>
  <w:abstractNum w:abstractNumId="38">
    <w:nsid w:val="5B3C5D9E"/>
    <w:multiLevelType w:val="hybridMultilevel"/>
    <w:tmpl w:val="CAD26F76"/>
    <w:lvl w:ilvl="0" w:tplc="EA6267F0">
      <w:start w:val="3"/>
      <w:numFmt w:val="bullet"/>
      <w:lvlText w:val="-"/>
      <w:lvlJc w:val="left"/>
      <w:pPr>
        <w:tabs>
          <w:tab w:val="num" w:pos="473"/>
        </w:tabs>
        <w:ind w:left="473" w:hanging="360"/>
      </w:pPr>
      <w:rPr>
        <w:rFonts w:ascii="Arial" w:eastAsia="Times New Roman" w:hAnsi="Arial" w:cs="Arial" w:hint="default"/>
      </w:rPr>
    </w:lvl>
    <w:lvl w:ilvl="1" w:tplc="040C0003" w:tentative="1">
      <w:start w:val="1"/>
      <w:numFmt w:val="bullet"/>
      <w:lvlText w:val="o"/>
      <w:lvlJc w:val="left"/>
      <w:pPr>
        <w:tabs>
          <w:tab w:val="num" w:pos="1193"/>
        </w:tabs>
        <w:ind w:left="1193" w:hanging="360"/>
      </w:pPr>
      <w:rPr>
        <w:rFonts w:ascii="Courier New" w:hAnsi="Courier New" w:cs="Courier New" w:hint="default"/>
      </w:rPr>
    </w:lvl>
    <w:lvl w:ilvl="2" w:tplc="040C0005" w:tentative="1">
      <w:start w:val="1"/>
      <w:numFmt w:val="bullet"/>
      <w:lvlText w:val=""/>
      <w:lvlJc w:val="left"/>
      <w:pPr>
        <w:tabs>
          <w:tab w:val="num" w:pos="1913"/>
        </w:tabs>
        <w:ind w:left="1913" w:hanging="360"/>
      </w:pPr>
      <w:rPr>
        <w:rFonts w:ascii="Wingdings" w:hAnsi="Wingdings" w:hint="default"/>
      </w:rPr>
    </w:lvl>
    <w:lvl w:ilvl="3" w:tplc="040C0001" w:tentative="1">
      <w:start w:val="1"/>
      <w:numFmt w:val="bullet"/>
      <w:lvlText w:val=""/>
      <w:lvlJc w:val="left"/>
      <w:pPr>
        <w:tabs>
          <w:tab w:val="num" w:pos="2633"/>
        </w:tabs>
        <w:ind w:left="2633" w:hanging="360"/>
      </w:pPr>
      <w:rPr>
        <w:rFonts w:ascii="Symbol" w:hAnsi="Symbol" w:hint="default"/>
      </w:rPr>
    </w:lvl>
    <w:lvl w:ilvl="4" w:tplc="040C0003" w:tentative="1">
      <w:start w:val="1"/>
      <w:numFmt w:val="bullet"/>
      <w:lvlText w:val="o"/>
      <w:lvlJc w:val="left"/>
      <w:pPr>
        <w:tabs>
          <w:tab w:val="num" w:pos="3353"/>
        </w:tabs>
        <w:ind w:left="3353" w:hanging="360"/>
      </w:pPr>
      <w:rPr>
        <w:rFonts w:ascii="Courier New" w:hAnsi="Courier New" w:cs="Courier New" w:hint="default"/>
      </w:rPr>
    </w:lvl>
    <w:lvl w:ilvl="5" w:tplc="040C0005" w:tentative="1">
      <w:start w:val="1"/>
      <w:numFmt w:val="bullet"/>
      <w:lvlText w:val=""/>
      <w:lvlJc w:val="left"/>
      <w:pPr>
        <w:tabs>
          <w:tab w:val="num" w:pos="4073"/>
        </w:tabs>
        <w:ind w:left="4073" w:hanging="360"/>
      </w:pPr>
      <w:rPr>
        <w:rFonts w:ascii="Wingdings" w:hAnsi="Wingdings" w:hint="default"/>
      </w:rPr>
    </w:lvl>
    <w:lvl w:ilvl="6" w:tplc="040C0001" w:tentative="1">
      <w:start w:val="1"/>
      <w:numFmt w:val="bullet"/>
      <w:lvlText w:val=""/>
      <w:lvlJc w:val="left"/>
      <w:pPr>
        <w:tabs>
          <w:tab w:val="num" w:pos="4793"/>
        </w:tabs>
        <w:ind w:left="4793" w:hanging="360"/>
      </w:pPr>
      <w:rPr>
        <w:rFonts w:ascii="Symbol" w:hAnsi="Symbol" w:hint="default"/>
      </w:rPr>
    </w:lvl>
    <w:lvl w:ilvl="7" w:tplc="040C0003" w:tentative="1">
      <w:start w:val="1"/>
      <w:numFmt w:val="bullet"/>
      <w:lvlText w:val="o"/>
      <w:lvlJc w:val="left"/>
      <w:pPr>
        <w:tabs>
          <w:tab w:val="num" w:pos="5513"/>
        </w:tabs>
        <w:ind w:left="5513" w:hanging="360"/>
      </w:pPr>
      <w:rPr>
        <w:rFonts w:ascii="Courier New" w:hAnsi="Courier New" w:cs="Courier New" w:hint="default"/>
      </w:rPr>
    </w:lvl>
    <w:lvl w:ilvl="8" w:tplc="040C0005" w:tentative="1">
      <w:start w:val="1"/>
      <w:numFmt w:val="bullet"/>
      <w:lvlText w:val=""/>
      <w:lvlJc w:val="left"/>
      <w:pPr>
        <w:tabs>
          <w:tab w:val="num" w:pos="6233"/>
        </w:tabs>
        <w:ind w:left="6233" w:hanging="360"/>
      </w:pPr>
      <w:rPr>
        <w:rFonts w:ascii="Wingdings" w:hAnsi="Wingdings" w:hint="default"/>
      </w:rPr>
    </w:lvl>
  </w:abstractNum>
  <w:abstractNum w:abstractNumId="39">
    <w:nsid w:val="62773134"/>
    <w:multiLevelType w:val="hybridMultilevel"/>
    <w:tmpl w:val="66B6CEE2"/>
    <w:lvl w:ilvl="0" w:tplc="6DF6FE9C">
      <w:start w:val="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7B60FB5"/>
    <w:multiLevelType w:val="hybridMultilevel"/>
    <w:tmpl w:val="B2ECAFAE"/>
    <w:lvl w:ilvl="0" w:tplc="1FB821B6">
      <w:start w:val="1"/>
      <w:numFmt w:val="bullet"/>
      <w:lvlText w:val=""/>
      <w:lvlJc w:val="left"/>
      <w:pPr>
        <w:ind w:left="720" w:hanging="360"/>
      </w:pPr>
      <w:rPr>
        <w:rFonts w:ascii="Wingdings" w:hAnsi="Wingdings" w:hint="default"/>
        <w:color w:val="BFBFBF" w:themeColor="background1" w:themeShade="BF"/>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D8A20EF"/>
    <w:multiLevelType w:val="hybridMultilevel"/>
    <w:tmpl w:val="12689130"/>
    <w:lvl w:ilvl="0" w:tplc="9542B1F2">
      <w:start w:val="4"/>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6F067EBC"/>
    <w:multiLevelType w:val="multilevel"/>
    <w:tmpl w:val="6CD2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496888"/>
    <w:multiLevelType w:val="hybridMultilevel"/>
    <w:tmpl w:val="3C3E8FF6"/>
    <w:lvl w:ilvl="0" w:tplc="8D7AF43C">
      <w:start w:val="1"/>
      <w:numFmt w:val="decimal"/>
      <w:lvlText w:val="(%1)"/>
      <w:lvlJc w:val="left"/>
      <w:pPr>
        <w:tabs>
          <w:tab w:val="num" w:pos="361"/>
        </w:tabs>
        <w:ind w:left="361" w:hanging="360"/>
      </w:pPr>
      <w:rPr>
        <w:rFonts w:hint="default"/>
        <w:sz w:val="17"/>
      </w:rPr>
    </w:lvl>
    <w:lvl w:ilvl="1" w:tplc="040C0019" w:tentative="1">
      <w:start w:val="1"/>
      <w:numFmt w:val="lowerLetter"/>
      <w:lvlText w:val="%2."/>
      <w:lvlJc w:val="left"/>
      <w:pPr>
        <w:tabs>
          <w:tab w:val="num" w:pos="1081"/>
        </w:tabs>
        <w:ind w:left="1081" w:hanging="360"/>
      </w:pPr>
    </w:lvl>
    <w:lvl w:ilvl="2" w:tplc="040C001B" w:tentative="1">
      <w:start w:val="1"/>
      <w:numFmt w:val="lowerRoman"/>
      <w:lvlText w:val="%3."/>
      <w:lvlJc w:val="right"/>
      <w:pPr>
        <w:tabs>
          <w:tab w:val="num" w:pos="1801"/>
        </w:tabs>
        <w:ind w:left="1801" w:hanging="180"/>
      </w:pPr>
    </w:lvl>
    <w:lvl w:ilvl="3" w:tplc="040C000F" w:tentative="1">
      <w:start w:val="1"/>
      <w:numFmt w:val="decimal"/>
      <w:lvlText w:val="%4."/>
      <w:lvlJc w:val="left"/>
      <w:pPr>
        <w:tabs>
          <w:tab w:val="num" w:pos="2521"/>
        </w:tabs>
        <w:ind w:left="2521" w:hanging="360"/>
      </w:pPr>
    </w:lvl>
    <w:lvl w:ilvl="4" w:tplc="040C0019" w:tentative="1">
      <w:start w:val="1"/>
      <w:numFmt w:val="lowerLetter"/>
      <w:lvlText w:val="%5."/>
      <w:lvlJc w:val="left"/>
      <w:pPr>
        <w:tabs>
          <w:tab w:val="num" w:pos="3241"/>
        </w:tabs>
        <w:ind w:left="3241" w:hanging="360"/>
      </w:pPr>
    </w:lvl>
    <w:lvl w:ilvl="5" w:tplc="040C001B" w:tentative="1">
      <w:start w:val="1"/>
      <w:numFmt w:val="lowerRoman"/>
      <w:lvlText w:val="%6."/>
      <w:lvlJc w:val="right"/>
      <w:pPr>
        <w:tabs>
          <w:tab w:val="num" w:pos="3961"/>
        </w:tabs>
        <w:ind w:left="3961" w:hanging="180"/>
      </w:pPr>
    </w:lvl>
    <w:lvl w:ilvl="6" w:tplc="040C000F" w:tentative="1">
      <w:start w:val="1"/>
      <w:numFmt w:val="decimal"/>
      <w:lvlText w:val="%7."/>
      <w:lvlJc w:val="left"/>
      <w:pPr>
        <w:tabs>
          <w:tab w:val="num" w:pos="4681"/>
        </w:tabs>
        <w:ind w:left="4681" w:hanging="360"/>
      </w:pPr>
    </w:lvl>
    <w:lvl w:ilvl="7" w:tplc="040C0019" w:tentative="1">
      <w:start w:val="1"/>
      <w:numFmt w:val="lowerLetter"/>
      <w:lvlText w:val="%8."/>
      <w:lvlJc w:val="left"/>
      <w:pPr>
        <w:tabs>
          <w:tab w:val="num" w:pos="5401"/>
        </w:tabs>
        <w:ind w:left="5401" w:hanging="360"/>
      </w:pPr>
    </w:lvl>
    <w:lvl w:ilvl="8" w:tplc="040C001B" w:tentative="1">
      <w:start w:val="1"/>
      <w:numFmt w:val="lowerRoman"/>
      <w:lvlText w:val="%9."/>
      <w:lvlJc w:val="right"/>
      <w:pPr>
        <w:tabs>
          <w:tab w:val="num" w:pos="6121"/>
        </w:tabs>
        <w:ind w:left="6121" w:hanging="180"/>
      </w:pPr>
    </w:lvl>
  </w:abstractNum>
  <w:abstractNum w:abstractNumId="44">
    <w:nsid w:val="75EB1992"/>
    <w:multiLevelType w:val="hybridMultilevel"/>
    <w:tmpl w:val="4E741040"/>
    <w:lvl w:ilvl="0" w:tplc="6D16780C">
      <w:numFmt w:val="bullet"/>
      <w:lvlText w:val="-"/>
      <w:lvlJc w:val="left"/>
      <w:pPr>
        <w:tabs>
          <w:tab w:val="num" w:pos="360"/>
        </w:tabs>
        <w:ind w:left="360" w:hanging="360"/>
      </w:pPr>
      <w:rPr>
        <w:rFonts w:ascii="Arial" w:hAnsi="Arial" w:hint="default"/>
        <w:b/>
        <w:i w:val="0"/>
        <w:color w:val="000080"/>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76A72F51"/>
    <w:multiLevelType w:val="hybridMultilevel"/>
    <w:tmpl w:val="A88E0242"/>
    <w:lvl w:ilvl="0" w:tplc="8A7A04AA">
      <w:numFmt w:val="bullet"/>
      <w:lvlText w:val="-"/>
      <w:lvlJc w:val="left"/>
      <w:pPr>
        <w:tabs>
          <w:tab w:val="num" w:pos="720"/>
        </w:tabs>
        <w:ind w:left="720" w:hanging="360"/>
      </w:pPr>
      <w:rPr>
        <w:rFonts w:ascii="Calibri" w:eastAsia="Times New Roman" w:hAnsi="Calibri"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8A7A04AA">
      <w:numFmt w:val="bullet"/>
      <w:lvlText w:val="-"/>
      <w:lvlJc w:val="left"/>
      <w:pPr>
        <w:tabs>
          <w:tab w:val="num" w:pos="2160"/>
        </w:tabs>
        <w:ind w:left="2160" w:hanging="360"/>
      </w:pPr>
      <w:rPr>
        <w:rFonts w:ascii="Calibri" w:eastAsia="Times New Roman" w:hAnsi="Calibri"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79C433A4"/>
    <w:multiLevelType w:val="hybridMultilevel"/>
    <w:tmpl w:val="092C4726"/>
    <w:lvl w:ilvl="0" w:tplc="19EA8A3E">
      <w:start w:val="3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7CA635C4"/>
    <w:multiLevelType w:val="hybridMultilevel"/>
    <w:tmpl w:val="09B6DAB2"/>
    <w:lvl w:ilvl="0" w:tplc="B54A6730">
      <w:start w:val="2"/>
      <w:numFmt w:val="bullet"/>
      <w:lvlText w:val="-"/>
      <w:lvlJc w:val="left"/>
      <w:pPr>
        <w:tabs>
          <w:tab w:val="num" w:pos="417"/>
        </w:tabs>
        <w:ind w:left="417" w:hanging="360"/>
      </w:pPr>
      <w:rPr>
        <w:rFonts w:ascii="Arial" w:eastAsia="Times New Roman" w:hAnsi="Arial" w:cs="Arial" w:hint="default"/>
      </w:rPr>
    </w:lvl>
    <w:lvl w:ilvl="1" w:tplc="040C0003" w:tentative="1">
      <w:start w:val="1"/>
      <w:numFmt w:val="bullet"/>
      <w:lvlText w:val="o"/>
      <w:lvlJc w:val="left"/>
      <w:pPr>
        <w:tabs>
          <w:tab w:val="num" w:pos="1137"/>
        </w:tabs>
        <w:ind w:left="1137" w:hanging="360"/>
      </w:pPr>
      <w:rPr>
        <w:rFonts w:ascii="Courier New" w:hAnsi="Courier New" w:cs="Courier New" w:hint="default"/>
      </w:rPr>
    </w:lvl>
    <w:lvl w:ilvl="2" w:tplc="040C0005" w:tentative="1">
      <w:start w:val="1"/>
      <w:numFmt w:val="bullet"/>
      <w:lvlText w:val=""/>
      <w:lvlJc w:val="left"/>
      <w:pPr>
        <w:tabs>
          <w:tab w:val="num" w:pos="1857"/>
        </w:tabs>
        <w:ind w:left="1857" w:hanging="360"/>
      </w:pPr>
      <w:rPr>
        <w:rFonts w:ascii="Wingdings" w:hAnsi="Wingdings" w:hint="default"/>
      </w:rPr>
    </w:lvl>
    <w:lvl w:ilvl="3" w:tplc="040C0001" w:tentative="1">
      <w:start w:val="1"/>
      <w:numFmt w:val="bullet"/>
      <w:lvlText w:val=""/>
      <w:lvlJc w:val="left"/>
      <w:pPr>
        <w:tabs>
          <w:tab w:val="num" w:pos="2577"/>
        </w:tabs>
        <w:ind w:left="2577" w:hanging="360"/>
      </w:pPr>
      <w:rPr>
        <w:rFonts w:ascii="Symbol" w:hAnsi="Symbol" w:hint="default"/>
      </w:rPr>
    </w:lvl>
    <w:lvl w:ilvl="4" w:tplc="040C0003" w:tentative="1">
      <w:start w:val="1"/>
      <w:numFmt w:val="bullet"/>
      <w:lvlText w:val="o"/>
      <w:lvlJc w:val="left"/>
      <w:pPr>
        <w:tabs>
          <w:tab w:val="num" w:pos="3297"/>
        </w:tabs>
        <w:ind w:left="3297" w:hanging="360"/>
      </w:pPr>
      <w:rPr>
        <w:rFonts w:ascii="Courier New" w:hAnsi="Courier New" w:cs="Courier New" w:hint="default"/>
      </w:rPr>
    </w:lvl>
    <w:lvl w:ilvl="5" w:tplc="040C0005" w:tentative="1">
      <w:start w:val="1"/>
      <w:numFmt w:val="bullet"/>
      <w:lvlText w:val=""/>
      <w:lvlJc w:val="left"/>
      <w:pPr>
        <w:tabs>
          <w:tab w:val="num" w:pos="4017"/>
        </w:tabs>
        <w:ind w:left="4017" w:hanging="360"/>
      </w:pPr>
      <w:rPr>
        <w:rFonts w:ascii="Wingdings" w:hAnsi="Wingdings" w:hint="default"/>
      </w:rPr>
    </w:lvl>
    <w:lvl w:ilvl="6" w:tplc="040C0001" w:tentative="1">
      <w:start w:val="1"/>
      <w:numFmt w:val="bullet"/>
      <w:lvlText w:val=""/>
      <w:lvlJc w:val="left"/>
      <w:pPr>
        <w:tabs>
          <w:tab w:val="num" w:pos="4737"/>
        </w:tabs>
        <w:ind w:left="4737" w:hanging="360"/>
      </w:pPr>
      <w:rPr>
        <w:rFonts w:ascii="Symbol" w:hAnsi="Symbol" w:hint="default"/>
      </w:rPr>
    </w:lvl>
    <w:lvl w:ilvl="7" w:tplc="040C0003" w:tentative="1">
      <w:start w:val="1"/>
      <w:numFmt w:val="bullet"/>
      <w:lvlText w:val="o"/>
      <w:lvlJc w:val="left"/>
      <w:pPr>
        <w:tabs>
          <w:tab w:val="num" w:pos="5457"/>
        </w:tabs>
        <w:ind w:left="5457" w:hanging="360"/>
      </w:pPr>
      <w:rPr>
        <w:rFonts w:ascii="Courier New" w:hAnsi="Courier New" w:cs="Courier New" w:hint="default"/>
      </w:rPr>
    </w:lvl>
    <w:lvl w:ilvl="8" w:tplc="040C0005" w:tentative="1">
      <w:start w:val="1"/>
      <w:numFmt w:val="bullet"/>
      <w:lvlText w:val=""/>
      <w:lvlJc w:val="left"/>
      <w:pPr>
        <w:tabs>
          <w:tab w:val="num" w:pos="6177"/>
        </w:tabs>
        <w:ind w:left="6177" w:hanging="360"/>
      </w:pPr>
      <w:rPr>
        <w:rFonts w:ascii="Wingdings" w:hAnsi="Wingdings" w:hint="default"/>
      </w:rPr>
    </w:lvl>
  </w:abstractNum>
  <w:abstractNum w:abstractNumId="48">
    <w:nsid w:val="7D945E55"/>
    <w:multiLevelType w:val="hybridMultilevel"/>
    <w:tmpl w:val="BDFE5338"/>
    <w:lvl w:ilvl="0" w:tplc="141E0380">
      <w:start w:val="2009"/>
      <w:numFmt w:val="bullet"/>
      <w:lvlText w:val="-"/>
      <w:lvlJc w:val="left"/>
      <w:pPr>
        <w:tabs>
          <w:tab w:val="num" w:pos="417"/>
        </w:tabs>
        <w:ind w:left="417" w:hanging="360"/>
      </w:pPr>
      <w:rPr>
        <w:rFonts w:ascii="Arial" w:eastAsia="Times New Roman" w:hAnsi="Arial" w:cs="Arial" w:hint="default"/>
      </w:rPr>
    </w:lvl>
    <w:lvl w:ilvl="1" w:tplc="040C0003" w:tentative="1">
      <w:start w:val="1"/>
      <w:numFmt w:val="bullet"/>
      <w:lvlText w:val="o"/>
      <w:lvlJc w:val="left"/>
      <w:pPr>
        <w:tabs>
          <w:tab w:val="num" w:pos="1137"/>
        </w:tabs>
        <w:ind w:left="1137" w:hanging="360"/>
      </w:pPr>
      <w:rPr>
        <w:rFonts w:ascii="Courier New" w:hAnsi="Courier New" w:cs="Courier New" w:hint="default"/>
      </w:rPr>
    </w:lvl>
    <w:lvl w:ilvl="2" w:tplc="040C0005" w:tentative="1">
      <w:start w:val="1"/>
      <w:numFmt w:val="bullet"/>
      <w:lvlText w:val=""/>
      <w:lvlJc w:val="left"/>
      <w:pPr>
        <w:tabs>
          <w:tab w:val="num" w:pos="1857"/>
        </w:tabs>
        <w:ind w:left="1857" w:hanging="360"/>
      </w:pPr>
      <w:rPr>
        <w:rFonts w:ascii="Wingdings" w:hAnsi="Wingdings" w:hint="default"/>
      </w:rPr>
    </w:lvl>
    <w:lvl w:ilvl="3" w:tplc="040C0001" w:tentative="1">
      <w:start w:val="1"/>
      <w:numFmt w:val="bullet"/>
      <w:lvlText w:val=""/>
      <w:lvlJc w:val="left"/>
      <w:pPr>
        <w:tabs>
          <w:tab w:val="num" w:pos="2577"/>
        </w:tabs>
        <w:ind w:left="2577" w:hanging="360"/>
      </w:pPr>
      <w:rPr>
        <w:rFonts w:ascii="Symbol" w:hAnsi="Symbol" w:hint="default"/>
      </w:rPr>
    </w:lvl>
    <w:lvl w:ilvl="4" w:tplc="040C0003" w:tentative="1">
      <w:start w:val="1"/>
      <w:numFmt w:val="bullet"/>
      <w:lvlText w:val="o"/>
      <w:lvlJc w:val="left"/>
      <w:pPr>
        <w:tabs>
          <w:tab w:val="num" w:pos="3297"/>
        </w:tabs>
        <w:ind w:left="3297" w:hanging="360"/>
      </w:pPr>
      <w:rPr>
        <w:rFonts w:ascii="Courier New" w:hAnsi="Courier New" w:cs="Courier New" w:hint="default"/>
      </w:rPr>
    </w:lvl>
    <w:lvl w:ilvl="5" w:tplc="040C0005" w:tentative="1">
      <w:start w:val="1"/>
      <w:numFmt w:val="bullet"/>
      <w:lvlText w:val=""/>
      <w:lvlJc w:val="left"/>
      <w:pPr>
        <w:tabs>
          <w:tab w:val="num" w:pos="4017"/>
        </w:tabs>
        <w:ind w:left="4017" w:hanging="360"/>
      </w:pPr>
      <w:rPr>
        <w:rFonts w:ascii="Wingdings" w:hAnsi="Wingdings" w:hint="default"/>
      </w:rPr>
    </w:lvl>
    <w:lvl w:ilvl="6" w:tplc="040C0001" w:tentative="1">
      <w:start w:val="1"/>
      <w:numFmt w:val="bullet"/>
      <w:lvlText w:val=""/>
      <w:lvlJc w:val="left"/>
      <w:pPr>
        <w:tabs>
          <w:tab w:val="num" w:pos="4737"/>
        </w:tabs>
        <w:ind w:left="4737" w:hanging="360"/>
      </w:pPr>
      <w:rPr>
        <w:rFonts w:ascii="Symbol" w:hAnsi="Symbol" w:hint="default"/>
      </w:rPr>
    </w:lvl>
    <w:lvl w:ilvl="7" w:tplc="040C0003" w:tentative="1">
      <w:start w:val="1"/>
      <w:numFmt w:val="bullet"/>
      <w:lvlText w:val="o"/>
      <w:lvlJc w:val="left"/>
      <w:pPr>
        <w:tabs>
          <w:tab w:val="num" w:pos="5457"/>
        </w:tabs>
        <w:ind w:left="5457" w:hanging="360"/>
      </w:pPr>
      <w:rPr>
        <w:rFonts w:ascii="Courier New" w:hAnsi="Courier New" w:cs="Courier New" w:hint="default"/>
      </w:rPr>
    </w:lvl>
    <w:lvl w:ilvl="8" w:tplc="040C0005" w:tentative="1">
      <w:start w:val="1"/>
      <w:numFmt w:val="bullet"/>
      <w:lvlText w:val=""/>
      <w:lvlJc w:val="left"/>
      <w:pPr>
        <w:tabs>
          <w:tab w:val="num" w:pos="6177"/>
        </w:tabs>
        <w:ind w:left="6177"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283" w:hanging="283"/>
        </w:pPr>
        <w:rPr>
          <w:rFonts w:ascii="Monotype Sorts" w:hAnsi="Monotype Sorts" w:hint="default"/>
        </w:rPr>
      </w:lvl>
    </w:lvlOverride>
  </w:num>
  <w:num w:numId="2">
    <w:abstractNumId w:val="10"/>
    <w:lvlOverride w:ilvl="0">
      <w:lvl w:ilvl="0">
        <w:start w:val="1"/>
        <w:numFmt w:val="bullet"/>
        <w:lvlText w:val=""/>
        <w:legacy w:legacy="1" w:legacySpace="0" w:legacyIndent="283"/>
        <w:lvlJc w:val="left"/>
        <w:pPr>
          <w:ind w:left="283" w:hanging="283"/>
        </w:pPr>
        <w:rPr>
          <w:rFonts w:ascii="Monotype Sorts" w:hAnsi="Monotype Sorts" w:hint="default"/>
        </w:rPr>
      </w:lvl>
    </w:lvlOverride>
  </w:num>
  <w:num w:numId="3">
    <w:abstractNumId w:val="9"/>
  </w:num>
  <w:num w:numId="4">
    <w:abstractNumId w:val="13"/>
  </w:num>
  <w:num w:numId="5">
    <w:abstractNumId w:val="28"/>
  </w:num>
  <w:num w:numId="6">
    <w:abstractNumId w:val="34"/>
  </w:num>
  <w:num w:numId="7">
    <w:abstractNumId w:val="11"/>
  </w:num>
  <w:num w:numId="8">
    <w:abstractNumId w:val="44"/>
  </w:num>
  <w:num w:numId="9">
    <w:abstractNumId w:val="48"/>
  </w:num>
  <w:num w:numId="10">
    <w:abstractNumId w:val="30"/>
  </w:num>
  <w:num w:numId="11">
    <w:abstractNumId w:val="17"/>
  </w:num>
  <w:num w:numId="12">
    <w:abstractNumId w:val="47"/>
  </w:num>
  <w:num w:numId="13">
    <w:abstractNumId w:val="41"/>
  </w:num>
  <w:num w:numId="14">
    <w:abstractNumId w:val="43"/>
  </w:num>
  <w:num w:numId="15">
    <w:abstractNumId w:val="38"/>
  </w:num>
  <w:num w:numId="16">
    <w:abstractNumId w:val="32"/>
  </w:num>
  <w:num w:numId="17">
    <w:abstractNumId w:val="14"/>
  </w:num>
  <w:num w:numId="18">
    <w:abstractNumId w:val="33"/>
  </w:num>
  <w:num w:numId="19">
    <w:abstractNumId w:val="35"/>
  </w:num>
  <w:num w:numId="20">
    <w:abstractNumId w:val="22"/>
  </w:num>
  <w:num w:numId="21">
    <w:abstractNumId w:val="37"/>
  </w:num>
  <w:num w:numId="22">
    <w:abstractNumId w:val="23"/>
  </w:num>
  <w:num w:numId="23">
    <w:abstractNumId w:val="15"/>
  </w:num>
  <w:num w:numId="24">
    <w:abstractNumId w:val="21"/>
  </w:num>
  <w:num w:numId="25">
    <w:abstractNumId w:val="42"/>
  </w:num>
  <w:num w:numId="26">
    <w:abstractNumId w:val="27"/>
  </w:num>
  <w:num w:numId="27">
    <w:abstractNumId w:val="46"/>
  </w:num>
  <w:num w:numId="28">
    <w:abstractNumId w:val="31"/>
  </w:num>
  <w:num w:numId="29">
    <w:abstractNumId w:val="36"/>
  </w:num>
  <w:num w:numId="30">
    <w:abstractNumId w:val="8"/>
  </w:num>
  <w:num w:numId="31">
    <w:abstractNumId w:val="3"/>
  </w:num>
  <w:num w:numId="32">
    <w:abstractNumId w:val="2"/>
  </w:num>
  <w:num w:numId="33">
    <w:abstractNumId w:val="1"/>
  </w:num>
  <w:num w:numId="34">
    <w:abstractNumId w:val="0"/>
  </w:num>
  <w:num w:numId="35">
    <w:abstractNumId w:val="7"/>
  </w:num>
  <w:num w:numId="36">
    <w:abstractNumId w:val="6"/>
  </w:num>
  <w:num w:numId="37">
    <w:abstractNumId w:val="5"/>
  </w:num>
  <w:num w:numId="38">
    <w:abstractNumId w:val="4"/>
  </w:num>
  <w:num w:numId="39">
    <w:abstractNumId w:val="20"/>
  </w:num>
  <w:num w:numId="40">
    <w:abstractNumId w:val="26"/>
  </w:num>
  <w:num w:numId="41">
    <w:abstractNumId w:val="16"/>
  </w:num>
  <w:num w:numId="42">
    <w:abstractNumId w:val="45"/>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24"/>
  </w:num>
  <w:num w:numId="46">
    <w:abstractNumId w:val="12"/>
  </w:num>
  <w:num w:numId="47">
    <w:abstractNumId w:val="39"/>
  </w:num>
  <w:num w:numId="48">
    <w:abstractNumId w:val="25"/>
  </w:num>
  <w:num w:numId="49">
    <w:abstractNumId w:val="40"/>
  </w:num>
  <w:num w:numId="5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o:colormru v:ext="edit" colors="#e0e0e0,#eaeaea,#9ec9ea,#d9eaf7,#e6f1fa,#efcdde,#69f,#efefe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048"/>
    <w:rsid w:val="00000BC2"/>
    <w:rsid w:val="00000E11"/>
    <w:rsid w:val="00001AD0"/>
    <w:rsid w:val="0000291D"/>
    <w:rsid w:val="000029FB"/>
    <w:rsid w:val="000032D2"/>
    <w:rsid w:val="00004198"/>
    <w:rsid w:val="000077A5"/>
    <w:rsid w:val="00007A2D"/>
    <w:rsid w:val="00011F9D"/>
    <w:rsid w:val="000123F2"/>
    <w:rsid w:val="0001311B"/>
    <w:rsid w:val="00013144"/>
    <w:rsid w:val="00015002"/>
    <w:rsid w:val="00016116"/>
    <w:rsid w:val="00017214"/>
    <w:rsid w:val="00017735"/>
    <w:rsid w:val="00017AA5"/>
    <w:rsid w:val="00020385"/>
    <w:rsid w:val="00020601"/>
    <w:rsid w:val="00020AC1"/>
    <w:rsid w:val="0002219C"/>
    <w:rsid w:val="00022F55"/>
    <w:rsid w:val="00023D96"/>
    <w:rsid w:val="00024513"/>
    <w:rsid w:val="00024F5C"/>
    <w:rsid w:val="000261D1"/>
    <w:rsid w:val="00026D05"/>
    <w:rsid w:val="00027886"/>
    <w:rsid w:val="000279B4"/>
    <w:rsid w:val="00027C65"/>
    <w:rsid w:val="00030F4C"/>
    <w:rsid w:val="00031732"/>
    <w:rsid w:val="00031A58"/>
    <w:rsid w:val="00031DC5"/>
    <w:rsid w:val="00033826"/>
    <w:rsid w:val="000338BE"/>
    <w:rsid w:val="000344CF"/>
    <w:rsid w:val="000350CB"/>
    <w:rsid w:val="000358C2"/>
    <w:rsid w:val="00036B44"/>
    <w:rsid w:val="000404E7"/>
    <w:rsid w:val="00040F15"/>
    <w:rsid w:val="00043AEE"/>
    <w:rsid w:val="00044598"/>
    <w:rsid w:val="00046A75"/>
    <w:rsid w:val="00050969"/>
    <w:rsid w:val="000524D0"/>
    <w:rsid w:val="00052E22"/>
    <w:rsid w:val="00053939"/>
    <w:rsid w:val="00053CE1"/>
    <w:rsid w:val="00053F3F"/>
    <w:rsid w:val="000540A9"/>
    <w:rsid w:val="00055CC7"/>
    <w:rsid w:val="00057141"/>
    <w:rsid w:val="000609E1"/>
    <w:rsid w:val="00060AC6"/>
    <w:rsid w:val="00060CB9"/>
    <w:rsid w:val="00061137"/>
    <w:rsid w:val="000618FD"/>
    <w:rsid w:val="000619C7"/>
    <w:rsid w:val="0006271C"/>
    <w:rsid w:val="000636C8"/>
    <w:rsid w:val="00064023"/>
    <w:rsid w:val="000652B0"/>
    <w:rsid w:val="00065471"/>
    <w:rsid w:val="00066C59"/>
    <w:rsid w:val="000676A6"/>
    <w:rsid w:val="00067AE3"/>
    <w:rsid w:val="00070D1E"/>
    <w:rsid w:val="00072215"/>
    <w:rsid w:val="000725C7"/>
    <w:rsid w:val="0007268C"/>
    <w:rsid w:val="00072C10"/>
    <w:rsid w:val="00073E2F"/>
    <w:rsid w:val="00074068"/>
    <w:rsid w:val="000747E8"/>
    <w:rsid w:val="00074829"/>
    <w:rsid w:val="00074A5D"/>
    <w:rsid w:val="00074B61"/>
    <w:rsid w:val="000750E2"/>
    <w:rsid w:val="000758F5"/>
    <w:rsid w:val="00075FAA"/>
    <w:rsid w:val="000762F0"/>
    <w:rsid w:val="0008005C"/>
    <w:rsid w:val="000801C2"/>
    <w:rsid w:val="00080589"/>
    <w:rsid w:val="00080D57"/>
    <w:rsid w:val="00081648"/>
    <w:rsid w:val="000819E2"/>
    <w:rsid w:val="0008231F"/>
    <w:rsid w:val="000825A5"/>
    <w:rsid w:val="0008309C"/>
    <w:rsid w:val="0008315E"/>
    <w:rsid w:val="00083E28"/>
    <w:rsid w:val="00085684"/>
    <w:rsid w:val="00085732"/>
    <w:rsid w:val="00085BB7"/>
    <w:rsid w:val="00086413"/>
    <w:rsid w:val="000871AB"/>
    <w:rsid w:val="000877B2"/>
    <w:rsid w:val="000878E2"/>
    <w:rsid w:val="00087B5E"/>
    <w:rsid w:val="00090257"/>
    <w:rsid w:val="000903A7"/>
    <w:rsid w:val="00090D86"/>
    <w:rsid w:val="000914F1"/>
    <w:rsid w:val="00092162"/>
    <w:rsid w:val="00092B94"/>
    <w:rsid w:val="00092CE0"/>
    <w:rsid w:val="00093500"/>
    <w:rsid w:val="00094263"/>
    <w:rsid w:val="00094745"/>
    <w:rsid w:val="00095B87"/>
    <w:rsid w:val="00095F4D"/>
    <w:rsid w:val="00096BB3"/>
    <w:rsid w:val="00096EC9"/>
    <w:rsid w:val="0009732A"/>
    <w:rsid w:val="00097FC1"/>
    <w:rsid w:val="000A003F"/>
    <w:rsid w:val="000A1119"/>
    <w:rsid w:val="000A1311"/>
    <w:rsid w:val="000A1871"/>
    <w:rsid w:val="000A3613"/>
    <w:rsid w:val="000A435D"/>
    <w:rsid w:val="000A43D5"/>
    <w:rsid w:val="000A6447"/>
    <w:rsid w:val="000A68EA"/>
    <w:rsid w:val="000A72BD"/>
    <w:rsid w:val="000A783D"/>
    <w:rsid w:val="000B0E9C"/>
    <w:rsid w:val="000B1B48"/>
    <w:rsid w:val="000B2D32"/>
    <w:rsid w:val="000B452C"/>
    <w:rsid w:val="000B47D9"/>
    <w:rsid w:val="000B5FE9"/>
    <w:rsid w:val="000B678A"/>
    <w:rsid w:val="000B6D55"/>
    <w:rsid w:val="000B6E62"/>
    <w:rsid w:val="000B6FDD"/>
    <w:rsid w:val="000B74E1"/>
    <w:rsid w:val="000C043A"/>
    <w:rsid w:val="000C0A03"/>
    <w:rsid w:val="000C0F3C"/>
    <w:rsid w:val="000C0F6B"/>
    <w:rsid w:val="000C1031"/>
    <w:rsid w:val="000C1E56"/>
    <w:rsid w:val="000C1E6F"/>
    <w:rsid w:val="000C20A8"/>
    <w:rsid w:val="000C327B"/>
    <w:rsid w:val="000C348E"/>
    <w:rsid w:val="000C3B92"/>
    <w:rsid w:val="000C4B01"/>
    <w:rsid w:val="000C5515"/>
    <w:rsid w:val="000C55E6"/>
    <w:rsid w:val="000C5613"/>
    <w:rsid w:val="000C57E8"/>
    <w:rsid w:val="000C5FF1"/>
    <w:rsid w:val="000C69B9"/>
    <w:rsid w:val="000C7810"/>
    <w:rsid w:val="000D083F"/>
    <w:rsid w:val="000D1FB8"/>
    <w:rsid w:val="000D4662"/>
    <w:rsid w:val="000D510C"/>
    <w:rsid w:val="000D52BE"/>
    <w:rsid w:val="000D53E0"/>
    <w:rsid w:val="000D6CBE"/>
    <w:rsid w:val="000D7407"/>
    <w:rsid w:val="000E05A7"/>
    <w:rsid w:val="000E1B96"/>
    <w:rsid w:val="000E2970"/>
    <w:rsid w:val="000E3B39"/>
    <w:rsid w:val="000E40CB"/>
    <w:rsid w:val="000E46AC"/>
    <w:rsid w:val="000E4E84"/>
    <w:rsid w:val="000E57D2"/>
    <w:rsid w:val="000E5C9E"/>
    <w:rsid w:val="000E6739"/>
    <w:rsid w:val="000E6F24"/>
    <w:rsid w:val="000E75AD"/>
    <w:rsid w:val="000F0A59"/>
    <w:rsid w:val="000F345A"/>
    <w:rsid w:val="000F3ACC"/>
    <w:rsid w:val="000F48BB"/>
    <w:rsid w:val="0010094A"/>
    <w:rsid w:val="00100AD8"/>
    <w:rsid w:val="00100DD0"/>
    <w:rsid w:val="00101E44"/>
    <w:rsid w:val="00101F81"/>
    <w:rsid w:val="00102AF0"/>
    <w:rsid w:val="00103F2B"/>
    <w:rsid w:val="0010482B"/>
    <w:rsid w:val="00105F99"/>
    <w:rsid w:val="00105FCF"/>
    <w:rsid w:val="00106133"/>
    <w:rsid w:val="001062F7"/>
    <w:rsid w:val="00106F12"/>
    <w:rsid w:val="00107513"/>
    <w:rsid w:val="001076D9"/>
    <w:rsid w:val="00107923"/>
    <w:rsid w:val="00107A09"/>
    <w:rsid w:val="00107A88"/>
    <w:rsid w:val="00110DA5"/>
    <w:rsid w:val="00111F4E"/>
    <w:rsid w:val="0011346B"/>
    <w:rsid w:val="00113D75"/>
    <w:rsid w:val="00114B69"/>
    <w:rsid w:val="00114BA6"/>
    <w:rsid w:val="00114EC5"/>
    <w:rsid w:val="00115108"/>
    <w:rsid w:val="00115655"/>
    <w:rsid w:val="00115E3C"/>
    <w:rsid w:val="00116109"/>
    <w:rsid w:val="00117E0A"/>
    <w:rsid w:val="00117E45"/>
    <w:rsid w:val="0012002E"/>
    <w:rsid w:val="00120733"/>
    <w:rsid w:val="00120B6A"/>
    <w:rsid w:val="001237A6"/>
    <w:rsid w:val="001246F4"/>
    <w:rsid w:val="00124824"/>
    <w:rsid w:val="00125267"/>
    <w:rsid w:val="00125C7F"/>
    <w:rsid w:val="0013019E"/>
    <w:rsid w:val="00130775"/>
    <w:rsid w:val="001307AE"/>
    <w:rsid w:val="00130D85"/>
    <w:rsid w:val="00130E22"/>
    <w:rsid w:val="00131231"/>
    <w:rsid w:val="00131381"/>
    <w:rsid w:val="00131792"/>
    <w:rsid w:val="00131F52"/>
    <w:rsid w:val="00133439"/>
    <w:rsid w:val="00133E31"/>
    <w:rsid w:val="00133F00"/>
    <w:rsid w:val="0013459D"/>
    <w:rsid w:val="0013557B"/>
    <w:rsid w:val="0013696E"/>
    <w:rsid w:val="00137648"/>
    <w:rsid w:val="0014121E"/>
    <w:rsid w:val="0014204A"/>
    <w:rsid w:val="001426EF"/>
    <w:rsid w:val="001431F5"/>
    <w:rsid w:val="001436FA"/>
    <w:rsid w:val="001442B6"/>
    <w:rsid w:val="001448F7"/>
    <w:rsid w:val="00145387"/>
    <w:rsid w:val="00145FDC"/>
    <w:rsid w:val="001462BA"/>
    <w:rsid w:val="001466FC"/>
    <w:rsid w:val="00146FC6"/>
    <w:rsid w:val="00150F97"/>
    <w:rsid w:val="00152DC3"/>
    <w:rsid w:val="001545C4"/>
    <w:rsid w:val="00155B2C"/>
    <w:rsid w:val="00155F50"/>
    <w:rsid w:val="00156767"/>
    <w:rsid w:val="0015787F"/>
    <w:rsid w:val="001608C9"/>
    <w:rsid w:val="00163B71"/>
    <w:rsid w:val="00163BC8"/>
    <w:rsid w:val="001647F3"/>
    <w:rsid w:val="00164A18"/>
    <w:rsid w:val="00165956"/>
    <w:rsid w:val="00166AA2"/>
    <w:rsid w:val="001672C4"/>
    <w:rsid w:val="001716C1"/>
    <w:rsid w:val="001724A8"/>
    <w:rsid w:val="00172CEB"/>
    <w:rsid w:val="0017389E"/>
    <w:rsid w:val="00173FEB"/>
    <w:rsid w:val="001741ED"/>
    <w:rsid w:val="001748F4"/>
    <w:rsid w:val="001763F6"/>
    <w:rsid w:val="0017692C"/>
    <w:rsid w:val="0017732B"/>
    <w:rsid w:val="001775DF"/>
    <w:rsid w:val="00177DE4"/>
    <w:rsid w:val="00180C47"/>
    <w:rsid w:val="001818AF"/>
    <w:rsid w:val="001818F0"/>
    <w:rsid w:val="00181B59"/>
    <w:rsid w:val="00181CF1"/>
    <w:rsid w:val="00182497"/>
    <w:rsid w:val="001830B8"/>
    <w:rsid w:val="001835CE"/>
    <w:rsid w:val="0018369D"/>
    <w:rsid w:val="00184029"/>
    <w:rsid w:val="00186254"/>
    <w:rsid w:val="001864FE"/>
    <w:rsid w:val="001873B1"/>
    <w:rsid w:val="001877A9"/>
    <w:rsid w:val="00187D3D"/>
    <w:rsid w:val="001904A5"/>
    <w:rsid w:val="00190A22"/>
    <w:rsid w:val="00190A57"/>
    <w:rsid w:val="00191342"/>
    <w:rsid w:val="0019298F"/>
    <w:rsid w:val="00192B2E"/>
    <w:rsid w:val="001937DE"/>
    <w:rsid w:val="00193CDA"/>
    <w:rsid w:val="00194307"/>
    <w:rsid w:val="001943B5"/>
    <w:rsid w:val="001956C6"/>
    <w:rsid w:val="00195D06"/>
    <w:rsid w:val="00195D15"/>
    <w:rsid w:val="00195EA9"/>
    <w:rsid w:val="0019678A"/>
    <w:rsid w:val="00196CF9"/>
    <w:rsid w:val="00196E7C"/>
    <w:rsid w:val="00196EFA"/>
    <w:rsid w:val="00197C33"/>
    <w:rsid w:val="001A0171"/>
    <w:rsid w:val="001A03F4"/>
    <w:rsid w:val="001A0D0A"/>
    <w:rsid w:val="001A15C7"/>
    <w:rsid w:val="001A1BE8"/>
    <w:rsid w:val="001A1DE4"/>
    <w:rsid w:val="001A2530"/>
    <w:rsid w:val="001A28A5"/>
    <w:rsid w:val="001A353D"/>
    <w:rsid w:val="001A3977"/>
    <w:rsid w:val="001A5040"/>
    <w:rsid w:val="001A5B40"/>
    <w:rsid w:val="001A6118"/>
    <w:rsid w:val="001A695F"/>
    <w:rsid w:val="001A741C"/>
    <w:rsid w:val="001B004A"/>
    <w:rsid w:val="001B0E26"/>
    <w:rsid w:val="001B1611"/>
    <w:rsid w:val="001B281F"/>
    <w:rsid w:val="001B6F6A"/>
    <w:rsid w:val="001B7ABE"/>
    <w:rsid w:val="001B7F29"/>
    <w:rsid w:val="001C0974"/>
    <w:rsid w:val="001C14F0"/>
    <w:rsid w:val="001C1B30"/>
    <w:rsid w:val="001C20C0"/>
    <w:rsid w:val="001C2E12"/>
    <w:rsid w:val="001C323C"/>
    <w:rsid w:val="001C32C5"/>
    <w:rsid w:val="001C331A"/>
    <w:rsid w:val="001C4713"/>
    <w:rsid w:val="001C5084"/>
    <w:rsid w:val="001C59E6"/>
    <w:rsid w:val="001C60DE"/>
    <w:rsid w:val="001C6198"/>
    <w:rsid w:val="001C629F"/>
    <w:rsid w:val="001C6767"/>
    <w:rsid w:val="001D051E"/>
    <w:rsid w:val="001D0E27"/>
    <w:rsid w:val="001D3268"/>
    <w:rsid w:val="001D38FB"/>
    <w:rsid w:val="001D3BC3"/>
    <w:rsid w:val="001D3E8D"/>
    <w:rsid w:val="001D4B34"/>
    <w:rsid w:val="001D5C47"/>
    <w:rsid w:val="001D6B35"/>
    <w:rsid w:val="001E0081"/>
    <w:rsid w:val="001E03DE"/>
    <w:rsid w:val="001E15B9"/>
    <w:rsid w:val="001E1781"/>
    <w:rsid w:val="001E18B0"/>
    <w:rsid w:val="001E2453"/>
    <w:rsid w:val="001E26AE"/>
    <w:rsid w:val="001E3864"/>
    <w:rsid w:val="001E43DA"/>
    <w:rsid w:val="001E4444"/>
    <w:rsid w:val="001E4FDB"/>
    <w:rsid w:val="001E518C"/>
    <w:rsid w:val="001E6CC1"/>
    <w:rsid w:val="001E77D6"/>
    <w:rsid w:val="001E7C47"/>
    <w:rsid w:val="001E7DB7"/>
    <w:rsid w:val="001F001C"/>
    <w:rsid w:val="001F2793"/>
    <w:rsid w:val="001F2C18"/>
    <w:rsid w:val="001F3C65"/>
    <w:rsid w:val="001F3F40"/>
    <w:rsid w:val="001F4501"/>
    <w:rsid w:val="001F4F80"/>
    <w:rsid w:val="001F57C4"/>
    <w:rsid w:val="001F63FB"/>
    <w:rsid w:val="001F6537"/>
    <w:rsid w:val="001F6F75"/>
    <w:rsid w:val="001F7E67"/>
    <w:rsid w:val="002008B7"/>
    <w:rsid w:val="00201450"/>
    <w:rsid w:val="00201E5C"/>
    <w:rsid w:val="00202988"/>
    <w:rsid w:val="002030CE"/>
    <w:rsid w:val="002033CB"/>
    <w:rsid w:val="00203730"/>
    <w:rsid w:val="00203944"/>
    <w:rsid w:val="0020448C"/>
    <w:rsid w:val="00206CBB"/>
    <w:rsid w:val="00206E06"/>
    <w:rsid w:val="00211B99"/>
    <w:rsid w:val="00211EAA"/>
    <w:rsid w:val="002122D1"/>
    <w:rsid w:val="00212F0D"/>
    <w:rsid w:val="00212F8D"/>
    <w:rsid w:val="00212FF8"/>
    <w:rsid w:val="00214C03"/>
    <w:rsid w:val="00215B0B"/>
    <w:rsid w:val="00216DFF"/>
    <w:rsid w:val="0021760A"/>
    <w:rsid w:val="00220513"/>
    <w:rsid w:val="0022103A"/>
    <w:rsid w:val="00221134"/>
    <w:rsid w:val="0022169F"/>
    <w:rsid w:val="00221E6E"/>
    <w:rsid w:val="00222B09"/>
    <w:rsid w:val="00222F84"/>
    <w:rsid w:val="0022357F"/>
    <w:rsid w:val="0022532F"/>
    <w:rsid w:val="00225B35"/>
    <w:rsid w:val="00225F5D"/>
    <w:rsid w:val="002261BF"/>
    <w:rsid w:val="00226BB6"/>
    <w:rsid w:val="002271C2"/>
    <w:rsid w:val="0022793F"/>
    <w:rsid w:val="00230069"/>
    <w:rsid w:val="00230397"/>
    <w:rsid w:val="0023082C"/>
    <w:rsid w:val="002322E8"/>
    <w:rsid w:val="00232B97"/>
    <w:rsid w:val="002336F8"/>
    <w:rsid w:val="00234357"/>
    <w:rsid w:val="002343D7"/>
    <w:rsid w:val="002361A3"/>
    <w:rsid w:val="0023634F"/>
    <w:rsid w:val="0023706D"/>
    <w:rsid w:val="00237B96"/>
    <w:rsid w:val="00240E78"/>
    <w:rsid w:val="00241155"/>
    <w:rsid w:val="00241E59"/>
    <w:rsid w:val="00243616"/>
    <w:rsid w:val="00243747"/>
    <w:rsid w:val="00243C16"/>
    <w:rsid w:val="00244565"/>
    <w:rsid w:val="00244880"/>
    <w:rsid w:val="00245F5D"/>
    <w:rsid w:val="0024669B"/>
    <w:rsid w:val="00246F56"/>
    <w:rsid w:val="0024751D"/>
    <w:rsid w:val="00247CE0"/>
    <w:rsid w:val="00247DE0"/>
    <w:rsid w:val="002500A2"/>
    <w:rsid w:val="0025105C"/>
    <w:rsid w:val="002510FC"/>
    <w:rsid w:val="002522EA"/>
    <w:rsid w:val="002525B9"/>
    <w:rsid w:val="002534C8"/>
    <w:rsid w:val="00253DCA"/>
    <w:rsid w:val="00254268"/>
    <w:rsid w:val="00254346"/>
    <w:rsid w:val="002545CB"/>
    <w:rsid w:val="002545F3"/>
    <w:rsid w:val="002548A8"/>
    <w:rsid w:val="00254B3B"/>
    <w:rsid w:val="00255A2C"/>
    <w:rsid w:val="00256612"/>
    <w:rsid w:val="002573F8"/>
    <w:rsid w:val="00257C87"/>
    <w:rsid w:val="00261729"/>
    <w:rsid w:val="0026190F"/>
    <w:rsid w:val="00262284"/>
    <w:rsid w:val="00262BD1"/>
    <w:rsid w:val="00262E67"/>
    <w:rsid w:val="00263D00"/>
    <w:rsid w:val="002643D6"/>
    <w:rsid w:val="00265BAC"/>
    <w:rsid w:val="00265CFA"/>
    <w:rsid w:val="00267338"/>
    <w:rsid w:val="0026753F"/>
    <w:rsid w:val="00270154"/>
    <w:rsid w:val="002702DF"/>
    <w:rsid w:val="002706EE"/>
    <w:rsid w:val="002720C3"/>
    <w:rsid w:val="00272125"/>
    <w:rsid w:val="00272A95"/>
    <w:rsid w:val="00273DA1"/>
    <w:rsid w:val="00274DB9"/>
    <w:rsid w:val="00275BEC"/>
    <w:rsid w:val="00280946"/>
    <w:rsid w:val="00282930"/>
    <w:rsid w:val="00283099"/>
    <w:rsid w:val="002830E9"/>
    <w:rsid w:val="00283F30"/>
    <w:rsid w:val="00284333"/>
    <w:rsid w:val="002853B3"/>
    <w:rsid w:val="00285C14"/>
    <w:rsid w:val="002863A7"/>
    <w:rsid w:val="00287137"/>
    <w:rsid w:val="00287AEA"/>
    <w:rsid w:val="00287FDE"/>
    <w:rsid w:val="00290FEB"/>
    <w:rsid w:val="00291735"/>
    <w:rsid w:val="00291E58"/>
    <w:rsid w:val="00291FBA"/>
    <w:rsid w:val="00292097"/>
    <w:rsid w:val="00292ED3"/>
    <w:rsid w:val="00293B78"/>
    <w:rsid w:val="0029429E"/>
    <w:rsid w:val="00294A29"/>
    <w:rsid w:val="0029650E"/>
    <w:rsid w:val="002A11E2"/>
    <w:rsid w:val="002A1A45"/>
    <w:rsid w:val="002A24C6"/>
    <w:rsid w:val="002A3EFA"/>
    <w:rsid w:val="002A478A"/>
    <w:rsid w:val="002A5102"/>
    <w:rsid w:val="002A6091"/>
    <w:rsid w:val="002A678B"/>
    <w:rsid w:val="002A7382"/>
    <w:rsid w:val="002A7585"/>
    <w:rsid w:val="002A78AB"/>
    <w:rsid w:val="002B0D76"/>
    <w:rsid w:val="002B18DB"/>
    <w:rsid w:val="002B2AE0"/>
    <w:rsid w:val="002B2B84"/>
    <w:rsid w:val="002B32BD"/>
    <w:rsid w:val="002B3399"/>
    <w:rsid w:val="002B5682"/>
    <w:rsid w:val="002B6ADD"/>
    <w:rsid w:val="002B7702"/>
    <w:rsid w:val="002B7956"/>
    <w:rsid w:val="002C04E0"/>
    <w:rsid w:val="002C07F6"/>
    <w:rsid w:val="002C1333"/>
    <w:rsid w:val="002C24D7"/>
    <w:rsid w:val="002C3E95"/>
    <w:rsid w:val="002C45C4"/>
    <w:rsid w:val="002C4A7C"/>
    <w:rsid w:val="002C4DBD"/>
    <w:rsid w:val="002C5711"/>
    <w:rsid w:val="002C6DFE"/>
    <w:rsid w:val="002C7275"/>
    <w:rsid w:val="002D010D"/>
    <w:rsid w:val="002D028A"/>
    <w:rsid w:val="002D0C58"/>
    <w:rsid w:val="002D0FC9"/>
    <w:rsid w:val="002D101C"/>
    <w:rsid w:val="002D14EA"/>
    <w:rsid w:val="002D1786"/>
    <w:rsid w:val="002D1DE2"/>
    <w:rsid w:val="002D227F"/>
    <w:rsid w:val="002D3050"/>
    <w:rsid w:val="002D34E0"/>
    <w:rsid w:val="002D3846"/>
    <w:rsid w:val="002D3ED2"/>
    <w:rsid w:val="002D51EA"/>
    <w:rsid w:val="002D5762"/>
    <w:rsid w:val="002D5A8E"/>
    <w:rsid w:val="002D63AB"/>
    <w:rsid w:val="002D665B"/>
    <w:rsid w:val="002E04CB"/>
    <w:rsid w:val="002E0646"/>
    <w:rsid w:val="002E0A7B"/>
    <w:rsid w:val="002E0CA1"/>
    <w:rsid w:val="002E23B3"/>
    <w:rsid w:val="002E2AFA"/>
    <w:rsid w:val="002E364F"/>
    <w:rsid w:val="002E3667"/>
    <w:rsid w:val="002E3902"/>
    <w:rsid w:val="002E3FF7"/>
    <w:rsid w:val="002E4057"/>
    <w:rsid w:val="002E4770"/>
    <w:rsid w:val="002E5100"/>
    <w:rsid w:val="002E53A8"/>
    <w:rsid w:val="002E5C9A"/>
    <w:rsid w:val="002E5F1B"/>
    <w:rsid w:val="002E6293"/>
    <w:rsid w:val="002E7932"/>
    <w:rsid w:val="002F0304"/>
    <w:rsid w:val="002F0555"/>
    <w:rsid w:val="002F1052"/>
    <w:rsid w:val="002F1650"/>
    <w:rsid w:val="002F16DA"/>
    <w:rsid w:val="002F3031"/>
    <w:rsid w:val="002F33D8"/>
    <w:rsid w:val="002F471E"/>
    <w:rsid w:val="002F49D4"/>
    <w:rsid w:val="002F5752"/>
    <w:rsid w:val="002F5AA7"/>
    <w:rsid w:val="002F6755"/>
    <w:rsid w:val="002F7AC0"/>
    <w:rsid w:val="00300252"/>
    <w:rsid w:val="0030058D"/>
    <w:rsid w:val="00301404"/>
    <w:rsid w:val="00301CC3"/>
    <w:rsid w:val="00301F98"/>
    <w:rsid w:val="003022BF"/>
    <w:rsid w:val="00302814"/>
    <w:rsid w:val="00302FF7"/>
    <w:rsid w:val="00303C34"/>
    <w:rsid w:val="00305951"/>
    <w:rsid w:val="00305B05"/>
    <w:rsid w:val="00306908"/>
    <w:rsid w:val="00306DCA"/>
    <w:rsid w:val="0030753D"/>
    <w:rsid w:val="00307C54"/>
    <w:rsid w:val="00310B33"/>
    <w:rsid w:val="0031212F"/>
    <w:rsid w:val="003122EE"/>
    <w:rsid w:val="00312C27"/>
    <w:rsid w:val="00313F80"/>
    <w:rsid w:val="00316726"/>
    <w:rsid w:val="00317913"/>
    <w:rsid w:val="00317C6D"/>
    <w:rsid w:val="00320161"/>
    <w:rsid w:val="00320491"/>
    <w:rsid w:val="00321860"/>
    <w:rsid w:val="00321CDA"/>
    <w:rsid w:val="00322034"/>
    <w:rsid w:val="00322239"/>
    <w:rsid w:val="00322D2B"/>
    <w:rsid w:val="00324382"/>
    <w:rsid w:val="003259B8"/>
    <w:rsid w:val="00327521"/>
    <w:rsid w:val="003302AD"/>
    <w:rsid w:val="00330632"/>
    <w:rsid w:val="00331985"/>
    <w:rsid w:val="00332279"/>
    <w:rsid w:val="00332C44"/>
    <w:rsid w:val="00333222"/>
    <w:rsid w:val="003333F5"/>
    <w:rsid w:val="00333446"/>
    <w:rsid w:val="00333533"/>
    <w:rsid w:val="00334889"/>
    <w:rsid w:val="00334EF3"/>
    <w:rsid w:val="003357E5"/>
    <w:rsid w:val="00335B3E"/>
    <w:rsid w:val="003377B5"/>
    <w:rsid w:val="003413FF"/>
    <w:rsid w:val="003439F7"/>
    <w:rsid w:val="003453AA"/>
    <w:rsid w:val="00345A67"/>
    <w:rsid w:val="003462BC"/>
    <w:rsid w:val="0034775C"/>
    <w:rsid w:val="003500C7"/>
    <w:rsid w:val="00350679"/>
    <w:rsid w:val="0035090E"/>
    <w:rsid w:val="003515B9"/>
    <w:rsid w:val="00352288"/>
    <w:rsid w:val="00352456"/>
    <w:rsid w:val="0035261B"/>
    <w:rsid w:val="00352A0F"/>
    <w:rsid w:val="00353368"/>
    <w:rsid w:val="0035383B"/>
    <w:rsid w:val="00353AA4"/>
    <w:rsid w:val="00353F6C"/>
    <w:rsid w:val="00355DFE"/>
    <w:rsid w:val="00356831"/>
    <w:rsid w:val="00361DDA"/>
    <w:rsid w:val="0036220A"/>
    <w:rsid w:val="00363118"/>
    <w:rsid w:val="00363400"/>
    <w:rsid w:val="00364089"/>
    <w:rsid w:val="0036418F"/>
    <w:rsid w:val="00364D29"/>
    <w:rsid w:val="00364E16"/>
    <w:rsid w:val="00365FF2"/>
    <w:rsid w:val="003663AE"/>
    <w:rsid w:val="00366FCB"/>
    <w:rsid w:val="00367B1D"/>
    <w:rsid w:val="00367C43"/>
    <w:rsid w:val="0037059A"/>
    <w:rsid w:val="003705AD"/>
    <w:rsid w:val="00370759"/>
    <w:rsid w:val="00370DBC"/>
    <w:rsid w:val="00371380"/>
    <w:rsid w:val="003729C0"/>
    <w:rsid w:val="003733FE"/>
    <w:rsid w:val="0037610E"/>
    <w:rsid w:val="00380EE8"/>
    <w:rsid w:val="00381CA5"/>
    <w:rsid w:val="00382336"/>
    <w:rsid w:val="0038277C"/>
    <w:rsid w:val="003827F7"/>
    <w:rsid w:val="0038286C"/>
    <w:rsid w:val="00382C7C"/>
    <w:rsid w:val="00382EE0"/>
    <w:rsid w:val="0038366E"/>
    <w:rsid w:val="00384A63"/>
    <w:rsid w:val="00384AF4"/>
    <w:rsid w:val="003868EC"/>
    <w:rsid w:val="00387628"/>
    <w:rsid w:val="003876C7"/>
    <w:rsid w:val="00391074"/>
    <w:rsid w:val="00391D54"/>
    <w:rsid w:val="00391E0C"/>
    <w:rsid w:val="00392077"/>
    <w:rsid w:val="003925D2"/>
    <w:rsid w:val="00392F7D"/>
    <w:rsid w:val="00394124"/>
    <w:rsid w:val="00394961"/>
    <w:rsid w:val="003952E7"/>
    <w:rsid w:val="00396ACA"/>
    <w:rsid w:val="00397492"/>
    <w:rsid w:val="003974E0"/>
    <w:rsid w:val="003A1988"/>
    <w:rsid w:val="003A25BA"/>
    <w:rsid w:val="003A35C9"/>
    <w:rsid w:val="003A3B61"/>
    <w:rsid w:val="003A464B"/>
    <w:rsid w:val="003A4672"/>
    <w:rsid w:val="003A5DC9"/>
    <w:rsid w:val="003A5DDB"/>
    <w:rsid w:val="003A6201"/>
    <w:rsid w:val="003A69D1"/>
    <w:rsid w:val="003B1B0C"/>
    <w:rsid w:val="003B3085"/>
    <w:rsid w:val="003B3BB6"/>
    <w:rsid w:val="003B3C58"/>
    <w:rsid w:val="003B3E26"/>
    <w:rsid w:val="003B4214"/>
    <w:rsid w:val="003B447F"/>
    <w:rsid w:val="003B4D52"/>
    <w:rsid w:val="003B52BB"/>
    <w:rsid w:val="003B68A4"/>
    <w:rsid w:val="003B708D"/>
    <w:rsid w:val="003C1124"/>
    <w:rsid w:val="003C25DC"/>
    <w:rsid w:val="003C3B68"/>
    <w:rsid w:val="003C3EF0"/>
    <w:rsid w:val="003C47E7"/>
    <w:rsid w:val="003C50C4"/>
    <w:rsid w:val="003C54FC"/>
    <w:rsid w:val="003C555C"/>
    <w:rsid w:val="003C7814"/>
    <w:rsid w:val="003C7F2C"/>
    <w:rsid w:val="003D0F54"/>
    <w:rsid w:val="003D0F67"/>
    <w:rsid w:val="003D1FC7"/>
    <w:rsid w:val="003D26C7"/>
    <w:rsid w:val="003D276D"/>
    <w:rsid w:val="003D2908"/>
    <w:rsid w:val="003D2E8C"/>
    <w:rsid w:val="003D2FFE"/>
    <w:rsid w:val="003D3439"/>
    <w:rsid w:val="003D3A5F"/>
    <w:rsid w:val="003D424B"/>
    <w:rsid w:val="003D4819"/>
    <w:rsid w:val="003D4E42"/>
    <w:rsid w:val="003D64D4"/>
    <w:rsid w:val="003D7BAE"/>
    <w:rsid w:val="003D7F6E"/>
    <w:rsid w:val="003D7FEB"/>
    <w:rsid w:val="003E00EB"/>
    <w:rsid w:val="003E0423"/>
    <w:rsid w:val="003E0DAD"/>
    <w:rsid w:val="003E1108"/>
    <w:rsid w:val="003E1118"/>
    <w:rsid w:val="003E3211"/>
    <w:rsid w:val="003E4582"/>
    <w:rsid w:val="003E46D5"/>
    <w:rsid w:val="003E66D0"/>
    <w:rsid w:val="003E70BF"/>
    <w:rsid w:val="003E7211"/>
    <w:rsid w:val="003E76D3"/>
    <w:rsid w:val="003E7D5A"/>
    <w:rsid w:val="003F040A"/>
    <w:rsid w:val="003F076C"/>
    <w:rsid w:val="003F1A56"/>
    <w:rsid w:val="003F3036"/>
    <w:rsid w:val="003F4AEE"/>
    <w:rsid w:val="003F4F09"/>
    <w:rsid w:val="003F4F76"/>
    <w:rsid w:val="003F7762"/>
    <w:rsid w:val="003F79F5"/>
    <w:rsid w:val="0040004E"/>
    <w:rsid w:val="004008E2"/>
    <w:rsid w:val="00400E70"/>
    <w:rsid w:val="004010C3"/>
    <w:rsid w:val="00401281"/>
    <w:rsid w:val="004013E8"/>
    <w:rsid w:val="004029D5"/>
    <w:rsid w:val="0040316C"/>
    <w:rsid w:val="00403258"/>
    <w:rsid w:val="00404304"/>
    <w:rsid w:val="00404495"/>
    <w:rsid w:val="00404639"/>
    <w:rsid w:val="0040520B"/>
    <w:rsid w:val="00405224"/>
    <w:rsid w:val="00405912"/>
    <w:rsid w:val="00405C5A"/>
    <w:rsid w:val="00405F0C"/>
    <w:rsid w:val="00406639"/>
    <w:rsid w:val="004070E6"/>
    <w:rsid w:val="00407549"/>
    <w:rsid w:val="00407C5E"/>
    <w:rsid w:val="00407E00"/>
    <w:rsid w:val="0041043D"/>
    <w:rsid w:val="00411B43"/>
    <w:rsid w:val="00411EFB"/>
    <w:rsid w:val="00412183"/>
    <w:rsid w:val="0041419D"/>
    <w:rsid w:val="004149F3"/>
    <w:rsid w:val="00416040"/>
    <w:rsid w:val="00417F1A"/>
    <w:rsid w:val="00420450"/>
    <w:rsid w:val="00420458"/>
    <w:rsid w:val="0042069A"/>
    <w:rsid w:val="00423578"/>
    <w:rsid w:val="00423F52"/>
    <w:rsid w:val="004256C6"/>
    <w:rsid w:val="00425790"/>
    <w:rsid w:val="00425CD3"/>
    <w:rsid w:val="00426393"/>
    <w:rsid w:val="004279A0"/>
    <w:rsid w:val="00427C60"/>
    <w:rsid w:val="00431064"/>
    <w:rsid w:val="00431784"/>
    <w:rsid w:val="004321ED"/>
    <w:rsid w:val="0043348E"/>
    <w:rsid w:val="004341B9"/>
    <w:rsid w:val="0043557B"/>
    <w:rsid w:val="00435B93"/>
    <w:rsid w:val="004364B5"/>
    <w:rsid w:val="004367B8"/>
    <w:rsid w:val="00436B06"/>
    <w:rsid w:val="00436E31"/>
    <w:rsid w:val="004373B1"/>
    <w:rsid w:val="0044071E"/>
    <w:rsid w:val="004409CC"/>
    <w:rsid w:val="004433DD"/>
    <w:rsid w:val="00444711"/>
    <w:rsid w:val="00444937"/>
    <w:rsid w:val="00445BAE"/>
    <w:rsid w:val="00445D0D"/>
    <w:rsid w:val="004461D3"/>
    <w:rsid w:val="0044696F"/>
    <w:rsid w:val="00446B63"/>
    <w:rsid w:val="00446CF2"/>
    <w:rsid w:val="00447120"/>
    <w:rsid w:val="00447274"/>
    <w:rsid w:val="00447D93"/>
    <w:rsid w:val="00452C09"/>
    <w:rsid w:val="00452C34"/>
    <w:rsid w:val="00452E1E"/>
    <w:rsid w:val="00452E6D"/>
    <w:rsid w:val="00453F3D"/>
    <w:rsid w:val="00454272"/>
    <w:rsid w:val="0045444C"/>
    <w:rsid w:val="0045486A"/>
    <w:rsid w:val="0045497D"/>
    <w:rsid w:val="004552A2"/>
    <w:rsid w:val="0045544A"/>
    <w:rsid w:val="00455B40"/>
    <w:rsid w:val="00456004"/>
    <w:rsid w:val="00456B72"/>
    <w:rsid w:val="00456C25"/>
    <w:rsid w:val="00460514"/>
    <w:rsid w:val="00461201"/>
    <w:rsid w:val="00461202"/>
    <w:rsid w:val="00461422"/>
    <w:rsid w:val="00462F91"/>
    <w:rsid w:val="00463462"/>
    <w:rsid w:val="00463CA3"/>
    <w:rsid w:val="004640B3"/>
    <w:rsid w:val="0046453D"/>
    <w:rsid w:val="00465982"/>
    <w:rsid w:val="00466459"/>
    <w:rsid w:val="00466DB1"/>
    <w:rsid w:val="0046779C"/>
    <w:rsid w:val="00467CAA"/>
    <w:rsid w:val="004708EC"/>
    <w:rsid w:val="004715A8"/>
    <w:rsid w:val="00471C01"/>
    <w:rsid w:val="00472717"/>
    <w:rsid w:val="00472D0E"/>
    <w:rsid w:val="00472F0A"/>
    <w:rsid w:val="004763EB"/>
    <w:rsid w:val="00476BBF"/>
    <w:rsid w:val="004772B0"/>
    <w:rsid w:val="00477F1E"/>
    <w:rsid w:val="0048055C"/>
    <w:rsid w:val="004806DB"/>
    <w:rsid w:val="00480934"/>
    <w:rsid w:val="00480E00"/>
    <w:rsid w:val="00481098"/>
    <w:rsid w:val="004816FC"/>
    <w:rsid w:val="004821B3"/>
    <w:rsid w:val="004823CC"/>
    <w:rsid w:val="00482517"/>
    <w:rsid w:val="00482F1B"/>
    <w:rsid w:val="0048507B"/>
    <w:rsid w:val="00485F78"/>
    <w:rsid w:val="0048603A"/>
    <w:rsid w:val="00486A14"/>
    <w:rsid w:val="00486E10"/>
    <w:rsid w:val="00487205"/>
    <w:rsid w:val="004876EC"/>
    <w:rsid w:val="00487E3E"/>
    <w:rsid w:val="00490501"/>
    <w:rsid w:val="0049054E"/>
    <w:rsid w:val="00490D32"/>
    <w:rsid w:val="004915CE"/>
    <w:rsid w:val="0049183B"/>
    <w:rsid w:val="00491B2C"/>
    <w:rsid w:val="00491D9A"/>
    <w:rsid w:val="00494153"/>
    <w:rsid w:val="00494703"/>
    <w:rsid w:val="00494CD7"/>
    <w:rsid w:val="00494F9F"/>
    <w:rsid w:val="004950F6"/>
    <w:rsid w:val="00495B67"/>
    <w:rsid w:val="00495EC3"/>
    <w:rsid w:val="004960EB"/>
    <w:rsid w:val="00496357"/>
    <w:rsid w:val="004970E4"/>
    <w:rsid w:val="004A3075"/>
    <w:rsid w:val="004A3818"/>
    <w:rsid w:val="004A637F"/>
    <w:rsid w:val="004A71FA"/>
    <w:rsid w:val="004A78CD"/>
    <w:rsid w:val="004A7D41"/>
    <w:rsid w:val="004B041F"/>
    <w:rsid w:val="004B12F1"/>
    <w:rsid w:val="004B2378"/>
    <w:rsid w:val="004B31A7"/>
    <w:rsid w:val="004B3E8F"/>
    <w:rsid w:val="004B4432"/>
    <w:rsid w:val="004B4613"/>
    <w:rsid w:val="004B4BCE"/>
    <w:rsid w:val="004B52B0"/>
    <w:rsid w:val="004B5538"/>
    <w:rsid w:val="004B5C1A"/>
    <w:rsid w:val="004B68D2"/>
    <w:rsid w:val="004B6A1B"/>
    <w:rsid w:val="004B7647"/>
    <w:rsid w:val="004B7B68"/>
    <w:rsid w:val="004C0359"/>
    <w:rsid w:val="004C105F"/>
    <w:rsid w:val="004C1466"/>
    <w:rsid w:val="004C158A"/>
    <w:rsid w:val="004C1B8B"/>
    <w:rsid w:val="004C280E"/>
    <w:rsid w:val="004C2DF4"/>
    <w:rsid w:val="004C34B4"/>
    <w:rsid w:val="004C3EA1"/>
    <w:rsid w:val="004C47FA"/>
    <w:rsid w:val="004C5455"/>
    <w:rsid w:val="004C5B70"/>
    <w:rsid w:val="004C5C03"/>
    <w:rsid w:val="004C73A0"/>
    <w:rsid w:val="004C78E8"/>
    <w:rsid w:val="004C7B51"/>
    <w:rsid w:val="004C7BA7"/>
    <w:rsid w:val="004D052B"/>
    <w:rsid w:val="004D1847"/>
    <w:rsid w:val="004D1C21"/>
    <w:rsid w:val="004D35CF"/>
    <w:rsid w:val="004D4B57"/>
    <w:rsid w:val="004D5067"/>
    <w:rsid w:val="004D60E3"/>
    <w:rsid w:val="004D6656"/>
    <w:rsid w:val="004D6AAC"/>
    <w:rsid w:val="004D7142"/>
    <w:rsid w:val="004E04FB"/>
    <w:rsid w:val="004E0540"/>
    <w:rsid w:val="004E05A3"/>
    <w:rsid w:val="004E0BA0"/>
    <w:rsid w:val="004E1013"/>
    <w:rsid w:val="004E245D"/>
    <w:rsid w:val="004E2CC2"/>
    <w:rsid w:val="004E3040"/>
    <w:rsid w:val="004E4239"/>
    <w:rsid w:val="004E45E9"/>
    <w:rsid w:val="004E6824"/>
    <w:rsid w:val="004E69F7"/>
    <w:rsid w:val="004E737A"/>
    <w:rsid w:val="004E79F5"/>
    <w:rsid w:val="004F0EC3"/>
    <w:rsid w:val="004F1DE0"/>
    <w:rsid w:val="004F2B2A"/>
    <w:rsid w:val="004F4162"/>
    <w:rsid w:val="004F4FFA"/>
    <w:rsid w:val="004F5FD4"/>
    <w:rsid w:val="004F6268"/>
    <w:rsid w:val="004F74FC"/>
    <w:rsid w:val="004F7562"/>
    <w:rsid w:val="004F77DA"/>
    <w:rsid w:val="004F7E0E"/>
    <w:rsid w:val="004F7E60"/>
    <w:rsid w:val="005007D1"/>
    <w:rsid w:val="00500D3A"/>
    <w:rsid w:val="00500F4E"/>
    <w:rsid w:val="005015E4"/>
    <w:rsid w:val="00501962"/>
    <w:rsid w:val="00502284"/>
    <w:rsid w:val="00503B9B"/>
    <w:rsid w:val="00505907"/>
    <w:rsid w:val="00505F7F"/>
    <w:rsid w:val="0050682A"/>
    <w:rsid w:val="00507DEF"/>
    <w:rsid w:val="00510A65"/>
    <w:rsid w:val="0051126A"/>
    <w:rsid w:val="0051154E"/>
    <w:rsid w:val="0051217D"/>
    <w:rsid w:val="005129EA"/>
    <w:rsid w:val="00512AA9"/>
    <w:rsid w:val="00512EB4"/>
    <w:rsid w:val="00513046"/>
    <w:rsid w:val="00513E99"/>
    <w:rsid w:val="00513F7E"/>
    <w:rsid w:val="005159BF"/>
    <w:rsid w:val="00515DF3"/>
    <w:rsid w:val="00517347"/>
    <w:rsid w:val="005201EF"/>
    <w:rsid w:val="00520AAD"/>
    <w:rsid w:val="0052156E"/>
    <w:rsid w:val="005217BD"/>
    <w:rsid w:val="00521A5A"/>
    <w:rsid w:val="00522AEA"/>
    <w:rsid w:val="00523617"/>
    <w:rsid w:val="00523CFF"/>
    <w:rsid w:val="00523EDE"/>
    <w:rsid w:val="00523F34"/>
    <w:rsid w:val="00525825"/>
    <w:rsid w:val="00525E2C"/>
    <w:rsid w:val="005276B6"/>
    <w:rsid w:val="00530875"/>
    <w:rsid w:val="00530B5C"/>
    <w:rsid w:val="00530C5C"/>
    <w:rsid w:val="005313D1"/>
    <w:rsid w:val="00531893"/>
    <w:rsid w:val="00531D99"/>
    <w:rsid w:val="0053345A"/>
    <w:rsid w:val="0053445B"/>
    <w:rsid w:val="00534DBE"/>
    <w:rsid w:val="00535011"/>
    <w:rsid w:val="00535BC0"/>
    <w:rsid w:val="00535E51"/>
    <w:rsid w:val="00535F70"/>
    <w:rsid w:val="0053633E"/>
    <w:rsid w:val="00536B1D"/>
    <w:rsid w:val="005407A7"/>
    <w:rsid w:val="00540E50"/>
    <w:rsid w:val="005411C4"/>
    <w:rsid w:val="00541F4A"/>
    <w:rsid w:val="00543048"/>
    <w:rsid w:val="00543D25"/>
    <w:rsid w:val="00543E25"/>
    <w:rsid w:val="0054470B"/>
    <w:rsid w:val="00544855"/>
    <w:rsid w:val="00545254"/>
    <w:rsid w:val="0054548F"/>
    <w:rsid w:val="00545883"/>
    <w:rsid w:val="00545C65"/>
    <w:rsid w:val="00546BA7"/>
    <w:rsid w:val="0054715A"/>
    <w:rsid w:val="005475A8"/>
    <w:rsid w:val="0054797E"/>
    <w:rsid w:val="00547F51"/>
    <w:rsid w:val="00551623"/>
    <w:rsid w:val="0055167F"/>
    <w:rsid w:val="0055183F"/>
    <w:rsid w:val="00551896"/>
    <w:rsid w:val="005519E4"/>
    <w:rsid w:val="00552272"/>
    <w:rsid w:val="005530FF"/>
    <w:rsid w:val="00556A6A"/>
    <w:rsid w:val="00556B76"/>
    <w:rsid w:val="00557660"/>
    <w:rsid w:val="00560A62"/>
    <w:rsid w:val="0056126E"/>
    <w:rsid w:val="005618B0"/>
    <w:rsid w:val="0056266D"/>
    <w:rsid w:val="00562D04"/>
    <w:rsid w:val="005631B8"/>
    <w:rsid w:val="00563D78"/>
    <w:rsid w:val="0056530B"/>
    <w:rsid w:val="00567AF3"/>
    <w:rsid w:val="00567BD9"/>
    <w:rsid w:val="00570FA5"/>
    <w:rsid w:val="00571180"/>
    <w:rsid w:val="00571489"/>
    <w:rsid w:val="00572825"/>
    <w:rsid w:val="00573472"/>
    <w:rsid w:val="00573534"/>
    <w:rsid w:val="00575420"/>
    <w:rsid w:val="00575E16"/>
    <w:rsid w:val="00575F64"/>
    <w:rsid w:val="005771FA"/>
    <w:rsid w:val="005775C6"/>
    <w:rsid w:val="00577A67"/>
    <w:rsid w:val="00577C05"/>
    <w:rsid w:val="00580B8A"/>
    <w:rsid w:val="0058132E"/>
    <w:rsid w:val="00583123"/>
    <w:rsid w:val="005851BE"/>
    <w:rsid w:val="0058688A"/>
    <w:rsid w:val="0058790B"/>
    <w:rsid w:val="00587DD5"/>
    <w:rsid w:val="00591026"/>
    <w:rsid w:val="00591373"/>
    <w:rsid w:val="005918D7"/>
    <w:rsid w:val="005920E2"/>
    <w:rsid w:val="0059256F"/>
    <w:rsid w:val="00593213"/>
    <w:rsid w:val="005941B9"/>
    <w:rsid w:val="00594787"/>
    <w:rsid w:val="005948DA"/>
    <w:rsid w:val="00594944"/>
    <w:rsid w:val="00594B1F"/>
    <w:rsid w:val="00594E44"/>
    <w:rsid w:val="00595116"/>
    <w:rsid w:val="005951D9"/>
    <w:rsid w:val="005953D6"/>
    <w:rsid w:val="005958C3"/>
    <w:rsid w:val="005961FF"/>
    <w:rsid w:val="005A09E6"/>
    <w:rsid w:val="005A0D5C"/>
    <w:rsid w:val="005A0EEE"/>
    <w:rsid w:val="005A1368"/>
    <w:rsid w:val="005A16C4"/>
    <w:rsid w:val="005A1A08"/>
    <w:rsid w:val="005A3122"/>
    <w:rsid w:val="005A41E2"/>
    <w:rsid w:val="005A4AD7"/>
    <w:rsid w:val="005A5213"/>
    <w:rsid w:val="005A669B"/>
    <w:rsid w:val="005A6DC1"/>
    <w:rsid w:val="005A78F9"/>
    <w:rsid w:val="005A7F38"/>
    <w:rsid w:val="005B00F5"/>
    <w:rsid w:val="005B0F21"/>
    <w:rsid w:val="005B1006"/>
    <w:rsid w:val="005B1728"/>
    <w:rsid w:val="005B2201"/>
    <w:rsid w:val="005B36B6"/>
    <w:rsid w:val="005B3FD9"/>
    <w:rsid w:val="005B4775"/>
    <w:rsid w:val="005B55CF"/>
    <w:rsid w:val="005B6DEE"/>
    <w:rsid w:val="005B73A9"/>
    <w:rsid w:val="005B7766"/>
    <w:rsid w:val="005B7EAB"/>
    <w:rsid w:val="005C065B"/>
    <w:rsid w:val="005C0A82"/>
    <w:rsid w:val="005C0DB0"/>
    <w:rsid w:val="005C0F5B"/>
    <w:rsid w:val="005C2A38"/>
    <w:rsid w:val="005C2BD6"/>
    <w:rsid w:val="005C3435"/>
    <w:rsid w:val="005C3D06"/>
    <w:rsid w:val="005C41BC"/>
    <w:rsid w:val="005C4E75"/>
    <w:rsid w:val="005C565A"/>
    <w:rsid w:val="005C5999"/>
    <w:rsid w:val="005C5F5B"/>
    <w:rsid w:val="005C657C"/>
    <w:rsid w:val="005C664F"/>
    <w:rsid w:val="005C68D0"/>
    <w:rsid w:val="005C732C"/>
    <w:rsid w:val="005C784F"/>
    <w:rsid w:val="005D0D63"/>
    <w:rsid w:val="005D1D0A"/>
    <w:rsid w:val="005D203C"/>
    <w:rsid w:val="005D2333"/>
    <w:rsid w:val="005D296C"/>
    <w:rsid w:val="005D3648"/>
    <w:rsid w:val="005D45B8"/>
    <w:rsid w:val="005D68FB"/>
    <w:rsid w:val="005D7421"/>
    <w:rsid w:val="005D7C53"/>
    <w:rsid w:val="005E01E4"/>
    <w:rsid w:val="005E07DF"/>
    <w:rsid w:val="005E17EC"/>
    <w:rsid w:val="005E1FA4"/>
    <w:rsid w:val="005E341E"/>
    <w:rsid w:val="005E3469"/>
    <w:rsid w:val="005E37C4"/>
    <w:rsid w:val="005E4061"/>
    <w:rsid w:val="005E4127"/>
    <w:rsid w:val="005E4533"/>
    <w:rsid w:val="005E4727"/>
    <w:rsid w:val="005E4C94"/>
    <w:rsid w:val="005E57C7"/>
    <w:rsid w:val="005E5810"/>
    <w:rsid w:val="005E5C9F"/>
    <w:rsid w:val="005E7179"/>
    <w:rsid w:val="005E73CE"/>
    <w:rsid w:val="005E7A09"/>
    <w:rsid w:val="005F19DE"/>
    <w:rsid w:val="005F1CE3"/>
    <w:rsid w:val="005F228F"/>
    <w:rsid w:val="005F35CD"/>
    <w:rsid w:val="005F35D0"/>
    <w:rsid w:val="005F3E45"/>
    <w:rsid w:val="005F4C21"/>
    <w:rsid w:val="005F4D5B"/>
    <w:rsid w:val="005F64B0"/>
    <w:rsid w:val="005F6A1F"/>
    <w:rsid w:val="005F6F35"/>
    <w:rsid w:val="00600514"/>
    <w:rsid w:val="00601CCE"/>
    <w:rsid w:val="006023A5"/>
    <w:rsid w:val="00604019"/>
    <w:rsid w:val="00605CFE"/>
    <w:rsid w:val="0060609A"/>
    <w:rsid w:val="006063FE"/>
    <w:rsid w:val="00606DF8"/>
    <w:rsid w:val="006072B6"/>
    <w:rsid w:val="00607EF4"/>
    <w:rsid w:val="006106AF"/>
    <w:rsid w:val="00610B68"/>
    <w:rsid w:val="00613032"/>
    <w:rsid w:val="00613097"/>
    <w:rsid w:val="006131B7"/>
    <w:rsid w:val="00613296"/>
    <w:rsid w:val="0061389E"/>
    <w:rsid w:val="00613A8B"/>
    <w:rsid w:val="00613C7F"/>
    <w:rsid w:val="00613F01"/>
    <w:rsid w:val="00614854"/>
    <w:rsid w:val="0061546D"/>
    <w:rsid w:val="00616979"/>
    <w:rsid w:val="00617182"/>
    <w:rsid w:val="00620D89"/>
    <w:rsid w:val="00621BBC"/>
    <w:rsid w:val="006227D5"/>
    <w:rsid w:val="006227F1"/>
    <w:rsid w:val="0062311D"/>
    <w:rsid w:val="00623FC7"/>
    <w:rsid w:val="0062439F"/>
    <w:rsid w:val="00626596"/>
    <w:rsid w:val="0062661B"/>
    <w:rsid w:val="006307A2"/>
    <w:rsid w:val="00630CB9"/>
    <w:rsid w:val="006312B6"/>
    <w:rsid w:val="00631B10"/>
    <w:rsid w:val="006323CC"/>
    <w:rsid w:val="006323DB"/>
    <w:rsid w:val="00633BE2"/>
    <w:rsid w:val="006353D4"/>
    <w:rsid w:val="00635D0A"/>
    <w:rsid w:val="00636308"/>
    <w:rsid w:val="00637629"/>
    <w:rsid w:val="006405F4"/>
    <w:rsid w:val="00640B3F"/>
    <w:rsid w:val="00640DBA"/>
    <w:rsid w:val="00642467"/>
    <w:rsid w:val="00644200"/>
    <w:rsid w:val="00645D8F"/>
    <w:rsid w:val="00645FD4"/>
    <w:rsid w:val="00646783"/>
    <w:rsid w:val="006467B5"/>
    <w:rsid w:val="00647D91"/>
    <w:rsid w:val="0065105C"/>
    <w:rsid w:val="006519C7"/>
    <w:rsid w:val="00651D4E"/>
    <w:rsid w:val="00651DDD"/>
    <w:rsid w:val="00652915"/>
    <w:rsid w:val="00653194"/>
    <w:rsid w:val="00653A53"/>
    <w:rsid w:val="00653E48"/>
    <w:rsid w:val="00654558"/>
    <w:rsid w:val="0065623B"/>
    <w:rsid w:val="00656C7C"/>
    <w:rsid w:val="00660682"/>
    <w:rsid w:val="00660A25"/>
    <w:rsid w:val="00660AD7"/>
    <w:rsid w:val="00661111"/>
    <w:rsid w:val="00661B0C"/>
    <w:rsid w:val="0066206D"/>
    <w:rsid w:val="0066240C"/>
    <w:rsid w:val="00662930"/>
    <w:rsid w:val="006629E5"/>
    <w:rsid w:val="00663819"/>
    <w:rsid w:val="00663A5C"/>
    <w:rsid w:val="00665ADD"/>
    <w:rsid w:val="006666E4"/>
    <w:rsid w:val="0066700B"/>
    <w:rsid w:val="00667571"/>
    <w:rsid w:val="0066773D"/>
    <w:rsid w:val="00670194"/>
    <w:rsid w:val="00670DB3"/>
    <w:rsid w:val="00671583"/>
    <w:rsid w:val="006717AC"/>
    <w:rsid w:val="00671EA9"/>
    <w:rsid w:val="0067349D"/>
    <w:rsid w:val="00674CD9"/>
    <w:rsid w:val="006756D4"/>
    <w:rsid w:val="00675A58"/>
    <w:rsid w:val="00676699"/>
    <w:rsid w:val="00677E65"/>
    <w:rsid w:val="006804E5"/>
    <w:rsid w:val="006817AD"/>
    <w:rsid w:val="00682821"/>
    <w:rsid w:val="0068282F"/>
    <w:rsid w:val="00683282"/>
    <w:rsid w:val="00683A1D"/>
    <w:rsid w:val="00683AA5"/>
    <w:rsid w:val="00685184"/>
    <w:rsid w:val="006851CF"/>
    <w:rsid w:val="006853C2"/>
    <w:rsid w:val="006855A9"/>
    <w:rsid w:val="006875B7"/>
    <w:rsid w:val="00690C1D"/>
    <w:rsid w:val="00690F0A"/>
    <w:rsid w:val="0069111C"/>
    <w:rsid w:val="00691E30"/>
    <w:rsid w:val="00691F24"/>
    <w:rsid w:val="006920AA"/>
    <w:rsid w:val="00692C4D"/>
    <w:rsid w:val="006932BE"/>
    <w:rsid w:val="0069508F"/>
    <w:rsid w:val="006953E8"/>
    <w:rsid w:val="00695421"/>
    <w:rsid w:val="0069677C"/>
    <w:rsid w:val="0069726B"/>
    <w:rsid w:val="006A03B6"/>
    <w:rsid w:val="006A074A"/>
    <w:rsid w:val="006A167E"/>
    <w:rsid w:val="006A2610"/>
    <w:rsid w:val="006A26AC"/>
    <w:rsid w:val="006A427A"/>
    <w:rsid w:val="006A43A1"/>
    <w:rsid w:val="006A70FA"/>
    <w:rsid w:val="006A767A"/>
    <w:rsid w:val="006B1D27"/>
    <w:rsid w:val="006B364A"/>
    <w:rsid w:val="006B39DB"/>
    <w:rsid w:val="006B4CD5"/>
    <w:rsid w:val="006B57F0"/>
    <w:rsid w:val="006B5D51"/>
    <w:rsid w:val="006B5D76"/>
    <w:rsid w:val="006B5FCA"/>
    <w:rsid w:val="006B76C7"/>
    <w:rsid w:val="006C2107"/>
    <w:rsid w:val="006C2599"/>
    <w:rsid w:val="006C2790"/>
    <w:rsid w:val="006C2F8B"/>
    <w:rsid w:val="006C392A"/>
    <w:rsid w:val="006C399D"/>
    <w:rsid w:val="006C52CE"/>
    <w:rsid w:val="006C5423"/>
    <w:rsid w:val="006C5A28"/>
    <w:rsid w:val="006C5A46"/>
    <w:rsid w:val="006C6B4B"/>
    <w:rsid w:val="006C788F"/>
    <w:rsid w:val="006C7B4F"/>
    <w:rsid w:val="006D00F5"/>
    <w:rsid w:val="006D02CB"/>
    <w:rsid w:val="006D09F1"/>
    <w:rsid w:val="006D12CA"/>
    <w:rsid w:val="006D168C"/>
    <w:rsid w:val="006D1BB3"/>
    <w:rsid w:val="006D1D06"/>
    <w:rsid w:val="006D307F"/>
    <w:rsid w:val="006D3396"/>
    <w:rsid w:val="006D49AA"/>
    <w:rsid w:val="006D4CF8"/>
    <w:rsid w:val="006D4EDC"/>
    <w:rsid w:val="006D5947"/>
    <w:rsid w:val="006D62D2"/>
    <w:rsid w:val="006D6FA9"/>
    <w:rsid w:val="006E01B1"/>
    <w:rsid w:val="006E0361"/>
    <w:rsid w:val="006E189A"/>
    <w:rsid w:val="006E209C"/>
    <w:rsid w:val="006E2117"/>
    <w:rsid w:val="006E2A28"/>
    <w:rsid w:val="006E35AB"/>
    <w:rsid w:val="006E3D98"/>
    <w:rsid w:val="006E3F19"/>
    <w:rsid w:val="006E3F9E"/>
    <w:rsid w:val="006E4207"/>
    <w:rsid w:val="006E48CF"/>
    <w:rsid w:val="006E4FF8"/>
    <w:rsid w:val="006E50D9"/>
    <w:rsid w:val="006E52A8"/>
    <w:rsid w:val="006E569E"/>
    <w:rsid w:val="006E5857"/>
    <w:rsid w:val="006E634B"/>
    <w:rsid w:val="006E6646"/>
    <w:rsid w:val="006E6A6E"/>
    <w:rsid w:val="006E6B18"/>
    <w:rsid w:val="006E7991"/>
    <w:rsid w:val="006E7DA4"/>
    <w:rsid w:val="006F07AE"/>
    <w:rsid w:val="006F0B90"/>
    <w:rsid w:val="006F19B5"/>
    <w:rsid w:val="006F2B62"/>
    <w:rsid w:val="006F32BD"/>
    <w:rsid w:val="006F3B93"/>
    <w:rsid w:val="006F4CEA"/>
    <w:rsid w:val="006F4F5E"/>
    <w:rsid w:val="006F5894"/>
    <w:rsid w:val="006F7551"/>
    <w:rsid w:val="007007D5"/>
    <w:rsid w:val="00700B4B"/>
    <w:rsid w:val="0070102A"/>
    <w:rsid w:val="00701AB0"/>
    <w:rsid w:val="00701D06"/>
    <w:rsid w:val="007020B2"/>
    <w:rsid w:val="00702B6B"/>
    <w:rsid w:val="00702CD8"/>
    <w:rsid w:val="007033B1"/>
    <w:rsid w:val="007034FC"/>
    <w:rsid w:val="00703698"/>
    <w:rsid w:val="00703E49"/>
    <w:rsid w:val="00703E55"/>
    <w:rsid w:val="00703E68"/>
    <w:rsid w:val="00704634"/>
    <w:rsid w:val="00704955"/>
    <w:rsid w:val="007053FE"/>
    <w:rsid w:val="0070567C"/>
    <w:rsid w:val="00706C5A"/>
    <w:rsid w:val="0070780D"/>
    <w:rsid w:val="007106CE"/>
    <w:rsid w:val="007118CE"/>
    <w:rsid w:val="00712906"/>
    <w:rsid w:val="0071343A"/>
    <w:rsid w:val="00713A5D"/>
    <w:rsid w:val="00713E82"/>
    <w:rsid w:val="00713EAC"/>
    <w:rsid w:val="007147B4"/>
    <w:rsid w:val="00715101"/>
    <w:rsid w:val="00715461"/>
    <w:rsid w:val="00716ECC"/>
    <w:rsid w:val="007173FC"/>
    <w:rsid w:val="00717DF7"/>
    <w:rsid w:val="00720F1F"/>
    <w:rsid w:val="007210F9"/>
    <w:rsid w:val="00721C03"/>
    <w:rsid w:val="00721D10"/>
    <w:rsid w:val="00721F38"/>
    <w:rsid w:val="00722021"/>
    <w:rsid w:val="00722309"/>
    <w:rsid w:val="00722337"/>
    <w:rsid w:val="007228F3"/>
    <w:rsid w:val="007230C6"/>
    <w:rsid w:val="00723F67"/>
    <w:rsid w:val="0072452B"/>
    <w:rsid w:val="007270C7"/>
    <w:rsid w:val="00727C72"/>
    <w:rsid w:val="00730178"/>
    <w:rsid w:val="00731184"/>
    <w:rsid w:val="00731955"/>
    <w:rsid w:val="00734276"/>
    <w:rsid w:val="00734868"/>
    <w:rsid w:val="00734883"/>
    <w:rsid w:val="007367BD"/>
    <w:rsid w:val="00736BFA"/>
    <w:rsid w:val="00736F84"/>
    <w:rsid w:val="007370FD"/>
    <w:rsid w:val="007405D3"/>
    <w:rsid w:val="00740E63"/>
    <w:rsid w:val="0074101A"/>
    <w:rsid w:val="00741047"/>
    <w:rsid w:val="00741218"/>
    <w:rsid w:val="00743E49"/>
    <w:rsid w:val="0074454A"/>
    <w:rsid w:val="00744960"/>
    <w:rsid w:val="007453AD"/>
    <w:rsid w:val="00745CD4"/>
    <w:rsid w:val="00747113"/>
    <w:rsid w:val="00747D0B"/>
    <w:rsid w:val="00747DC5"/>
    <w:rsid w:val="0075061D"/>
    <w:rsid w:val="00750AB0"/>
    <w:rsid w:val="00751D04"/>
    <w:rsid w:val="007534AA"/>
    <w:rsid w:val="0075401B"/>
    <w:rsid w:val="00755E0D"/>
    <w:rsid w:val="007562B3"/>
    <w:rsid w:val="00756B80"/>
    <w:rsid w:val="00757649"/>
    <w:rsid w:val="0076015F"/>
    <w:rsid w:val="00763624"/>
    <w:rsid w:val="00763685"/>
    <w:rsid w:val="00763833"/>
    <w:rsid w:val="00763ED7"/>
    <w:rsid w:val="0076417C"/>
    <w:rsid w:val="00764396"/>
    <w:rsid w:val="0076447D"/>
    <w:rsid w:val="00764DCD"/>
    <w:rsid w:val="00765780"/>
    <w:rsid w:val="00767420"/>
    <w:rsid w:val="00767913"/>
    <w:rsid w:val="00767C7A"/>
    <w:rsid w:val="0077083D"/>
    <w:rsid w:val="007713D0"/>
    <w:rsid w:val="007723A3"/>
    <w:rsid w:val="0077553A"/>
    <w:rsid w:val="0077592F"/>
    <w:rsid w:val="007769FB"/>
    <w:rsid w:val="007774E2"/>
    <w:rsid w:val="007776C7"/>
    <w:rsid w:val="0077787C"/>
    <w:rsid w:val="007807BF"/>
    <w:rsid w:val="0078098B"/>
    <w:rsid w:val="00780DE3"/>
    <w:rsid w:val="0078151D"/>
    <w:rsid w:val="007817FA"/>
    <w:rsid w:val="00781F09"/>
    <w:rsid w:val="0078241C"/>
    <w:rsid w:val="00782D34"/>
    <w:rsid w:val="00783B5A"/>
    <w:rsid w:val="00784755"/>
    <w:rsid w:val="00785B65"/>
    <w:rsid w:val="00785D00"/>
    <w:rsid w:val="007867A2"/>
    <w:rsid w:val="00786DAF"/>
    <w:rsid w:val="00787933"/>
    <w:rsid w:val="00787DDC"/>
    <w:rsid w:val="00791C86"/>
    <w:rsid w:val="007924D1"/>
    <w:rsid w:val="007928A7"/>
    <w:rsid w:val="00793453"/>
    <w:rsid w:val="00794B73"/>
    <w:rsid w:val="007952F7"/>
    <w:rsid w:val="007959DE"/>
    <w:rsid w:val="00795DCD"/>
    <w:rsid w:val="007962A1"/>
    <w:rsid w:val="00797995"/>
    <w:rsid w:val="00797DAF"/>
    <w:rsid w:val="007A0BB2"/>
    <w:rsid w:val="007A14AB"/>
    <w:rsid w:val="007A29A8"/>
    <w:rsid w:val="007A2DB3"/>
    <w:rsid w:val="007A3978"/>
    <w:rsid w:val="007A3CB7"/>
    <w:rsid w:val="007A661D"/>
    <w:rsid w:val="007A68DE"/>
    <w:rsid w:val="007B0B00"/>
    <w:rsid w:val="007B3372"/>
    <w:rsid w:val="007B4C41"/>
    <w:rsid w:val="007B4E9D"/>
    <w:rsid w:val="007B503D"/>
    <w:rsid w:val="007B5ADA"/>
    <w:rsid w:val="007B6067"/>
    <w:rsid w:val="007B7605"/>
    <w:rsid w:val="007C038D"/>
    <w:rsid w:val="007C04C6"/>
    <w:rsid w:val="007C17F8"/>
    <w:rsid w:val="007C2F3B"/>
    <w:rsid w:val="007C302E"/>
    <w:rsid w:val="007C3845"/>
    <w:rsid w:val="007C5285"/>
    <w:rsid w:val="007C5ADF"/>
    <w:rsid w:val="007C667E"/>
    <w:rsid w:val="007C6E90"/>
    <w:rsid w:val="007D129C"/>
    <w:rsid w:val="007D29E2"/>
    <w:rsid w:val="007D41DE"/>
    <w:rsid w:val="007D42B2"/>
    <w:rsid w:val="007D4D0F"/>
    <w:rsid w:val="007D53EC"/>
    <w:rsid w:val="007D58B6"/>
    <w:rsid w:val="007D58CA"/>
    <w:rsid w:val="007D5F04"/>
    <w:rsid w:val="007D6381"/>
    <w:rsid w:val="007D6568"/>
    <w:rsid w:val="007D6FA8"/>
    <w:rsid w:val="007D70CB"/>
    <w:rsid w:val="007D74DA"/>
    <w:rsid w:val="007E08B5"/>
    <w:rsid w:val="007E2189"/>
    <w:rsid w:val="007E2844"/>
    <w:rsid w:val="007E2940"/>
    <w:rsid w:val="007E2E33"/>
    <w:rsid w:val="007E301D"/>
    <w:rsid w:val="007E3C08"/>
    <w:rsid w:val="007E412C"/>
    <w:rsid w:val="007E4AAD"/>
    <w:rsid w:val="007E501F"/>
    <w:rsid w:val="007E51C6"/>
    <w:rsid w:val="007E7041"/>
    <w:rsid w:val="007E7ACB"/>
    <w:rsid w:val="007E7FC9"/>
    <w:rsid w:val="007F0B2B"/>
    <w:rsid w:val="007F0C7C"/>
    <w:rsid w:val="007F11C6"/>
    <w:rsid w:val="007F149E"/>
    <w:rsid w:val="007F18EC"/>
    <w:rsid w:val="007F2641"/>
    <w:rsid w:val="007F2B9B"/>
    <w:rsid w:val="007F2BA0"/>
    <w:rsid w:val="007F4CC7"/>
    <w:rsid w:val="007F5C68"/>
    <w:rsid w:val="0080037A"/>
    <w:rsid w:val="008029B1"/>
    <w:rsid w:val="00802A30"/>
    <w:rsid w:val="00803B03"/>
    <w:rsid w:val="00803EBF"/>
    <w:rsid w:val="0080463A"/>
    <w:rsid w:val="00804CBD"/>
    <w:rsid w:val="00804E1E"/>
    <w:rsid w:val="00804FC7"/>
    <w:rsid w:val="00805CB7"/>
    <w:rsid w:val="00805DF0"/>
    <w:rsid w:val="00805FDE"/>
    <w:rsid w:val="00812887"/>
    <w:rsid w:val="00813FDF"/>
    <w:rsid w:val="00814488"/>
    <w:rsid w:val="008144EC"/>
    <w:rsid w:val="00814984"/>
    <w:rsid w:val="00814DF4"/>
    <w:rsid w:val="00814FA9"/>
    <w:rsid w:val="0081501C"/>
    <w:rsid w:val="008158E9"/>
    <w:rsid w:val="00815D9A"/>
    <w:rsid w:val="008170A9"/>
    <w:rsid w:val="00820825"/>
    <w:rsid w:val="0082157F"/>
    <w:rsid w:val="00822632"/>
    <w:rsid w:val="00822DC7"/>
    <w:rsid w:val="00823457"/>
    <w:rsid w:val="008237E9"/>
    <w:rsid w:val="00823F89"/>
    <w:rsid w:val="008242CA"/>
    <w:rsid w:val="00825380"/>
    <w:rsid w:val="00826ABD"/>
    <w:rsid w:val="00826AF4"/>
    <w:rsid w:val="00831B93"/>
    <w:rsid w:val="00831DC7"/>
    <w:rsid w:val="00831E60"/>
    <w:rsid w:val="008332CD"/>
    <w:rsid w:val="00834029"/>
    <w:rsid w:val="00835B65"/>
    <w:rsid w:val="00836B84"/>
    <w:rsid w:val="00837F8A"/>
    <w:rsid w:val="00840218"/>
    <w:rsid w:val="0084245C"/>
    <w:rsid w:val="00843197"/>
    <w:rsid w:val="00843229"/>
    <w:rsid w:val="00843A7B"/>
    <w:rsid w:val="00844A7D"/>
    <w:rsid w:val="00845676"/>
    <w:rsid w:val="00846376"/>
    <w:rsid w:val="008506B5"/>
    <w:rsid w:val="008517A9"/>
    <w:rsid w:val="00851866"/>
    <w:rsid w:val="00853A49"/>
    <w:rsid w:val="00853B69"/>
    <w:rsid w:val="00854B47"/>
    <w:rsid w:val="00854B52"/>
    <w:rsid w:val="00855C67"/>
    <w:rsid w:val="00856865"/>
    <w:rsid w:val="008573E9"/>
    <w:rsid w:val="008600A6"/>
    <w:rsid w:val="00861538"/>
    <w:rsid w:val="008616ED"/>
    <w:rsid w:val="008624AB"/>
    <w:rsid w:val="00863002"/>
    <w:rsid w:val="00864792"/>
    <w:rsid w:val="00864E01"/>
    <w:rsid w:val="0086514E"/>
    <w:rsid w:val="00865B57"/>
    <w:rsid w:val="008665FE"/>
    <w:rsid w:val="008668AD"/>
    <w:rsid w:val="00866D58"/>
    <w:rsid w:val="00870018"/>
    <w:rsid w:val="00870ECD"/>
    <w:rsid w:val="00871073"/>
    <w:rsid w:val="00871237"/>
    <w:rsid w:val="00871572"/>
    <w:rsid w:val="00872E3E"/>
    <w:rsid w:val="008731A9"/>
    <w:rsid w:val="0087434E"/>
    <w:rsid w:val="008757BE"/>
    <w:rsid w:val="00876217"/>
    <w:rsid w:val="00877143"/>
    <w:rsid w:val="0087733A"/>
    <w:rsid w:val="00877637"/>
    <w:rsid w:val="00877B2D"/>
    <w:rsid w:val="008809B1"/>
    <w:rsid w:val="00881AAB"/>
    <w:rsid w:val="00881AAC"/>
    <w:rsid w:val="00881F06"/>
    <w:rsid w:val="0088237E"/>
    <w:rsid w:val="0088254B"/>
    <w:rsid w:val="0088265C"/>
    <w:rsid w:val="0088269E"/>
    <w:rsid w:val="00882AB5"/>
    <w:rsid w:val="00882BCC"/>
    <w:rsid w:val="00882F49"/>
    <w:rsid w:val="008833BF"/>
    <w:rsid w:val="00884007"/>
    <w:rsid w:val="00884031"/>
    <w:rsid w:val="0088559E"/>
    <w:rsid w:val="008861CA"/>
    <w:rsid w:val="00886E02"/>
    <w:rsid w:val="00887322"/>
    <w:rsid w:val="0088794A"/>
    <w:rsid w:val="0089030E"/>
    <w:rsid w:val="0089065D"/>
    <w:rsid w:val="00891EB0"/>
    <w:rsid w:val="008925B0"/>
    <w:rsid w:val="008948B8"/>
    <w:rsid w:val="00894ACD"/>
    <w:rsid w:val="00895622"/>
    <w:rsid w:val="008969FC"/>
    <w:rsid w:val="00896C95"/>
    <w:rsid w:val="00896D5A"/>
    <w:rsid w:val="0089784A"/>
    <w:rsid w:val="008A0B11"/>
    <w:rsid w:val="008A1A78"/>
    <w:rsid w:val="008A28B5"/>
    <w:rsid w:val="008A2D6C"/>
    <w:rsid w:val="008A2FB8"/>
    <w:rsid w:val="008A33A4"/>
    <w:rsid w:val="008A564C"/>
    <w:rsid w:val="008A593E"/>
    <w:rsid w:val="008A5BBA"/>
    <w:rsid w:val="008A67B4"/>
    <w:rsid w:val="008A7A57"/>
    <w:rsid w:val="008A7F9D"/>
    <w:rsid w:val="008B03D6"/>
    <w:rsid w:val="008B052A"/>
    <w:rsid w:val="008B0CD1"/>
    <w:rsid w:val="008B2876"/>
    <w:rsid w:val="008B3EBE"/>
    <w:rsid w:val="008B491A"/>
    <w:rsid w:val="008B4CF7"/>
    <w:rsid w:val="008B5B26"/>
    <w:rsid w:val="008B6513"/>
    <w:rsid w:val="008B710D"/>
    <w:rsid w:val="008B72F3"/>
    <w:rsid w:val="008B7A31"/>
    <w:rsid w:val="008C0134"/>
    <w:rsid w:val="008C1F03"/>
    <w:rsid w:val="008C1F86"/>
    <w:rsid w:val="008C2666"/>
    <w:rsid w:val="008C2B1C"/>
    <w:rsid w:val="008C32FF"/>
    <w:rsid w:val="008C3A03"/>
    <w:rsid w:val="008C4241"/>
    <w:rsid w:val="008C531B"/>
    <w:rsid w:val="008C58CA"/>
    <w:rsid w:val="008C678E"/>
    <w:rsid w:val="008C6ABD"/>
    <w:rsid w:val="008C6C1D"/>
    <w:rsid w:val="008C762B"/>
    <w:rsid w:val="008D07AF"/>
    <w:rsid w:val="008D1013"/>
    <w:rsid w:val="008D183E"/>
    <w:rsid w:val="008D1C35"/>
    <w:rsid w:val="008D1F88"/>
    <w:rsid w:val="008D2112"/>
    <w:rsid w:val="008D3C2E"/>
    <w:rsid w:val="008D5610"/>
    <w:rsid w:val="008D57AD"/>
    <w:rsid w:val="008D67B2"/>
    <w:rsid w:val="008D69D0"/>
    <w:rsid w:val="008D7750"/>
    <w:rsid w:val="008D79B1"/>
    <w:rsid w:val="008D7F4A"/>
    <w:rsid w:val="008E1190"/>
    <w:rsid w:val="008E13C9"/>
    <w:rsid w:val="008E202E"/>
    <w:rsid w:val="008E2975"/>
    <w:rsid w:val="008E2CB2"/>
    <w:rsid w:val="008E4281"/>
    <w:rsid w:val="008E49A3"/>
    <w:rsid w:val="008E55B1"/>
    <w:rsid w:val="008E5A11"/>
    <w:rsid w:val="008E6BA4"/>
    <w:rsid w:val="008E6FB2"/>
    <w:rsid w:val="008F0026"/>
    <w:rsid w:val="008F0349"/>
    <w:rsid w:val="008F1E6D"/>
    <w:rsid w:val="008F316D"/>
    <w:rsid w:val="008F360E"/>
    <w:rsid w:val="008F66A8"/>
    <w:rsid w:val="008F67D2"/>
    <w:rsid w:val="008F6F82"/>
    <w:rsid w:val="008F6FA4"/>
    <w:rsid w:val="008F713F"/>
    <w:rsid w:val="008F7437"/>
    <w:rsid w:val="009009F8"/>
    <w:rsid w:val="00901CA3"/>
    <w:rsid w:val="009022A5"/>
    <w:rsid w:val="00902B6F"/>
    <w:rsid w:val="00902D40"/>
    <w:rsid w:val="00903400"/>
    <w:rsid w:val="0090378B"/>
    <w:rsid w:val="00903DBD"/>
    <w:rsid w:val="00904156"/>
    <w:rsid w:val="00904341"/>
    <w:rsid w:val="00904488"/>
    <w:rsid w:val="00906381"/>
    <w:rsid w:val="0090660C"/>
    <w:rsid w:val="009066A1"/>
    <w:rsid w:val="00907938"/>
    <w:rsid w:val="00911ECE"/>
    <w:rsid w:val="00911FCE"/>
    <w:rsid w:val="00912C19"/>
    <w:rsid w:val="00913544"/>
    <w:rsid w:val="0091389B"/>
    <w:rsid w:val="009140E8"/>
    <w:rsid w:val="009145B6"/>
    <w:rsid w:val="00914855"/>
    <w:rsid w:val="00914E0B"/>
    <w:rsid w:val="009156BC"/>
    <w:rsid w:val="00915B68"/>
    <w:rsid w:val="009160B6"/>
    <w:rsid w:val="009167FC"/>
    <w:rsid w:val="00916C71"/>
    <w:rsid w:val="00916F5F"/>
    <w:rsid w:val="009170E8"/>
    <w:rsid w:val="00921894"/>
    <w:rsid w:val="0092252C"/>
    <w:rsid w:val="009236C7"/>
    <w:rsid w:val="00924CFA"/>
    <w:rsid w:val="00925081"/>
    <w:rsid w:val="00925604"/>
    <w:rsid w:val="0092619C"/>
    <w:rsid w:val="009267B5"/>
    <w:rsid w:val="00931885"/>
    <w:rsid w:val="00931BD2"/>
    <w:rsid w:val="00932994"/>
    <w:rsid w:val="00932F47"/>
    <w:rsid w:val="0093332B"/>
    <w:rsid w:val="00933DC8"/>
    <w:rsid w:val="00933F83"/>
    <w:rsid w:val="00934798"/>
    <w:rsid w:val="00935984"/>
    <w:rsid w:val="00935A10"/>
    <w:rsid w:val="00935E2C"/>
    <w:rsid w:val="00936FA2"/>
    <w:rsid w:val="009375F8"/>
    <w:rsid w:val="00940F9B"/>
    <w:rsid w:val="009419A8"/>
    <w:rsid w:val="00942A38"/>
    <w:rsid w:val="00942EB3"/>
    <w:rsid w:val="00946837"/>
    <w:rsid w:val="00947B22"/>
    <w:rsid w:val="00947FFB"/>
    <w:rsid w:val="00951569"/>
    <w:rsid w:val="00951FFB"/>
    <w:rsid w:val="00952DAC"/>
    <w:rsid w:val="00954A58"/>
    <w:rsid w:val="009559A4"/>
    <w:rsid w:val="00956112"/>
    <w:rsid w:val="0095621B"/>
    <w:rsid w:val="0095639F"/>
    <w:rsid w:val="00956E44"/>
    <w:rsid w:val="0095716E"/>
    <w:rsid w:val="00957422"/>
    <w:rsid w:val="00957FD7"/>
    <w:rsid w:val="00961667"/>
    <w:rsid w:val="009643F4"/>
    <w:rsid w:val="009647B2"/>
    <w:rsid w:val="009653C8"/>
    <w:rsid w:val="009654B7"/>
    <w:rsid w:val="00965E05"/>
    <w:rsid w:val="00965EFD"/>
    <w:rsid w:val="009660A7"/>
    <w:rsid w:val="00970F0F"/>
    <w:rsid w:val="00971A42"/>
    <w:rsid w:val="00971FA2"/>
    <w:rsid w:val="009720E9"/>
    <w:rsid w:val="009723B2"/>
    <w:rsid w:val="0097262A"/>
    <w:rsid w:val="00972900"/>
    <w:rsid w:val="00972DE1"/>
    <w:rsid w:val="009736A3"/>
    <w:rsid w:val="0097515C"/>
    <w:rsid w:val="00976658"/>
    <w:rsid w:val="009768AE"/>
    <w:rsid w:val="00976927"/>
    <w:rsid w:val="009805E2"/>
    <w:rsid w:val="00980F75"/>
    <w:rsid w:val="009811D9"/>
    <w:rsid w:val="0098164E"/>
    <w:rsid w:val="009819F2"/>
    <w:rsid w:val="00981F75"/>
    <w:rsid w:val="00983103"/>
    <w:rsid w:val="0098384A"/>
    <w:rsid w:val="0098505F"/>
    <w:rsid w:val="009854CF"/>
    <w:rsid w:val="00985CCE"/>
    <w:rsid w:val="00986289"/>
    <w:rsid w:val="009862CF"/>
    <w:rsid w:val="00986A96"/>
    <w:rsid w:val="00986BED"/>
    <w:rsid w:val="00990C6D"/>
    <w:rsid w:val="00990F42"/>
    <w:rsid w:val="00991361"/>
    <w:rsid w:val="00991CA5"/>
    <w:rsid w:val="009926A9"/>
    <w:rsid w:val="00992C4F"/>
    <w:rsid w:val="00993E3C"/>
    <w:rsid w:val="00994220"/>
    <w:rsid w:val="0099495C"/>
    <w:rsid w:val="0099625E"/>
    <w:rsid w:val="0099760A"/>
    <w:rsid w:val="009A06F2"/>
    <w:rsid w:val="009A0BA7"/>
    <w:rsid w:val="009A0D6D"/>
    <w:rsid w:val="009A0FA5"/>
    <w:rsid w:val="009A25D4"/>
    <w:rsid w:val="009A25D5"/>
    <w:rsid w:val="009A2F75"/>
    <w:rsid w:val="009A3AF5"/>
    <w:rsid w:val="009A504D"/>
    <w:rsid w:val="009A5947"/>
    <w:rsid w:val="009A6E2B"/>
    <w:rsid w:val="009B144F"/>
    <w:rsid w:val="009B160F"/>
    <w:rsid w:val="009B1D64"/>
    <w:rsid w:val="009B254E"/>
    <w:rsid w:val="009B3193"/>
    <w:rsid w:val="009B34FB"/>
    <w:rsid w:val="009B389B"/>
    <w:rsid w:val="009B4D87"/>
    <w:rsid w:val="009B60C9"/>
    <w:rsid w:val="009B64FC"/>
    <w:rsid w:val="009B6827"/>
    <w:rsid w:val="009B7121"/>
    <w:rsid w:val="009C1711"/>
    <w:rsid w:val="009C17E0"/>
    <w:rsid w:val="009C2BA4"/>
    <w:rsid w:val="009C2EF0"/>
    <w:rsid w:val="009C49AC"/>
    <w:rsid w:val="009C4CCF"/>
    <w:rsid w:val="009C5A38"/>
    <w:rsid w:val="009C5C8B"/>
    <w:rsid w:val="009C667E"/>
    <w:rsid w:val="009C67DA"/>
    <w:rsid w:val="009D0460"/>
    <w:rsid w:val="009D1F05"/>
    <w:rsid w:val="009D2985"/>
    <w:rsid w:val="009D2E5C"/>
    <w:rsid w:val="009D39DD"/>
    <w:rsid w:val="009D40D9"/>
    <w:rsid w:val="009D4F07"/>
    <w:rsid w:val="009D5A41"/>
    <w:rsid w:val="009D6133"/>
    <w:rsid w:val="009D6B54"/>
    <w:rsid w:val="009E00B8"/>
    <w:rsid w:val="009E185C"/>
    <w:rsid w:val="009E2324"/>
    <w:rsid w:val="009E313D"/>
    <w:rsid w:val="009E3A71"/>
    <w:rsid w:val="009E3DEA"/>
    <w:rsid w:val="009E4390"/>
    <w:rsid w:val="009E4446"/>
    <w:rsid w:val="009E4732"/>
    <w:rsid w:val="009E4EEE"/>
    <w:rsid w:val="009E5B01"/>
    <w:rsid w:val="009E5D58"/>
    <w:rsid w:val="009E6B03"/>
    <w:rsid w:val="009E7028"/>
    <w:rsid w:val="009F09FF"/>
    <w:rsid w:val="009F267F"/>
    <w:rsid w:val="009F36A7"/>
    <w:rsid w:val="009F4435"/>
    <w:rsid w:val="009F4446"/>
    <w:rsid w:val="009F460E"/>
    <w:rsid w:val="009F53B8"/>
    <w:rsid w:val="009F5830"/>
    <w:rsid w:val="009F58DE"/>
    <w:rsid w:val="009F7924"/>
    <w:rsid w:val="009F7D13"/>
    <w:rsid w:val="00A001F0"/>
    <w:rsid w:val="00A0053A"/>
    <w:rsid w:val="00A015D1"/>
    <w:rsid w:val="00A01617"/>
    <w:rsid w:val="00A0168D"/>
    <w:rsid w:val="00A01916"/>
    <w:rsid w:val="00A036A7"/>
    <w:rsid w:val="00A03DF7"/>
    <w:rsid w:val="00A03E1A"/>
    <w:rsid w:val="00A044B2"/>
    <w:rsid w:val="00A04925"/>
    <w:rsid w:val="00A06037"/>
    <w:rsid w:val="00A06916"/>
    <w:rsid w:val="00A06A2E"/>
    <w:rsid w:val="00A07464"/>
    <w:rsid w:val="00A07BC3"/>
    <w:rsid w:val="00A1002C"/>
    <w:rsid w:val="00A10E09"/>
    <w:rsid w:val="00A1128E"/>
    <w:rsid w:val="00A11459"/>
    <w:rsid w:val="00A1182E"/>
    <w:rsid w:val="00A118EE"/>
    <w:rsid w:val="00A129E8"/>
    <w:rsid w:val="00A12C06"/>
    <w:rsid w:val="00A12C76"/>
    <w:rsid w:val="00A12FA9"/>
    <w:rsid w:val="00A13887"/>
    <w:rsid w:val="00A139E5"/>
    <w:rsid w:val="00A1416D"/>
    <w:rsid w:val="00A14321"/>
    <w:rsid w:val="00A15815"/>
    <w:rsid w:val="00A15992"/>
    <w:rsid w:val="00A17E1D"/>
    <w:rsid w:val="00A204CB"/>
    <w:rsid w:val="00A20877"/>
    <w:rsid w:val="00A2134E"/>
    <w:rsid w:val="00A219F8"/>
    <w:rsid w:val="00A22472"/>
    <w:rsid w:val="00A22B83"/>
    <w:rsid w:val="00A22BC9"/>
    <w:rsid w:val="00A2376C"/>
    <w:rsid w:val="00A23FEA"/>
    <w:rsid w:val="00A249C4"/>
    <w:rsid w:val="00A2569B"/>
    <w:rsid w:val="00A2781D"/>
    <w:rsid w:val="00A316E6"/>
    <w:rsid w:val="00A31E62"/>
    <w:rsid w:val="00A32C22"/>
    <w:rsid w:val="00A32C62"/>
    <w:rsid w:val="00A32DBA"/>
    <w:rsid w:val="00A33439"/>
    <w:rsid w:val="00A33484"/>
    <w:rsid w:val="00A340A6"/>
    <w:rsid w:val="00A3597C"/>
    <w:rsid w:val="00A3628C"/>
    <w:rsid w:val="00A36439"/>
    <w:rsid w:val="00A36888"/>
    <w:rsid w:val="00A368EF"/>
    <w:rsid w:val="00A37445"/>
    <w:rsid w:val="00A404A4"/>
    <w:rsid w:val="00A40B49"/>
    <w:rsid w:val="00A40D24"/>
    <w:rsid w:val="00A413D1"/>
    <w:rsid w:val="00A41743"/>
    <w:rsid w:val="00A41884"/>
    <w:rsid w:val="00A42826"/>
    <w:rsid w:val="00A42851"/>
    <w:rsid w:val="00A42C42"/>
    <w:rsid w:val="00A4334D"/>
    <w:rsid w:val="00A43B88"/>
    <w:rsid w:val="00A45C64"/>
    <w:rsid w:val="00A46509"/>
    <w:rsid w:val="00A46594"/>
    <w:rsid w:val="00A4663D"/>
    <w:rsid w:val="00A4716F"/>
    <w:rsid w:val="00A515A0"/>
    <w:rsid w:val="00A5181B"/>
    <w:rsid w:val="00A53169"/>
    <w:rsid w:val="00A53A3A"/>
    <w:rsid w:val="00A5459E"/>
    <w:rsid w:val="00A56054"/>
    <w:rsid w:val="00A56820"/>
    <w:rsid w:val="00A56FAB"/>
    <w:rsid w:val="00A57609"/>
    <w:rsid w:val="00A6071F"/>
    <w:rsid w:val="00A61285"/>
    <w:rsid w:val="00A614C9"/>
    <w:rsid w:val="00A62401"/>
    <w:rsid w:val="00A62DB6"/>
    <w:rsid w:val="00A634AC"/>
    <w:rsid w:val="00A63CDE"/>
    <w:rsid w:val="00A64B78"/>
    <w:rsid w:val="00A65707"/>
    <w:rsid w:val="00A65D16"/>
    <w:rsid w:val="00A66157"/>
    <w:rsid w:val="00A66180"/>
    <w:rsid w:val="00A673D7"/>
    <w:rsid w:val="00A67897"/>
    <w:rsid w:val="00A705A6"/>
    <w:rsid w:val="00A7272F"/>
    <w:rsid w:val="00A7316B"/>
    <w:rsid w:val="00A74B6F"/>
    <w:rsid w:val="00A750C0"/>
    <w:rsid w:val="00A763D2"/>
    <w:rsid w:val="00A76478"/>
    <w:rsid w:val="00A76A33"/>
    <w:rsid w:val="00A76FD6"/>
    <w:rsid w:val="00A77481"/>
    <w:rsid w:val="00A82419"/>
    <w:rsid w:val="00A837DF"/>
    <w:rsid w:val="00A83EEB"/>
    <w:rsid w:val="00A84DC3"/>
    <w:rsid w:val="00A873BF"/>
    <w:rsid w:val="00A87AA4"/>
    <w:rsid w:val="00A90BA3"/>
    <w:rsid w:val="00A9195B"/>
    <w:rsid w:val="00A93842"/>
    <w:rsid w:val="00A93FA9"/>
    <w:rsid w:val="00A9479C"/>
    <w:rsid w:val="00A94829"/>
    <w:rsid w:val="00A9543B"/>
    <w:rsid w:val="00A96329"/>
    <w:rsid w:val="00A966AF"/>
    <w:rsid w:val="00A9692F"/>
    <w:rsid w:val="00A973E3"/>
    <w:rsid w:val="00A97B68"/>
    <w:rsid w:val="00AA070B"/>
    <w:rsid w:val="00AA0E93"/>
    <w:rsid w:val="00AA1201"/>
    <w:rsid w:val="00AA1400"/>
    <w:rsid w:val="00AA1CFE"/>
    <w:rsid w:val="00AA243E"/>
    <w:rsid w:val="00AA2CE1"/>
    <w:rsid w:val="00AA2F2C"/>
    <w:rsid w:val="00AA3288"/>
    <w:rsid w:val="00AA4526"/>
    <w:rsid w:val="00AA4B77"/>
    <w:rsid w:val="00AA6677"/>
    <w:rsid w:val="00AA6C86"/>
    <w:rsid w:val="00AA7161"/>
    <w:rsid w:val="00AB141B"/>
    <w:rsid w:val="00AB2D58"/>
    <w:rsid w:val="00AB3729"/>
    <w:rsid w:val="00AB39FB"/>
    <w:rsid w:val="00AB3FE9"/>
    <w:rsid w:val="00AB4F74"/>
    <w:rsid w:val="00AB5CE8"/>
    <w:rsid w:val="00AB7992"/>
    <w:rsid w:val="00AB7A24"/>
    <w:rsid w:val="00AC0DBE"/>
    <w:rsid w:val="00AC2225"/>
    <w:rsid w:val="00AC254A"/>
    <w:rsid w:val="00AC2644"/>
    <w:rsid w:val="00AC3206"/>
    <w:rsid w:val="00AC3452"/>
    <w:rsid w:val="00AC69AD"/>
    <w:rsid w:val="00AC7BEC"/>
    <w:rsid w:val="00AD1443"/>
    <w:rsid w:val="00AD1863"/>
    <w:rsid w:val="00AD1B91"/>
    <w:rsid w:val="00AD2988"/>
    <w:rsid w:val="00AD32E3"/>
    <w:rsid w:val="00AD3558"/>
    <w:rsid w:val="00AD3D45"/>
    <w:rsid w:val="00AD465A"/>
    <w:rsid w:val="00AD6B53"/>
    <w:rsid w:val="00AE194A"/>
    <w:rsid w:val="00AE223A"/>
    <w:rsid w:val="00AE4B07"/>
    <w:rsid w:val="00AE59F7"/>
    <w:rsid w:val="00AE5AAD"/>
    <w:rsid w:val="00AE7EB1"/>
    <w:rsid w:val="00AF0528"/>
    <w:rsid w:val="00AF0737"/>
    <w:rsid w:val="00AF088F"/>
    <w:rsid w:val="00AF0D8D"/>
    <w:rsid w:val="00AF1BA0"/>
    <w:rsid w:val="00AF21EF"/>
    <w:rsid w:val="00AF4B3A"/>
    <w:rsid w:val="00AF4CC7"/>
    <w:rsid w:val="00AF4FD0"/>
    <w:rsid w:val="00AF5205"/>
    <w:rsid w:val="00AF535F"/>
    <w:rsid w:val="00AF5B9D"/>
    <w:rsid w:val="00AF5E2D"/>
    <w:rsid w:val="00AF5FCF"/>
    <w:rsid w:val="00B0076D"/>
    <w:rsid w:val="00B01068"/>
    <w:rsid w:val="00B037B3"/>
    <w:rsid w:val="00B03EA3"/>
    <w:rsid w:val="00B056A2"/>
    <w:rsid w:val="00B11373"/>
    <w:rsid w:val="00B11BDE"/>
    <w:rsid w:val="00B12C16"/>
    <w:rsid w:val="00B12D69"/>
    <w:rsid w:val="00B12F73"/>
    <w:rsid w:val="00B14DAF"/>
    <w:rsid w:val="00B150E6"/>
    <w:rsid w:val="00B153E6"/>
    <w:rsid w:val="00B157A0"/>
    <w:rsid w:val="00B15D12"/>
    <w:rsid w:val="00B168D5"/>
    <w:rsid w:val="00B16B41"/>
    <w:rsid w:val="00B173F2"/>
    <w:rsid w:val="00B176F6"/>
    <w:rsid w:val="00B17EB4"/>
    <w:rsid w:val="00B2007A"/>
    <w:rsid w:val="00B2060A"/>
    <w:rsid w:val="00B22760"/>
    <w:rsid w:val="00B228E3"/>
    <w:rsid w:val="00B22B4A"/>
    <w:rsid w:val="00B23A0D"/>
    <w:rsid w:val="00B243CF"/>
    <w:rsid w:val="00B255E6"/>
    <w:rsid w:val="00B258AC"/>
    <w:rsid w:val="00B26287"/>
    <w:rsid w:val="00B26788"/>
    <w:rsid w:val="00B26C7F"/>
    <w:rsid w:val="00B31141"/>
    <w:rsid w:val="00B3176C"/>
    <w:rsid w:val="00B31B33"/>
    <w:rsid w:val="00B32B13"/>
    <w:rsid w:val="00B32DD1"/>
    <w:rsid w:val="00B3332B"/>
    <w:rsid w:val="00B33C9A"/>
    <w:rsid w:val="00B343B9"/>
    <w:rsid w:val="00B35D4D"/>
    <w:rsid w:val="00B35F60"/>
    <w:rsid w:val="00B37FA1"/>
    <w:rsid w:val="00B403BD"/>
    <w:rsid w:val="00B40532"/>
    <w:rsid w:val="00B42292"/>
    <w:rsid w:val="00B42A89"/>
    <w:rsid w:val="00B445C0"/>
    <w:rsid w:val="00B44667"/>
    <w:rsid w:val="00B45A46"/>
    <w:rsid w:val="00B45D1E"/>
    <w:rsid w:val="00B46597"/>
    <w:rsid w:val="00B46BB9"/>
    <w:rsid w:val="00B47527"/>
    <w:rsid w:val="00B47A91"/>
    <w:rsid w:val="00B50144"/>
    <w:rsid w:val="00B53078"/>
    <w:rsid w:val="00B537AA"/>
    <w:rsid w:val="00B549F6"/>
    <w:rsid w:val="00B559E5"/>
    <w:rsid w:val="00B564AF"/>
    <w:rsid w:val="00B5679C"/>
    <w:rsid w:val="00B56FF7"/>
    <w:rsid w:val="00B60133"/>
    <w:rsid w:val="00B61460"/>
    <w:rsid w:val="00B616D5"/>
    <w:rsid w:val="00B61FBE"/>
    <w:rsid w:val="00B64F06"/>
    <w:rsid w:val="00B65AD2"/>
    <w:rsid w:val="00B666F4"/>
    <w:rsid w:val="00B6725D"/>
    <w:rsid w:val="00B6735A"/>
    <w:rsid w:val="00B678C7"/>
    <w:rsid w:val="00B678E4"/>
    <w:rsid w:val="00B67BDB"/>
    <w:rsid w:val="00B700C7"/>
    <w:rsid w:val="00B700DB"/>
    <w:rsid w:val="00B70160"/>
    <w:rsid w:val="00B7034D"/>
    <w:rsid w:val="00B70A1D"/>
    <w:rsid w:val="00B72F02"/>
    <w:rsid w:val="00B736AA"/>
    <w:rsid w:val="00B736D6"/>
    <w:rsid w:val="00B73F15"/>
    <w:rsid w:val="00B75FE1"/>
    <w:rsid w:val="00B76261"/>
    <w:rsid w:val="00B7701F"/>
    <w:rsid w:val="00B771E6"/>
    <w:rsid w:val="00B7720D"/>
    <w:rsid w:val="00B778EE"/>
    <w:rsid w:val="00B8081C"/>
    <w:rsid w:val="00B81065"/>
    <w:rsid w:val="00B8146E"/>
    <w:rsid w:val="00B814F2"/>
    <w:rsid w:val="00B81F1F"/>
    <w:rsid w:val="00B83330"/>
    <w:rsid w:val="00B836A5"/>
    <w:rsid w:val="00B838DA"/>
    <w:rsid w:val="00B839EB"/>
    <w:rsid w:val="00B8437C"/>
    <w:rsid w:val="00B8491D"/>
    <w:rsid w:val="00B849C8"/>
    <w:rsid w:val="00B852A8"/>
    <w:rsid w:val="00B85B74"/>
    <w:rsid w:val="00B86216"/>
    <w:rsid w:val="00B86C70"/>
    <w:rsid w:val="00B87B16"/>
    <w:rsid w:val="00B9128F"/>
    <w:rsid w:val="00B91A76"/>
    <w:rsid w:val="00B91AB8"/>
    <w:rsid w:val="00B91E4B"/>
    <w:rsid w:val="00B924D4"/>
    <w:rsid w:val="00B9271B"/>
    <w:rsid w:val="00B9498F"/>
    <w:rsid w:val="00B949D7"/>
    <w:rsid w:val="00B94F47"/>
    <w:rsid w:val="00B965A4"/>
    <w:rsid w:val="00B9670D"/>
    <w:rsid w:val="00BA00DB"/>
    <w:rsid w:val="00BA14BE"/>
    <w:rsid w:val="00BA1761"/>
    <w:rsid w:val="00BA19E0"/>
    <w:rsid w:val="00BA1B78"/>
    <w:rsid w:val="00BA2064"/>
    <w:rsid w:val="00BA24AA"/>
    <w:rsid w:val="00BA3E56"/>
    <w:rsid w:val="00BA4AFD"/>
    <w:rsid w:val="00BA5ECB"/>
    <w:rsid w:val="00BA7944"/>
    <w:rsid w:val="00BA79DF"/>
    <w:rsid w:val="00BB087C"/>
    <w:rsid w:val="00BB12C1"/>
    <w:rsid w:val="00BB1FD3"/>
    <w:rsid w:val="00BB21D9"/>
    <w:rsid w:val="00BB26AD"/>
    <w:rsid w:val="00BB3F69"/>
    <w:rsid w:val="00BB4B5F"/>
    <w:rsid w:val="00BB5049"/>
    <w:rsid w:val="00BB5EC8"/>
    <w:rsid w:val="00BB7D9E"/>
    <w:rsid w:val="00BB7DE8"/>
    <w:rsid w:val="00BB7E46"/>
    <w:rsid w:val="00BC060C"/>
    <w:rsid w:val="00BC1320"/>
    <w:rsid w:val="00BC150C"/>
    <w:rsid w:val="00BC21A6"/>
    <w:rsid w:val="00BC4536"/>
    <w:rsid w:val="00BC4BE7"/>
    <w:rsid w:val="00BC4D6D"/>
    <w:rsid w:val="00BC5644"/>
    <w:rsid w:val="00BC5703"/>
    <w:rsid w:val="00BC70B3"/>
    <w:rsid w:val="00BC7BAD"/>
    <w:rsid w:val="00BC7F56"/>
    <w:rsid w:val="00BD116F"/>
    <w:rsid w:val="00BD1C4F"/>
    <w:rsid w:val="00BD1FBF"/>
    <w:rsid w:val="00BD29A0"/>
    <w:rsid w:val="00BD2EB1"/>
    <w:rsid w:val="00BD34F2"/>
    <w:rsid w:val="00BD3642"/>
    <w:rsid w:val="00BD589A"/>
    <w:rsid w:val="00BD59F1"/>
    <w:rsid w:val="00BD5B33"/>
    <w:rsid w:val="00BD5D4C"/>
    <w:rsid w:val="00BD6AAB"/>
    <w:rsid w:val="00BD6AC2"/>
    <w:rsid w:val="00BD70E0"/>
    <w:rsid w:val="00BD737C"/>
    <w:rsid w:val="00BE10AE"/>
    <w:rsid w:val="00BE16C7"/>
    <w:rsid w:val="00BE2413"/>
    <w:rsid w:val="00BE3C55"/>
    <w:rsid w:val="00BE423F"/>
    <w:rsid w:val="00BE47C7"/>
    <w:rsid w:val="00BE617F"/>
    <w:rsid w:val="00BE713A"/>
    <w:rsid w:val="00BE719D"/>
    <w:rsid w:val="00BE7FCF"/>
    <w:rsid w:val="00BF0962"/>
    <w:rsid w:val="00BF2F37"/>
    <w:rsid w:val="00BF395D"/>
    <w:rsid w:val="00BF4350"/>
    <w:rsid w:val="00BF6069"/>
    <w:rsid w:val="00BF6FF9"/>
    <w:rsid w:val="00BF752F"/>
    <w:rsid w:val="00BF7BE9"/>
    <w:rsid w:val="00C00417"/>
    <w:rsid w:val="00C0051D"/>
    <w:rsid w:val="00C01083"/>
    <w:rsid w:val="00C01824"/>
    <w:rsid w:val="00C01F70"/>
    <w:rsid w:val="00C01FF3"/>
    <w:rsid w:val="00C02BEA"/>
    <w:rsid w:val="00C03870"/>
    <w:rsid w:val="00C04C2C"/>
    <w:rsid w:val="00C05025"/>
    <w:rsid w:val="00C05D20"/>
    <w:rsid w:val="00C06422"/>
    <w:rsid w:val="00C06649"/>
    <w:rsid w:val="00C0727F"/>
    <w:rsid w:val="00C1035D"/>
    <w:rsid w:val="00C1086C"/>
    <w:rsid w:val="00C10B0F"/>
    <w:rsid w:val="00C10BA5"/>
    <w:rsid w:val="00C11261"/>
    <w:rsid w:val="00C118F3"/>
    <w:rsid w:val="00C11D1D"/>
    <w:rsid w:val="00C127CB"/>
    <w:rsid w:val="00C12DA5"/>
    <w:rsid w:val="00C135A9"/>
    <w:rsid w:val="00C14350"/>
    <w:rsid w:val="00C15C72"/>
    <w:rsid w:val="00C162AE"/>
    <w:rsid w:val="00C216A9"/>
    <w:rsid w:val="00C23A64"/>
    <w:rsid w:val="00C2629B"/>
    <w:rsid w:val="00C268F0"/>
    <w:rsid w:val="00C26978"/>
    <w:rsid w:val="00C275D2"/>
    <w:rsid w:val="00C27E9D"/>
    <w:rsid w:val="00C30A2B"/>
    <w:rsid w:val="00C30B0F"/>
    <w:rsid w:val="00C31661"/>
    <w:rsid w:val="00C3262A"/>
    <w:rsid w:val="00C32FBA"/>
    <w:rsid w:val="00C3396B"/>
    <w:rsid w:val="00C339BB"/>
    <w:rsid w:val="00C344B9"/>
    <w:rsid w:val="00C34A90"/>
    <w:rsid w:val="00C35185"/>
    <w:rsid w:val="00C35A1A"/>
    <w:rsid w:val="00C35A54"/>
    <w:rsid w:val="00C3617F"/>
    <w:rsid w:val="00C36478"/>
    <w:rsid w:val="00C377DB"/>
    <w:rsid w:val="00C37F66"/>
    <w:rsid w:val="00C37FFD"/>
    <w:rsid w:val="00C40A42"/>
    <w:rsid w:val="00C40F0C"/>
    <w:rsid w:val="00C41315"/>
    <w:rsid w:val="00C421AE"/>
    <w:rsid w:val="00C42520"/>
    <w:rsid w:val="00C42545"/>
    <w:rsid w:val="00C42BD6"/>
    <w:rsid w:val="00C4374D"/>
    <w:rsid w:val="00C44AE6"/>
    <w:rsid w:val="00C45326"/>
    <w:rsid w:val="00C458DD"/>
    <w:rsid w:val="00C468C5"/>
    <w:rsid w:val="00C46C7E"/>
    <w:rsid w:val="00C4761B"/>
    <w:rsid w:val="00C47FCC"/>
    <w:rsid w:val="00C500D2"/>
    <w:rsid w:val="00C50600"/>
    <w:rsid w:val="00C50EF0"/>
    <w:rsid w:val="00C51E7F"/>
    <w:rsid w:val="00C5288F"/>
    <w:rsid w:val="00C52C5B"/>
    <w:rsid w:val="00C53EB3"/>
    <w:rsid w:val="00C54229"/>
    <w:rsid w:val="00C548E9"/>
    <w:rsid w:val="00C55264"/>
    <w:rsid w:val="00C55B5B"/>
    <w:rsid w:val="00C5655E"/>
    <w:rsid w:val="00C56A17"/>
    <w:rsid w:val="00C57224"/>
    <w:rsid w:val="00C6191D"/>
    <w:rsid w:val="00C61BBF"/>
    <w:rsid w:val="00C63A44"/>
    <w:rsid w:val="00C6523A"/>
    <w:rsid w:val="00C655E4"/>
    <w:rsid w:val="00C676A7"/>
    <w:rsid w:val="00C67DF9"/>
    <w:rsid w:val="00C702EB"/>
    <w:rsid w:val="00C756DC"/>
    <w:rsid w:val="00C76433"/>
    <w:rsid w:val="00C765AC"/>
    <w:rsid w:val="00C76ABB"/>
    <w:rsid w:val="00C770EE"/>
    <w:rsid w:val="00C77144"/>
    <w:rsid w:val="00C77DBA"/>
    <w:rsid w:val="00C810CC"/>
    <w:rsid w:val="00C8364E"/>
    <w:rsid w:val="00C8371F"/>
    <w:rsid w:val="00C846D6"/>
    <w:rsid w:val="00C855F3"/>
    <w:rsid w:val="00C8592C"/>
    <w:rsid w:val="00C860D9"/>
    <w:rsid w:val="00C86153"/>
    <w:rsid w:val="00C86533"/>
    <w:rsid w:val="00C87B37"/>
    <w:rsid w:val="00C9029C"/>
    <w:rsid w:val="00C90ED1"/>
    <w:rsid w:val="00C9379D"/>
    <w:rsid w:val="00C93C10"/>
    <w:rsid w:val="00C943F5"/>
    <w:rsid w:val="00C95822"/>
    <w:rsid w:val="00C96B58"/>
    <w:rsid w:val="00C97F2B"/>
    <w:rsid w:val="00CA1318"/>
    <w:rsid w:val="00CA3532"/>
    <w:rsid w:val="00CA3D16"/>
    <w:rsid w:val="00CA4195"/>
    <w:rsid w:val="00CA50D4"/>
    <w:rsid w:val="00CA53F5"/>
    <w:rsid w:val="00CA69C6"/>
    <w:rsid w:val="00CA71E9"/>
    <w:rsid w:val="00CB0CC8"/>
    <w:rsid w:val="00CB130A"/>
    <w:rsid w:val="00CB172A"/>
    <w:rsid w:val="00CB1A20"/>
    <w:rsid w:val="00CB1A5D"/>
    <w:rsid w:val="00CB3057"/>
    <w:rsid w:val="00CB4858"/>
    <w:rsid w:val="00CB6195"/>
    <w:rsid w:val="00CB6A76"/>
    <w:rsid w:val="00CB7638"/>
    <w:rsid w:val="00CB7858"/>
    <w:rsid w:val="00CC1238"/>
    <w:rsid w:val="00CC17E6"/>
    <w:rsid w:val="00CC2679"/>
    <w:rsid w:val="00CC3B80"/>
    <w:rsid w:val="00CC3DF4"/>
    <w:rsid w:val="00CC4836"/>
    <w:rsid w:val="00CC55C0"/>
    <w:rsid w:val="00CC5BA4"/>
    <w:rsid w:val="00CC5BD4"/>
    <w:rsid w:val="00CC6059"/>
    <w:rsid w:val="00CC7421"/>
    <w:rsid w:val="00CC7FAF"/>
    <w:rsid w:val="00CD0B69"/>
    <w:rsid w:val="00CD11E1"/>
    <w:rsid w:val="00CD154E"/>
    <w:rsid w:val="00CD18D6"/>
    <w:rsid w:val="00CD21C9"/>
    <w:rsid w:val="00CD3185"/>
    <w:rsid w:val="00CD3851"/>
    <w:rsid w:val="00CD3A4A"/>
    <w:rsid w:val="00CD444D"/>
    <w:rsid w:val="00CD5263"/>
    <w:rsid w:val="00CD5629"/>
    <w:rsid w:val="00CD7A98"/>
    <w:rsid w:val="00CD7F4A"/>
    <w:rsid w:val="00CE24AE"/>
    <w:rsid w:val="00CE2992"/>
    <w:rsid w:val="00CE2A98"/>
    <w:rsid w:val="00CE2B05"/>
    <w:rsid w:val="00CE4243"/>
    <w:rsid w:val="00CE4E0D"/>
    <w:rsid w:val="00CE50F1"/>
    <w:rsid w:val="00CE5CCF"/>
    <w:rsid w:val="00CE5FA8"/>
    <w:rsid w:val="00CE68E7"/>
    <w:rsid w:val="00CE6CF4"/>
    <w:rsid w:val="00CE6E58"/>
    <w:rsid w:val="00CE7819"/>
    <w:rsid w:val="00CF01E8"/>
    <w:rsid w:val="00CF0AEE"/>
    <w:rsid w:val="00CF0E97"/>
    <w:rsid w:val="00CF1227"/>
    <w:rsid w:val="00CF1F9B"/>
    <w:rsid w:val="00CF231B"/>
    <w:rsid w:val="00CF272F"/>
    <w:rsid w:val="00CF298A"/>
    <w:rsid w:val="00CF3B35"/>
    <w:rsid w:val="00CF42B3"/>
    <w:rsid w:val="00CF4318"/>
    <w:rsid w:val="00CF4D07"/>
    <w:rsid w:val="00CF4FE4"/>
    <w:rsid w:val="00CF6652"/>
    <w:rsid w:val="00CF7307"/>
    <w:rsid w:val="00CF7944"/>
    <w:rsid w:val="00D00195"/>
    <w:rsid w:val="00D00B57"/>
    <w:rsid w:val="00D00CC1"/>
    <w:rsid w:val="00D0199B"/>
    <w:rsid w:val="00D02886"/>
    <w:rsid w:val="00D0379E"/>
    <w:rsid w:val="00D07638"/>
    <w:rsid w:val="00D078C8"/>
    <w:rsid w:val="00D078DE"/>
    <w:rsid w:val="00D07E63"/>
    <w:rsid w:val="00D10ABE"/>
    <w:rsid w:val="00D115FA"/>
    <w:rsid w:val="00D12A35"/>
    <w:rsid w:val="00D13165"/>
    <w:rsid w:val="00D13779"/>
    <w:rsid w:val="00D13C96"/>
    <w:rsid w:val="00D1477D"/>
    <w:rsid w:val="00D14CD0"/>
    <w:rsid w:val="00D155FF"/>
    <w:rsid w:val="00D15F13"/>
    <w:rsid w:val="00D208CE"/>
    <w:rsid w:val="00D20E84"/>
    <w:rsid w:val="00D21175"/>
    <w:rsid w:val="00D23472"/>
    <w:rsid w:val="00D23B05"/>
    <w:rsid w:val="00D26B95"/>
    <w:rsid w:val="00D271DD"/>
    <w:rsid w:val="00D2767E"/>
    <w:rsid w:val="00D2786D"/>
    <w:rsid w:val="00D3091B"/>
    <w:rsid w:val="00D30D25"/>
    <w:rsid w:val="00D31E94"/>
    <w:rsid w:val="00D325BF"/>
    <w:rsid w:val="00D3270B"/>
    <w:rsid w:val="00D345F4"/>
    <w:rsid w:val="00D34E52"/>
    <w:rsid w:val="00D36204"/>
    <w:rsid w:val="00D3626B"/>
    <w:rsid w:val="00D3719C"/>
    <w:rsid w:val="00D37402"/>
    <w:rsid w:val="00D40024"/>
    <w:rsid w:val="00D40498"/>
    <w:rsid w:val="00D40989"/>
    <w:rsid w:val="00D40E6D"/>
    <w:rsid w:val="00D412D6"/>
    <w:rsid w:val="00D41677"/>
    <w:rsid w:val="00D41962"/>
    <w:rsid w:val="00D439EB"/>
    <w:rsid w:val="00D44E0C"/>
    <w:rsid w:val="00D45862"/>
    <w:rsid w:val="00D46900"/>
    <w:rsid w:val="00D47151"/>
    <w:rsid w:val="00D47C9E"/>
    <w:rsid w:val="00D50162"/>
    <w:rsid w:val="00D51277"/>
    <w:rsid w:val="00D5320C"/>
    <w:rsid w:val="00D53973"/>
    <w:rsid w:val="00D543F3"/>
    <w:rsid w:val="00D54F11"/>
    <w:rsid w:val="00D54F66"/>
    <w:rsid w:val="00D55D4E"/>
    <w:rsid w:val="00D57169"/>
    <w:rsid w:val="00D57CC0"/>
    <w:rsid w:val="00D6038C"/>
    <w:rsid w:val="00D608C9"/>
    <w:rsid w:val="00D61887"/>
    <w:rsid w:val="00D62B50"/>
    <w:rsid w:val="00D65B38"/>
    <w:rsid w:val="00D65E13"/>
    <w:rsid w:val="00D65F22"/>
    <w:rsid w:val="00D66A6C"/>
    <w:rsid w:val="00D67131"/>
    <w:rsid w:val="00D676E6"/>
    <w:rsid w:val="00D712B3"/>
    <w:rsid w:val="00D72F2D"/>
    <w:rsid w:val="00D737E9"/>
    <w:rsid w:val="00D73820"/>
    <w:rsid w:val="00D7523C"/>
    <w:rsid w:val="00D75651"/>
    <w:rsid w:val="00D75A38"/>
    <w:rsid w:val="00D75BB3"/>
    <w:rsid w:val="00D7645F"/>
    <w:rsid w:val="00D77A3E"/>
    <w:rsid w:val="00D77BA9"/>
    <w:rsid w:val="00D801FE"/>
    <w:rsid w:val="00D80F74"/>
    <w:rsid w:val="00D8363D"/>
    <w:rsid w:val="00D83E2B"/>
    <w:rsid w:val="00D8407D"/>
    <w:rsid w:val="00D84FB6"/>
    <w:rsid w:val="00D851B9"/>
    <w:rsid w:val="00D85577"/>
    <w:rsid w:val="00D85948"/>
    <w:rsid w:val="00D8637C"/>
    <w:rsid w:val="00D909B7"/>
    <w:rsid w:val="00D90D05"/>
    <w:rsid w:val="00D9177A"/>
    <w:rsid w:val="00D9336C"/>
    <w:rsid w:val="00D9337D"/>
    <w:rsid w:val="00D939F3"/>
    <w:rsid w:val="00D945B3"/>
    <w:rsid w:val="00D9530A"/>
    <w:rsid w:val="00D95A4E"/>
    <w:rsid w:val="00D95E1A"/>
    <w:rsid w:val="00D97944"/>
    <w:rsid w:val="00D97C73"/>
    <w:rsid w:val="00DA01E7"/>
    <w:rsid w:val="00DA0B29"/>
    <w:rsid w:val="00DA1B27"/>
    <w:rsid w:val="00DA2F13"/>
    <w:rsid w:val="00DA2FA6"/>
    <w:rsid w:val="00DA5651"/>
    <w:rsid w:val="00DA5B43"/>
    <w:rsid w:val="00DA655B"/>
    <w:rsid w:val="00DA7141"/>
    <w:rsid w:val="00DA71B5"/>
    <w:rsid w:val="00DA7D82"/>
    <w:rsid w:val="00DB163B"/>
    <w:rsid w:val="00DB2DB0"/>
    <w:rsid w:val="00DB302E"/>
    <w:rsid w:val="00DB322F"/>
    <w:rsid w:val="00DB39F1"/>
    <w:rsid w:val="00DB4B54"/>
    <w:rsid w:val="00DB7DF1"/>
    <w:rsid w:val="00DB7FD2"/>
    <w:rsid w:val="00DC02BB"/>
    <w:rsid w:val="00DC03A0"/>
    <w:rsid w:val="00DC06C0"/>
    <w:rsid w:val="00DC197B"/>
    <w:rsid w:val="00DC4DBE"/>
    <w:rsid w:val="00DC521F"/>
    <w:rsid w:val="00DC5298"/>
    <w:rsid w:val="00DC6024"/>
    <w:rsid w:val="00DC71F9"/>
    <w:rsid w:val="00DC74B5"/>
    <w:rsid w:val="00DC7AEA"/>
    <w:rsid w:val="00DC7C60"/>
    <w:rsid w:val="00DC7ED9"/>
    <w:rsid w:val="00DD0391"/>
    <w:rsid w:val="00DD07CA"/>
    <w:rsid w:val="00DD07D7"/>
    <w:rsid w:val="00DD3878"/>
    <w:rsid w:val="00DD5DAA"/>
    <w:rsid w:val="00DD6F26"/>
    <w:rsid w:val="00DD7582"/>
    <w:rsid w:val="00DD76F1"/>
    <w:rsid w:val="00DD7807"/>
    <w:rsid w:val="00DD7EF0"/>
    <w:rsid w:val="00DE141D"/>
    <w:rsid w:val="00DE1C99"/>
    <w:rsid w:val="00DE2CE7"/>
    <w:rsid w:val="00DE2EDD"/>
    <w:rsid w:val="00DE3396"/>
    <w:rsid w:val="00DE46F9"/>
    <w:rsid w:val="00DE4E50"/>
    <w:rsid w:val="00DE512D"/>
    <w:rsid w:val="00DE706C"/>
    <w:rsid w:val="00DE71F5"/>
    <w:rsid w:val="00DE736A"/>
    <w:rsid w:val="00DE7393"/>
    <w:rsid w:val="00DF06B7"/>
    <w:rsid w:val="00DF0EB3"/>
    <w:rsid w:val="00DF17EE"/>
    <w:rsid w:val="00DF1959"/>
    <w:rsid w:val="00DF24B2"/>
    <w:rsid w:val="00DF2822"/>
    <w:rsid w:val="00DF37BA"/>
    <w:rsid w:val="00DF4188"/>
    <w:rsid w:val="00DF4599"/>
    <w:rsid w:val="00DF464F"/>
    <w:rsid w:val="00DF46C5"/>
    <w:rsid w:val="00DF6720"/>
    <w:rsid w:val="00DF6CAB"/>
    <w:rsid w:val="00DF7583"/>
    <w:rsid w:val="00DF769F"/>
    <w:rsid w:val="00DF7A31"/>
    <w:rsid w:val="00DF7D83"/>
    <w:rsid w:val="00E00A67"/>
    <w:rsid w:val="00E0116D"/>
    <w:rsid w:val="00E03197"/>
    <w:rsid w:val="00E03B59"/>
    <w:rsid w:val="00E04030"/>
    <w:rsid w:val="00E04401"/>
    <w:rsid w:val="00E044D9"/>
    <w:rsid w:val="00E04A03"/>
    <w:rsid w:val="00E05305"/>
    <w:rsid w:val="00E055C6"/>
    <w:rsid w:val="00E05C9A"/>
    <w:rsid w:val="00E07558"/>
    <w:rsid w:val="00E1020C"/>
    <w:rsid w:val="00E1116C"/>
    <w:rsid w:val="00E11565"/>
    <w:rsid w:val="00E11DBE"/>
    <w:rsid w:val="00E12AF8"/>
    <w:rsid w:val="00E13416"/>
    <w:rsid w:val="00E13D32"/>
    <w:rsid w:val="00E14A31"/>
    <w:rsid w:val="00E155D2"/>
    <w:rsid w:val="00E15883"/>
    <w:rsid w:val="00E164EB"/>
    <w:rsid w:val="00E16A5E"/>
    <w:rsid w:val="00E16AA9"/>
    <w:rsid w:val="00E17493"/>
    <w:rsid w:val="00E1775B"/>
    <w:rsid w:val="00E2015A"/>
    <w:rsid w:val="00E202DB"/>
    <w:rsid w:val="00E20D07"/>
    <w:rsid w:val="00E20FD5"/>
    <w:rsid w:val="00E21341"/>
    <w:rsid w:val="00E22C3D"/>
    <w:rsid w:val="00E23CB2"/>
    <w:rsid w:val="00E2494D"/>
    <w:rsid w:val="00E25E7B"/>
    <w:rsid w:val="00E276FC"/>
    <w:rsid w:val="00E30014"/>
    <w:rsid w:val="00E30140"/>
    <w:rsid w:val="00E30AEA"/>
    <w:rsid w:val="00E3100C"/>
    <w:rsid w:val="00E32230"/>
    <w:rsid w:val="00E32792"/>
    <w:rsid w:val="00E33F4C"/>
    <w:rsid w:val="00E340F2"/>
    <w:rsid w:val="00E36D46"/>
    <w:rsid w:val="00E376A9"/>
    <w:rsid w:val="00E40AAE"/>
    <w:rsid w:val="00E40D2F"/>
    <w:rsid w:val="00E41430"/>
    <w:rsid w:val="00E41E7E"/>
    <w:rsid w:val="00E42773"/>
    <w:rsid w:val="00E42E2C"/>
    <w:rsid w:val="00E430A5"/>
    <w:rsid w:val="00E44AE7"/>
    <w:rsid w:val="00E45631"/>
    <w:rsid w:val="00E4618E"/>
    <w:rsid w:val="00E461A9"/>
    <w:rsid w:val="00E46ED4"/>
    <w:rsid w:val="00E474C6"/>
    <w:rsid w:val="00E4760E"/>
    <w:rsid w:val="00E47E2E"/>
    <w:rsid w:val="00E5040F"/>
    <w:rsid w:val="00E50A5D"/>
    <w:rsid w:val="00E51B25"/>
    <w:rsid w:val="00E52FD0"/>
    <w:rsid w:val="00E53356"/>
    <w:rsid w:val="00E53CBA"/>
    <w:rsid w:val="00E55982"/>
    <w:rsid w:val="00E562BC"/>
    <w:rsid w:val="00E56A26"/>
    <w:rsid w:val="00E56D24"/>
    <w:rsid w:val="00E5770E"/>
    <w:rsid w:val="00E57EC1"/>
    <w:rsid w:val="00E602E2"/>
    <w:rsid w:val="00E60C07"/>
    <w:rsid w:val="00E612F0"/>
    <w:rsid w:val="00E62005"/>
    <w:rsid w:val="00E62587"/>
    <w:rsid w:val="00E625C7"/>
    <w:rsid w:val="00E63D0D"/>
    <w:rsid w:val="00E64453"/>
    <w:rsid w:val="00E64762"/>
    <w:rsid w:val="00E65004"/>
    <w:rsid w:val="00E6532F"/>
    <w:rsid w:val="00E653A4"/>
    <w:rsid w:val="00E65DFD"/>
    <w:rsid w:val="00E66596"/>
    <w:rsid w:val="00E676DB"/>
    <w:rsid w:val="00E677E3"/>
    <w:rsid w:val="00E67C90"/>
    <w:rsid w:val="00E7057C"/>
    <w:rsid w:val="00E70827"/>
    <w:rsid w:val="00E71385"/>
    <w:rsid w:val="00E71ED6"/>
    <w:rsid w:val="00E72F1E"/>
    <w:rsid w:val="00E73607"/>
    <w:rsid w:val="00E73775"/>
    <w:rsid w:val="00E73830"/>
    <w:rsid w:val="00E73DEF"/>
    <w:rsid w:val="00E74020"/>
    <w:rsid w:val="00E75AFD"/>
    <w:rsid w:val="00E77B77"/>
    <w:rsid w:val="00E80F44"/>
    <w:rsid w:val="00E84078"/>
    <w:rsid w:val="00E8444A"/>
    <w:rsid w:val="00E84990"/>
    <w:rsid w:val="00E849BC"/>
    <w:rsid w:val="00E850FC"/>
    <w:rsid w:val="00E863ED"/>
    <w:rsid w:val="00E86969"/>
    <w:rsid w:val="00E86EE2"/>
    <w:rsid w:val="00E87A9D"/>
    <w:rsid w:val="00E87F49"/>
    <w:rsid w:val="00E87FBE"/>
    <w:rsid w:val="00E90C69"/>
    <w:rsid w:val="00E90DDD"/>
    <w:rsid w:val="00E91229"/>
    <w:rsid w:val="00E918D3"/>
    <w:rsid w:val="00E9277F"/>
    <w:rsid w:val="00E931AC"/>
    <w:rsid w:val="00E934A0"/>
    <w:rsid w:val="00E934CA"/>
    <w:rsid w:val="00E93705"/>
    <w:rsid w:val="00E93DF1"/>
    <w:rsid w:val="00E948CB"/>
    <w:rsid w:val="00E950E3"/>
    <w:rsid w:val="00E95500"/>
    <w:rsid w:val="00EA1053"/>
    <w:rsid w:val="00EA232C"/>
    <w:rsid w:val="00EA2772"/>
    <w:rsid w:val="00EA2A62"/>
    <w:rsid w:val="00EA2C6D"/>
    <w:rsid w:val="00EA31CF"/>
    <w:rsid w:val="00EA4209"/>
    <w:rsid w:val="00EA4466"/>
    <w:rsid w:val="00EB14AE"/>
    <w:rsid w:val="00EB1AC6"/>
    <w:rsid w:val="00EB1FF5"/>
    <w:rsid w:val="00EB202D"/>
    <w:rsid w:val="00EB23F6"/>
    <w:rsid w:val="00EB2CA1"/>
    <w:rsid w:val="00EB2D60"/>
    <w:rsid w:val="00EB3D58"/>
    <w:rsid w:val="00EB4F88"/>
    <w:rsid w:val="00EB5865"/>
    <w:rsid w:val="00EB5F1B"/>
    <w:rsid w:val="00EB61A1"/>
    <w:rsid w:val="00EB683B"/>
    <w:rsid w:val="00EB70A5"/>
    <w:rsid w:val="00EB7B38"/>
    <w:rsid w:val="00EC4694"/>
    <w:rsid w:val="00EC46C9"/>
    <w:rsid w:val="00EC515C"/>
    <w:rsid w:val="00EC5A72"/>
    <w:rsid w:val="00EC6473"/>
    <w:rsid w:val="00ED0AE6"/>
    <w:rsid w:val="00ED0FAB"/>
    <w:rsid w:val="00ED14F7"/>
    <w:rsid w:val="00ED19BB"/>
    <w:rsid w:val="00ED1B54"/>
    <w:rsid w:val="00ED1D99"/>
    <w:rsid w:val="00ED24F1"/>
    <w:rsid w:val="00ED2D09"/>
    <w:rsid w:val="00ED33FC"/>
    <w:rsid w:val="00ED44B8"/>
    <w:rsid w:val="00ED5953"/>
    <w:rsid w:val="00ED6726"/>
    <w:rsid w:val="00ED7635"/>
    <w:rsid w:val="00ED798D"/>
    <w:rsid w:val="00ED79A2"/>
    <w:rsid w:val="00EE059B"/>
    <w:rsid w:val="00EE08BE"/>
    <w:rsid w:val="00EE0ACA"/>
    <w:rsid w:val="00EE127E"/>
    <w:rsid w:val="00EE1805"/>
    <w:rsid w:val="00EE2305"/>
    <w:rsid w:val="00EE397D"/>
    <w:rsid w:val="00EE4CA1"/>
    <w:rsid w:val="00EE5A96"/>
    <w:rsid w:val="00EE60D3"/>
    <w:rsid w:val="00EE63EC"/>
    <w:rsid w:val="00EE6867"/>
    <w:rsid w:val="00EE69CA"/>
    <w:rsid w:val="00EE7092"/>
    <w:rsid w:val="00EE7417"/>
    <w:rsid w:val="00EE77DC"/>
    <w:rsid w:val="00EF0217"/>
    <w:rsid w:val="00EF0939"/>
    <w:rsid w:val="00EF0D3A"/>
    <w:rsid w:val="00EF0FD2"/>
    <w:rsid w:val="00EF17F0"/>
    <w:rsid w:val="00EF1A50"/>
    <w:rsid w:val="00EF1C82"/>
    <w:rsid w:val="00EF2746"/>
    <w:rsid w:val="00EF2A01"/>
    <w:rsid w:val="00EF3201"/>
    <w:rsid w:val="00EF4CE4"/>
    <w:rsid w:val="00EF4D42"/>
    <w:rsid w:val="00EF5594"/>
    <w:rsid w:val="00EF5B22"/>
    <w:rsid w:val="00EF6D39"/>
    <w:rsid w:val="00EF6E1B"/>
    <w:rsid w:val="00EF777F"/>
    <w:rsid w:val="00F0121C"/>
    <w:rsid w:val="00F01F46"/>
    <w:rsid w:val="00F0351F"/>
    <w:rsid w:val="00F045F6"/>
    <w:rsid w:val="00F05087"/>
    <w:rsid w:val="00F05BAC"/>
    <w:rsid w:val="00F05DCD"/>
    <w:rsid w:val="00F06119"/>
    <w:rsid w:val="00F06BA9"/>
    <w:rsid w:val="00F10274"/>
    <w:rsid w:val="00F10472"/>
    <w:rsid w:val="00F10493"/>
    <w:rsid w:val="00F1087D"/>
    <w:rsid w:val="00F10940"/>
    <w:rsid w:val="00F117C0"/>
    <w:rsid w:val="00F126DA"/>
    <w:rsid w:val="00F12FB9"/>
    <w:rsid w:val="00F130C6"/>
    <w:rsid w:val="00F13479"/>
    <w:rsid w:val="00F13871"/>
    <w:rsid w:val="00F13F2A"/>
    <w:rsid w:val="00F1415B"/>
    <w:rsid w:val="00F1432F"/>
    <w:rsid w:val="00F1507E"/>
    <w:rsid w:val="00F153DA"/>
    <w:rsid w:val="00F16A7E"/>
    <w:rsid w:val="00F16C93"/>
    <w:rsid w:val="00F17028"/>
    <w:rsid w:val="00F170CE"/>
    <w:rsid w:val="00F17A09"/>
    <w:rsid w:val="00F20DD6"/>
    <w:rsid w:val="00F216B4"/>
    <w:rsid w:val="00F217EE"/>
    <w:rsid w:val="00F22571"/>
    <w:rsid w:val="00F22852"/>
    <w:rsid w:val="00F230C1"/>
    <w:rsid w:val="00F240FD"/>
    <w:rsid w:val="00F243E8"/>
    <w:rsid w:val="00F25669"/>
    <w:rsid w:val="00F25BF6"/>
    <w:rsid w:val="00F27E12"/>
    <w:rsid w:val="00F307D2"/>
    <w:rsid w:val="00F30C5A"/>
    <w:rsid w:val="00F33C95"/>
    <w:rsid w:val="00F3480B"/>
    <w:rsid w:val="00F34D08"/>
    <w:rsid w:val="00F378EB"/>
    <w:rsid w:val="00F40323"/>
    <w:rsid w:val="00F40B7B"/>
    <w:rsid w:val="00F40BC3"/>
    <w:rsid w:val="00F40FA8"/>
    <w:rsid w:val="00F41CDD"/>
    <w:rsid w:val="00F4227C"/>
    <w:rsid w:val="00F42932"/>
    <w:rsid w:val="00F42DB3"/>
    <w:rsid w:val="00F43AD2"/>
    <w:rsid w:val="00F43BD7"/>
    <w:rsid w:val="00F4503E"/>
    <w:rsid w:val="00F45FEA"/>
    <w:rsid w:val="00F4680C"/>
    <w:rsid w:val="00F46A71"/>
    <w:rsid w:val="00F46EA3"/>
    <w:rsid w:val="00F47252"/>
    <w:rsid w:val="00F47F22"/>
    <w:rsid w:val="00F508A0"/>
    <w:rsid w:val="00F511F3"/>
    <w:rsid w:val="00F513F9"/>
    <w:rsid w:val="00F52495"/>
    <w:rsid w:val="00F52E18"/>
    <w:rsid w:val="00F546D6"/>
    <w:rsid w:val="00F558E4"/>
    <w:rsid w:val="00F567F2"/>
    <w:rsid w:val="00F572F7"/>
    <w:rsid w:val="00F57954"/>
    <w:rsid w:val="00F57D44"/>
    <w:rsid w:val="00F612E7"/>
    <w:rsid w:val="00F61AB5"/>
    <w:rsid w:val="00F61E15"/>
    <w:rsid w:val="00F641C2"/>
    <w:rsid w:val="00F643FF"/>
    <w:rsid w:val="00F65342"/>
    <w:rsid w:val="00F655EF"/>
    <w:rsid w:val="00F665FD"/>
    <w:rsid w:val="00F666B4"/>
    <w:rsid w:val="00F6700B"/>
    <w:rsid w:val="00F6705C"/>
    <w:rsid w:val="00F70C97"/>
    <w:rsid w:val="00F70D8F"/>
    <w:rsid w:val="00F71704"/>
    <w:rsid w:val="00F733CC"/>
    <w:rsid w:val="00F7385E"/>
    <w:rsid w:val="00F7442D"/>
    <w:rsid w:val="00F749E5"/>
    <w:rsid w:val="00F763E3"/>
    <w:rsid w:val="00F7795F"/>
    <w:rsid w:val="00F8015B"/>
    <w:rsid w:val="00F817F4"/>
    <w:rsid w:val="00F81909"/>
    <w:rsid w:val="00F8196D"/>
    <w:rsid w:val="00F82B65"/>
    <w:rsid w:val="00F83206"/>
    <w:rsid w:val="00F84F3A"/>
    <w:rsid w:val="00F85547"/>
    <w:rsid w:val="00F85FA0"/>
    <w:rsid w:val="00F86FCC"/>
    <w:rsid w:val="00F87485"/>
    <w:rsid w:val="00F9065B"/>
    <w:rsid w:val="00F933F8"/>
    <w:rsid w:val="00F936C9"/>
    <w:rsid w:val="00F945BB"/>
    <w:rsid w:val="00F94687"/>
    <w:rsid w:val="00F94A97"/>
    <w:rsid w:val="00F94D4B"/>
    <w:rsid w:val="00F951EE"/>
    <w:rsid w:val="00F95A74"/>
    <w:rsid w:val="00F9671E"/>
    <w:rsid w:val="00F972DC"/>
    <w:rsid w:val="00F97368"/>
    <w:rsid w:val="00F9778D"/>
    <w:rsid w:val="00F97E1E"/>
    <w:rsid w:val="00F97EB2"/>
    <w:rsid w:val="00FA0168"/>
    <w:rsid w:val="00FA0EB0"/>
    <w:rsid w:val="00FA105B"/>
    <w:rsid w:val="00FA1615"/>
    <w:rsid w:val="00FA231E"/>
    <w:rsid w:val="00FA2510"/>
    <w:rsid w:val="00FA5001"/>
    <w:rsid w:val="00FA5220"/>
    <w:rsid w:val="00FA5CD2"/>
    <w:rsid w:val="00FA67FF"/>
    <w:rsid w:val="00FA6F7F"/>
    <w:rsid w:val="00FB0FE6"/>
    <w:rsid w:val="00FB1BE3"/>
    <w:rsid w:val="00FB1E0D"/>
    <w:rsid w:val="00FB21D3"/>
    <w:rsid w:val="00FB4B9F"/>
    <w:rsid w:val="00FB4C0D"/>
    <w:rsid w:val="00FB521E"/>
    <w:rsid w:val="00FB598D"/>
    <w:rsid w:val="00FB65B1"/>
    <w:rsid w:val="00FB7FC6"/>
    <w:rsid w:val="00FC151B"/>
    <w:rsid w:val="00FC1E78"/>
    <w:rsid w:val="00FC2525"/>
    <w:rsid w:val="00FC2A8D"/>
    <w:rsid w:val="00FC317B"/>
    <w:rsid w:val="00FC338E"/>
    <w:rsid w:val="00FC3D69"/>
    <w:rsid w:val="00FC60EA"/>
    <w:rsid w:val="00FC639B"/>
    <w:rsid w:val="00FC6404"/>
    <w:rsid w:val="00FC7B08"/>
    <w:rsid w:val="00FC7C3C"/>
    <w:rsid w:val="00FD0BF7"/>
    <w:rsid w:val="00FD382F"/>
    <w:rsid w:val="00FD440E"/>
    <w:rsid w:val="00FD49F2"/>
    <w:rsid w:val="00FD6415"/>
    <w:rsid w:val="00FD74B7"/>
    <w:rsid w:val="00FE11E1"/>
    <w:rsid w:val="00FE25BF"/>
    <w:rsid w:val="00FE2C0F"/>
    <w:rsid w:val="00FE2E33"/>
    <w:rsid w:val="00FE3B3B"/>
    <w:rsid w:val="00FE3C57"/>
    <w:rsid w:val="00FE3CF5"/>
    <w:rsid w:val="00FE4B19"/>
    <w:rsid w:val="00FE5C0A"/>
    <w:rsid w:val="00FE60A9"/>
    <w:rsid w:val="00FE6952"/>
    <w:rsid w:val="00FE6AC6"/>
    <w:rsid w:val="00FE7BA8"/>
    <w:rsid w:val="00FE7D36"/>
    <w:rsid w:val="00FF09B6"/>
    <w:rsid w:val="00FF0A0F"/>
    <w:rsid w:val="00FF0BC3"/>
    <w:rsid w:val="00FF1013"/>
    <w:rsid w:val="00FF110F"/>
    <w:rsid w:val="00FF16E6"/>
    <w:rsid w:val="00FF321D"/>
    <w:rsid w:val="00FF438E"/>
    <w:rsid w:val="00FF4EF2"/>
    <w:rsid w:val="00FF5198"/>
    <w:rsid w:val="00FF5722"/>
    <w:rsid w:val="00FF59AC"/>
    <w:rsid w:val="00FF5B66"/>
    <w:rsid w:val="00FF6725"/>
    <w:rsid w:val="00FF7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0e0e0,#eaeaea,#9ec9ea,#d9eaf7,#e6f1fa,#efcdde,#69f,#efefe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048"/>
    <w:pPr>
      <w:jc w:val="both"/>
    </w:pPr>
    <w:rPr>
      <w:rFonts w:ascii="Calibri" w:hAnsi="Calibri"/>
      <w:color w:val="000000"/>
      <w:sz w:val="22"/>
    </w:rPr>
  </w:style>
  <w:style w:type="paragraph" w:styleId="Titre1">
    <w:name w:val="heading 1"/>
    <w:basedOn w:val="intro"/>
    <w:next w:val="Normal"/>
    <w:qFormat/>
    <w:rsid w:val="00B42292"/>
    <w:pPr>
      <w:ind w:left="1490" w:right="1064"/>
      <w:outlineLvl w:val="0"/>
    </w:pPr>
    <w:rPr>
      <w:caps w:val="0"/>
      <w:sz w:val="56"/>
      <w:szCs w:val="56"/>
    </w:rPr>
  </w:style>
  <w:style w:type="paragraph" w:styleId="Titre2">
    <w:name w:val="heading 2"/>
    <w:aliases w:val="•Titre2"/>
    <w:basedOn w:val="Normal"/>
    <w:next w:val="Normal"/>
    <w:link w:val="Titre2Car"/>
    <w:qFormat/>
    <w:rsid w:val="002525B9"/>
    <w:pPr>
      <w:spacing w:after="240"/>
      <w:ind w:left="1452" w:right="1310"/>
      <w:jc w:val="left"/>
      <w:outlineLvl w:val="1"/>
    </w:pPr>
    <w:rPr>
      <w:b/>
      <w:color w:val="FFFFFF" w:themeColor="background1"/>
      <w:sz w:val="60"/>
      <w:szCs w:val="60"/>
    </w:rPr>
  </w:style>
  <w:style w:type="paragraph" w:styleId="Titre3">
    <w:name w:val="heading 3"/>
    <w:aliases w:val="•Titre3,Titre 10,•Titre10,Titre 3 Car1 Car,Titre 3 Car Car Car,Titre 3 Car1 Car Car Car,Titre 3 Car Car Car Car Car,Titre 3 Car1 Car Car Car Car Car,Titre 3 Car Car Car Car Car Car Car,•Titre3 Car Car Car Car Car Car Car,Titre3"/>
    <w:basedOn w:val="Normal"/>
    <w:next w:val="Normal"/>
    <w:link w:val="Titre3Car"/>
    <w:qFormat/>
    <w:rsid w:val="002525B9"/>
    <w:pPr>
      <w:spacing w:before="80"/>
      <w:ind w:left="1452"/>
      <w:outlineLvl w:val="2"/>
    </w:pPr>
    <w:rPr>
      <w:b/>
      <w:color w:val="306E8B"/>
      <w:sz w:val="24"/>
      <w:szCs w:val="24"/>
    </w:rPr>
  </w:style>
  <w:style w:type="paragraph" w:styleId="Titre4">
    <w:name w:val="heading 4"/>
    <w:aliases w:val="•Titre4,Titre 4 Car1 Car,Titre 4 Car Car Car,Titre 4 Car1 Car Car Car,Titre 4 Car Car Car Car Car,Titre 4 Car1 Car Car Car Car Car,Titre 4 Car Car Car Car Car Car Car,•Titre4 Car Car Car Car Car Car Car,•Titre4 Car Car Car Car Car"/>
    <w:basedOn w:val="Normal"/>
    <w:next w:val="Normal"/>
    <w:link w:val="Titre4Car"/>
    <w:qFormat/>
    <w:rsid w:val="002525B9"/>
    <w:pPr>
      <w:ind w:left="1452"/>
      <w:outlineLvl w:val="3"/>
    </w:pPr>
    <w:rPr>
      <w:b/>
      <w:sz w:val="28"/>
      <w:szCs w:val="28"/>
    </w:rPr>
  </w:style>
  <w:style w:type="paragraph" w:styleId="Titre5">
    <w:name w:val="heading 5"/>
    <w:aliases w:val="•Titre5"/>
    <w:basedOn w:val="Titre3"/>
    <w:next w:val="Normal"/>
    <w:rsid w:val="00133439"/>
    <w:pPr>
      <w:spacing w:before="0"/>
      <w:outlineLvl w:val="4"/>
    </w:pPr>
    <w:rPr>
      <w:color w:val="FFFFFF" w:themeColor="background1"/>
      <w:sz w:val="4"/>
      <w:szCs w:val="4"/>
    </w:rPr>
  </w:style>
  <w:style w:type="paragraph" w:styleId="Titre6">
    <w:name w:val="heading 6"/>
    <w:aliases w:val="@Titre 6"/>
    <w:basedOn w:val="Normal"/>
    <w:next w:val="Normal"/>
    <w:link w:val="Titre6Car"/>
    <w:qFormat/>
    <w:pPr>
      <w:keepNext/>
      <w:jc w:val="left"/>
      <w:outlineLvl w:val="5"/>
    </w:pPr>
    <w:rPr>
      <w:b/>
      <w:snapToGrid w:val="0"/>
      <w:sz w:val="12"/>
    </w:rPr>
  </w:style>
  <w:style w:type="paragraph" w:styleId="Titre7">
    <w:name w:val="heading 7"/>
    <w:basedOn w:val="Normal"/>
    <w:next w:val="Normal"/>
    <w:qFormat/>
    <w:pPr>
      <w:keepNext/>
      <w:outlineLvl w:val="6"/>
    </w:pPr>
    <w:rPr>
      <w:b/>
    </w:rPr>
  </w:style>
  <w:style w:type="paragraph" w:styleId="Titre8">
    <w:name w:val="heading 8"/>
    <w:basedOn w:val="Normal"/>
    <w:next w:val="Normal"/>
    <w:qFormat/>
    <w:pPr>
      <w:spacing w:before="240" w:after="60"/>
      <w:outlineLvl w:val="7"/>
    </w:pPr>
    <w:rPr>
      <w:rFonts w:ascii="Arial" w:hAnsi="Arial"/>
      <w:i/>
    </w:rPr>
  </w:style>
  <w:style w:type="paragraph" w:styleId="Titre9">
    <w:name w:val="heading 9"/>
    <w:basedOn w:val="Normal"/>
    <w:next w:val="Normal"/>
    <w:qFormat/>
    <w:pPr>
      <w:keepNext/>
      <w:outlineLvl w:val="8"/>
    </w:pPr>
    <w:rPr>
      <w:rFonts w:ascii="Arial Black" w:hAnsi="Arial Black"/>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re2 Car"/>
    <w:basedOn w:val="Policepardfaut"/>
    <w:link w:val="Titre2"/>
    <w:rsid w:val="002525B9"/>
    <w:rPr>
      <w:rFonts w:ascii="Calibri" w:hAnsi="Calibri"/>
      <w:b/>
      <w:color w:val="FFFFFF" w:themeColor="background1"/>
      <w:sz w:val="60"/>
      <w:szCs w:val="60"/>
    </w:rPr>
  </w:style>
  <w:style w:type="character" w:customStyle="1" w:styleId="Titre3Car">
    <w:name w:val="Titre 3 Car"/>
    <w:aliases w:val="•Titre3 Car,Titre 10 Car,•Titre10 Car,Titre 3 Car1 Car Car,Titre 3 Car Car Car Car,Titre 3 Car1 Car Car Car Car,Titre 3 Car Car Car Car Car Car,Titre 3 Car1 Car Car Car Car Car Car,Titre 3 Car Car Car Car Car Car Car Car,Titre3 Car"/>
    <w:link w:val="Titre3"/>
    <w:rsid w:val="002525B9"/>
    <w:rPr>
      <w:rFonts w:ascii="Calibri" w:hAnsi="Calibri"/>
      <w:b/>
      <w:color w:val="306E8B"/>
      <w:sz w:val="24"/>
      <w:szCs w:val="24"/>
    </w:rPr>
  </w:style>
  <w:style w:type="character" w:customStyle="1" w:styleId="Titre4Car">
    <w:name w:val="Titre 4 Car"/>
    <w:aliases w:val="•Titre4 Car,Titre 4 Car1 Car Car,Titre 4 Car Car Car Car,Titre 4 Car1 Car Car Car Car,Titre 4 Car Car Car Car Car Car,Titre 4 Car1 Car Car Car Car Car Car,Titre 4 Car Car Car Car Car Car Car Car,•Titre4 Car Car Car Car Car Car Car Car"/>
    <w:link w:val="Titre4"/>
    <w:rsid w:val="002525B9"/>
    <w:rPr>
      <w:rFonts w:ascii="Calibri" w:hAnsi="Calibri"/>
      <w:b/>
      <w:color w:val="000000"/>
      <w:sz w:val="28"/>
      <w:szCs w:val="28"/>
    </w:rPr>
  </w:style>
  <w:style w:type="character" w:customStyle="1" w:styleId="Titre6Car">
    <w:name w:val="Titre 6 Car"/>
    <w:aliases w:val="@Titre 6 Car"/>
    <w:basedOn w:val="Policepardfaut"/>
    <w:link w:val="Titre6"/>
    <w:rsid w:val="00803B03"/>
    <w:rPr>
      <w:rFonts w:ascii="Calibri" w:hAnsi="Calibri"/>
      <w:b/>
      <w:snapToGrid w:val="0"/>
      <w:color w:val="000000"/>
      <w:sz w:val="12"/>
    </w:rPr>
  </w:style>
  <w:style w:type="paragraph" w:styleId="Textedebulles">
    <w:name w:val="Balloon Text"/>
    <w:basedOn w:val="Normal"/>
    <w:link w:val="TextedebullesCar"/>
    <w:rsid w:val="00DF4599"/>
    <w:rPr>
      <w:rFonts w:ascii="Tahoma" w:hAnsi="Tahoma" w:cs="Tahoma"/>
      <w:sz w:val="16"/>
      <w:szCs w:val="16"/>
    </w:rPr>
  </w:style>
  <w:style w:type="character" w:customStyle="1" w:styleId="TextedebullesCar">
    <w:name w:val="Texte de bulles Car"/>
    <w:basedOn w:val="Policepardfaut"/>
    <w:link w:val="Textedebulles"/>
    <w:rsid w:val="00DF4599"/>
    <w:rPr>
      <w:rFonts w:ascii="Tahoma" w:hAnsi="Tahoma" w:cs="Tahoma"/>
      <w:color w:val="000000"/>
      <w:sz w:val="16"/>
      <w:szCs w:val="16"/>
    </w:rPr>
  </w:style>
  <w:style w:type="paragraph" w:styleId="Pieddepage">
    <w:name w:val="footer"/>
    <w:basedOn w:val="Normal"/>
    <w:link w:val="PieddepageCar"/>
    <w:rsid w:val="0088265C"/>
    <w:pPr>
      <w:tabs>
        <w:tab w:val="center" w:pos="4536"/>
        <w:tab w:val="right" w:pos="9072"/>
      </w:tabs>
    </w:pPr>
  </w:style>
  <w:style w:type="character" w:customStyle="1" w:styleId="PieddepageCar">
    <w:name w:val="Pied de page Car"/>
    <w:basedOn w:val="Policepardfaut"/>
    <w:link w:val="Pieddepage"/>
    <w:rsid w:val="0088265C"/>
    <w:rPr>
      <w:rFonts w:ascii="Calibri" w:hAnsi="Calibri"/>
      <w:color w:val="000000"/>
      <w:sz w:val="22"/>
    </w:rPr>
  </w:style>
  <w:style w:type="table" w:styleId="Grilledutableau">
    <w:name w:val="Table Grid"/>
    <w:basedOn w:val="TableauNormal"/>
    <w:rsid w:val="00D07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GRAPH1">
    <w:name w:val="TIT GRAPH1"/>
    <w:basedOn w:val="Normal"/>
    <w:next w:val="Normal"/>
    <w:link w:val="TITGRAPH1Car"/>
    <w:qFormat/>
    <w:rsid w:val="00476BBF"/>
    <w:pPr>
      <w:ind w:left="283"/>
      <w:contextualSpacing/>
      <w:jc w:val="left"/>
    </w:pPr>
    <w:rPr>
      <w:rFonts w:eastAsia="Calibri"/>
      <w:b/>
      <w:szCs w:val="22"/>
      <w:lang w:eastAsia="en-US"/>
    </w:rPr>
  </w:style>
  <w:style w:type="character" w:customStyle="1" w:styleId="TITGRAPH1Car">
    <w:name w:val="TIT GRAPH1 Car"/>
    <w:link w:val="TITGRAPH1"/>
    <w:locked/>
    <w:rsid w:val="0078098B"/>
    <w:rPr>
      <w:rFonts w:ascii="Calibri" w:eastAsia="Calibri" w:hAnsi="Calibri"/>
      <w:b/>
      <w:color w:val="000000"/>
      <w:sz w:val="22"/>
      <w:szCs w:val="22"/>
      <w:lang w:eastAsia="en-US"/>
    </w:rPr>
  </w:style>
  <w:style w:type="paragraph" w:customStyle="1" w:styleId="Aretenir">
    <w:name w:val="A retenir"/>
    <w:basedOn w:val="Normal"/>
    <w:qFormat/>
    <w:rsid w:val="00476BBF"/>
    <w:pPr>
      <w:spacing w:before="120" w:line="312" w:lineRule="auto"/>
      <w:contextualSpacing/>
    </w:pPr>
    <w:rPr>
      <w:rFonts w:eastAsia="Calibri"/>
      <w:szCs w:val="22"/>
      <w:lang w:eastAsia="en-US"/>
    </w:rPr>
  </w:style>
  <w:style w:type="paragraph" w:customStyle="1" w:styleId="textebleu">
    <w:name w:val="texte_bleu"/>
    <w:aliases w:val="Gauche :  0,1 cm"/>
    <w:basedOn w:val="Normal"/>
    <w:next w:val="Normal"/>
    <w:qFormat/>
    <w:rsid w:val="007B5ADA"/>
    <w:pPr>
      <w:contextualSpacing/>
      <w:jc w:val="left"/>
    </w:pPr>
    <w:rPr>
      <w:rFonts w:eastAsia="Calibri"/>
      <w:b/>
      <w:color w:val="47C1D3"/>
      <w:szCs w:val="22"/>
      <w:lang w:eastAsia="en-US"/>
    </w:rPr>
  </w:style>
  <w:style w:type="paragraph" w:customStyle="1" w:styleId="TITRE">
    <w:name w:val="TITRE"/>
    <w:basedOn w:val="Normal"/>
    <w:rsid w:val="00DB2DB0"/>
    <w:rPr>
      <w:b/>
    </w:rPr>
  </w:style>
  <w:style w:type="paragraph" w:customStyle="1" w:styleId="Unite">
    <w:name w:val="Unite"/>
    <w:basedOn w:val="Normal"/>
    <w:next w:val="Normal"/>
    <w:link w:val="UniteCar"/>
    <w:qFormat/>
    <w:rsid w:val="00476BBF"/>
    <w:pPr>
      <w:ind w:left="283"/>
      <w:contextualSpacing/>
      <w:jc w:val="left"/>
    </w:pPr>
    <w:rPr>
      <w:rFonts w:eastAsia="Calibri"/>
      <w:color w:val="505050"/>
      <w:sz w:val="18"/>
      <w:szCs w:val="18"/>
      <w:lang w:eastAsia="en-US"/>
    </w:rPr>
  </w:style>
  <w:style w:type="character" w:customStyle="1" w:styleId="UniteCar">
    <w:name w:val="Unite Car"/>
    <w:link w:val="Unite"/>
    <w:rsid w:val="00CF1F9B"/>
    <w:rPr>
      <w:rFonts w:ascii="Calibri" w:eastAsia="Calibri" w:hAnsi="Calibri"/>
      <w:color w:val="505050"/>
      <w:sz w:val="18"/>
      <w:szCs w:val="18"/>
      <w:lang w:eastAsia="en-US"/>
    </w:rPr>
  </w:style>
  <w:style w:type="paragraph" w:customStyle="1" w:styleId="Source">
    <w:name w:val="Source"/>
    <w:basedOn w:val="Normal"/>
    <w:link w:val="SourceCar"/>
    <w:qFormat/>
    <w:rsid w:val="00476BBF"/>
    <w:pPr>
      <w:spacing w:before="40"/>
      <w:ind w:right="57"/>
      <w:contextualSpacing/>
      <w:jc w:val="right"/>
    </w:pPr>
    <w:rPr>
      <w:rFonts w:eastAsia="Calibri"/>
      <w:color w:val="505050"/>
      <w:sz w:val="18"/>
      <w:szCs w:val="22"/>
      <w:lang w:eastAsia="en-US"/>
    </w:rPr>
  </w:style>
  <w:style w:type="character" w:customStyle="1" w:styleId="SourceCar">
    <w:name w:val="Source Car"/>
    <w:basedOn w:val="Policepardfaut"/>
    <w:link w:val="Source"/>
    <w:rsid w:val="0078098B"/>
    <w:rPr>
      <w:rFonts w:ascii="Calibri" w:eastAsia="Calibri" w:hAnsi="Calibri"/>
      <w:color w:val="505050"/>
      <w:sz w:val="18"/>
      <w:szCs w:val="22"/>
      <w:lang w:eastAsia="en-US"/>
    </w:rPr>
  </w:style>
  <w:style w:type="paragraph" w:customStyle="1" w:styleId="tableaux">
    <w:name w:val="tableaux"/>
    <w:link w:val="tableauxCar"/>
    <w:rsid w:val="003C25DC"/>
    <w:pPr>
      <w:jc w:val="right"/>
    </w:pPr>
    <w:rPr>
      <w:rFonts w:ascii="Calibri" w:hAnsi="Calibri"/>
      <w:color w:val="000000"/>
    </w:rPr>
  </w:style>
  <w:style w:type="character" w:customStyle="1" w:styleId="tableauxCar">
    <w:name w:val="tableaux Car"/>
    <w:basedOn w:val="Policepardfaut"/>
    <w:link w:val="tableaux"/>
    <w:rsid w:val="00B7720D"/>
    <w:rPr>
      <w:rFonts w:ascii="Calibri" w:hAnsi="Calibri"/>
      <w:color w:val="000000"/>
    </w:rPr>
  </w:style>
  <w:style w:type="paragraph" w:styleId="Paragraphedeliste">
    <w:name w:val="List Paragraph"/>
    <w:basedOn w:val="Normal"/>
    <w:link w:val="ParagraphedelisteCar"/>
    <w:uiPriority w:val="34"/>
    <w:qFormat/>
    <w:rsid w:val="00CF1F9B"/>
    <w:pPr>
      <w:ind w:left="720"/>
      <w:contextualSpacing/>
    </w:pPr>
  </w:style>
  <w:style w:type="paragraph" w:customStyle="1" w:styleId="intro">
    <w:name w:val="intro"/>
    <w:basedOn w:val="Normal"/>
    <w:qFormat/>
    <w:rsid w:val="00476BBF"/>
    <w:pPr>
      <w:spacing w:after="240"/>
      <w:ind w:left="2342"/>
      <w:contextualSpacing/>
      <w:jc w:val="left"/>
    </w:pPr>
    <w:rPr>
      <w:rFonts w:asciiTheme="minorHAnsi" w:eastAsiaTheme="minorHAnsi" w:hAnsiTheme="minorHAnsi" w:cstheme="minorBidi"/>
      <w:b/>
      <w:caps/>
      <w:color w:val="FFFFFF" w:themeColor="background1"/>
      <w:sz w:val="60"/>
      <w:szCs w:val="60"/>
      <w:lang w:eastAsia="en-US"/>
    </w:rPr>
  </w:style>
  <w:style w:type="paragraph" w:customStyle="1" w:styleId="Message">
    <w:name w:val="Message"/>
    <w:basedOn w:val="Normal"/>
    <w:qFormat/>
    <w:rsid w:val="00476BBF"/>
    <w:pPr>
      <w:tabs>
        <w:tab w:val="left" w:pos="10361"/>
      </w:tabs>
      <w:ind w:left="1417" w:right="1474"/>
      <w:contextualSpacing/>
    </w:pPr>
    <w:rPr>
      <w:rFonts w:eastAsia="Calibri"/>
      <w:color w:val="auto"/>
      <w:sz w:val="20"/>
      <w:szCs w:val="22"/>
      <w:lang w:eastAsia="en-US"/>
    </w:rPr>
  </w:style>
  <w:style w:type="paragraph" w:customStyle="1" w:styleId="Methodo">
    <w:name w:val="Methodo"/>
    <w:basedOn w:val="Normal"/>
    <w:next w:val="Normal"/>
    <w:qFormat/>
    <w:rsid w:val="00476BBF"/>
    <w:pPr>
      <w:contextualSpacing/>
    </w:pPr>
    <w:rPr>
      <w:rFonts w:eastAsia="Calibri"/>
      <w:color w:val="505050"/>
      <w:sz w:val="16"/>
      <w:szCs w:val="22"/>
      <w:lang w:eastAsia="en-US"/>
    </w:rPr>
  </w:style>
  <w:style w:type="paragraph" w:customStyle="1" w:styleId="titremessage">
    <w:name w:val="titre_message"/>
    <w:basedOn w:val="Titre4"/>
    <w:rsid w:val="007B5ADA"/>
    <w:pPr>
      <w:spacing w:before="80"/>
      <w:jc w:val="left"/>
    </w:pPr>
    <w:rPr>
      <w:color w:val="47C1D3"/>
      <w:sz w:val="20"/>
      <w:szCs w:val="20"/>
    </w:rPr>
  </w:style>
  <w:style w:type="paragraph" w:customStyle="1" w:styleId="textesynthese">
    <w:name w:val="texte_synthese"/>
    <w:basedOn w:val="Normal"/>
    <w:rsid w:val="00476BBF"/>
    <w:pPr>
      <w:spacing w:line="360" w:lineRule="auto"/>
    </w:pPr>
  </w:style>
  <w:style w:type="paragraph" w:customStyle="1" w:styleId="Titresynthese">
    <w:name w:val="Titre_synthese"/>
    <w:basedOn w:val="Normal"/>
    <w:rsid w:val="007B5ADA"/>
    <w:pPr>
      <w:tabs>
        <w:tab w:val="left" w:pos="0"/>
      </w:tabs>
      <w:spacing w:line="340" w:lineRule="atLeast"/>
      <w:jc w:val="left"/>
    </w:pPr>
    <w:rPr>
      <w:b/>
      <w:color w:val="47C1D3"/>
      <w:sz w:val="30"/>
      <w:szCs w:val="24"/>
    </w:rPr>
  </w:style>
  <w:style w:type="paragraph" w:customStyle="1" w:styleId="textenoir">
    <w:name w:val="texte_noir"/>
    <w:basedOn w:val="Normal"/>
    <w:link w:val="textenoirCar"/>
    <w:rsid w:val="00476BBF"/>
    <w:pPr>
      <w:spacing w:before="80"/>
      <w:contextualSpacing/>
    </w:pPr>
  </w:style>
  <w:style w:type="character" w:customStyle="1" w:styleId="textenoirCar">
    <w:name w:val="texte_noir Car"/>
    <w:basedOn w:val="Policepardfaut"/>
    <w:link w:val="textenoir"/>
    <w:rsid w:val="00476BBF"/>
    <w:rPr>
      <w:rFonts w:ascii="Calibri" w:hAnsi="Calibri"/>
      <w:color w:val="000000"/>
      <w:sz w:val="22"/>
    </w:rPr>
  </w:style>
  <w:style w:type="paragraph" w:styleId="TM3">
    <w:name w:val="toc 3"/>
    <w:basedOn w:val="Normal"/>
    <w:next w:val="Normal"/>
    <w:uiPriority w:val="39"/>
    <w:rsid w:val="00C42520"/>
    <w:pPr>
      <w:tabs>
        <w:tab w:val="right" w:pos="8778"/>
      </w:tabs>
      <w:spacing w:before="300"/>
    </w:pPr>
    <w:rPr>
      <w:b/>
      <w:noProof/>
      <w:szCs w:val="22"/>
    </w:rPr>
  </w:style>
  <w:style w:type="paragraph" w:styleId="TM2">
    <w:name w:val="toc 2"/>
    <w:basedOn w:val="Normal"/>
    <w:next w:val="Normal"/>
    <w:autoRedefine/>
    <w:uiPriority w:val="39"/>
    <w:rsid w:val="0081501C"/>
    <w:pPr>
      <w:tabs>
        <w:tab w:val="right" w:pos="8778"/>
      </w:tabs>
      <w:spacing w:before="400"/>
    </w:pPr>
    <w:rPr>
      <w:rFonts w:asciiTheme="minorHAnsi" w:hAnsiTheme="minorHAnsi"/>
      <w:b/>
      <w:noProof/>
      <w:color w:val="47C1D3"/>
      <w:sz w:val="26"/>
      <w:szCs w:val="24"/>
    </w:rPr>
  </w:style>
  <w:style w:type="paragraph" w:styleId="TM4">
    <w:name w:val="toc 4"/>
    <w:basedOn w:val="Normal"/>
    <w:next w:val="Normal"/>
    <w:autoRedefine/>
    <w:uiPriority w:val="39"/>
    <w:rsid w:val="00A76FD6"/>
    <w:pPr>
      <w:tabs>
        <w:tab w:val="right" w:pos="8778"/>
      </w:tabs>
      <w:spacing w:before="100"/>
    </w:pPr>
    <w:rPr>
      <w:rFonts w:asciiTheme="minorHAnsi" w:eastAsiaTheme="minorEastAsia" w:hAnsiTheme="minorHAnsi" w:cstheme="minorBidi"/>
      <w:noProof/>
      <w:color w:val="auto"/>
      <w:szCs w:val="22"/>
    </w:rPr>
  </w:style>
  <w:style w:type="character" w:styleId="Lienhypertexte">
    <w:name w:val="Hyperlink"/>
    <w:basedOn w:val="Policepardfaut"/>
    <w:uiPriority w:val="99"/>
    <w:rsid w:val="007769FB"/>
    <w:rPr>
      <w:color w:val="0000FF" w:themeColor="hyperlink"/>
      <w:u w:val="single"/>
    </w:rPr>
  </w:style>
  <w:style w:type="paragraph" w:styleId="En-tte">
    <w:name w:val="header"/>
    <w:aliases w:val=" Car,Car,En-tête Car1 Car,En-tête Car Car Car,Car Car Car Car, Car Car Car Car,En-tête Car1, Car Car1 Car,En-tête Car1 Car Car Car Car,En-tête Car Car Car Car Car Car, Car Car Car Car Car Car Car,En-tête Car Car1 Car Car, Car Car3 C, Car Car3 Ca"/>
    <w:basedOn w:val="Normal"/>
    <w:link w:val="En-tteCar"/>
    <w:qFormat/>
    <w:rsid w:val="00EF5594"/>
    <w:pPr>
      <w:tabs>
        <w:tab w:val="center" w:pos="4536"/>
        <w:tab w:val="right" w:pos="9072"/>
      </w:tabs>
    </w:pPr>
  </w:style>
  <w:style w:type="character" w:customStyle="1" w:styleId="En-tteCar">
    <w:name w:val="En-tête Car"/>
    <w:aliases w:val=" Car Car,Car Car,En-tête Car1 Car Car,En-tête Car Car Car Car,Car Car Car Car Car, Car Car Car Car Car,En-tête Car1 Car1, Car Car1 Car Car,En-tête Car1 Car Car Car Car Car,En-tête Car Car Car Car Car Car Car, Car Car Car Car Car Car Car Car"/>
    <w:basedOn w:val="Policepardfaut"/>
    <w:link w:val="En-tte"/>
    <w:rsid w:val="00EF5594"/>
    <w:rPr>
      <w:rFonts w:ascii="Calibri" w:hAnsi="Calibri"/>
      <w:color w:val="000000"/>
      <w:sz w:val="22"/>
    </w:rPr>
  </w:style>
  <w:style w:type="paragraph" w:customStyle="1" w:styleId="txtsynthse">
    <w:name w:val="txt_synthèse"/>
    <w:basedOn w:val="tableaux"/>
    <w:rsid w:val="003C25DC"/>
    <w:pPr>
      <w:spacing w:before="120" w:line="320" w:lineRule="exact"/>
      <w:jc w:val="both"/>
    </w:pPr>
    <w:rPr>
      <w:color w:val="auto"/>
      <w:sz w:val="22"/>
      <w:szCs w:val="22"/>
    </w:rPr>
  </w:style>
  <w:style w:type="paragraph" w:customStyle="1" w:styleId="Couvertureretrait">
    <w:name w:val="Couverture_retrait"/>
    <w:basedOn w:val="tableaux"/>
    <w:link w:val="CouvertureretraitCar"/>
    <w:qFormat/>
    <w:rsid w:val="00B7720D"/>
    <w:pPr>
      <w:spacing w:after="120"/>
      <w:ind w:left="187" w:right="57"/>
      <w:contextualSpacing/>
      <w:jc w:val="left"/>
    </w:pPr>
    <w:rPr>
      <w:sz w:val="17"/>
      <w:szCs w:val="17"/>
    </w:rPr>
  </w:style>
  <w:style w:type="character" w:customStyle="1" w:styleId="CouvertureretraitCar">
    <w:name w:val="Couverture_retrait Car"/>
    <w:basedOn w:val="tableauxCar"/>
    <w:link w:val="Couvertureretrait"/>
    <w:rsid w:val="00B7720D"/>
    <w:rPr>
      <w:rFonts w:ascii="Calibri" w:hAnsi="Calibri"/>
      <w:color w:val="000000"/>
      <w:sz w:val="17"/>
      <w:szCs w:val="17"/>
    </w:rPr>
  </w:style>
  <w:style w:type="paragraph" w:customStyle="1" w:styleId="Tableau">
    <w:name w:val="Tableau"/>
    <w:basedOn w:val="Normal"/>
    <w:qFormat/>
    <w:rsid w:val="0078098B"/>
    <w:pPr>
      <w:ind w:left="57" w:right="57"/>
      <w:contextualSpacing/>
      <w:jc w:val="right"/>
    </w:pPr>
    <w:rPr>
      <w:rFonts w:eastAsia="Calibri"/>
      <w:sz w:val="20"/>
      <w:lang w:eastAsia="en-US"/>
    </w:rPr>
  </w:style>
  <w:style w:type="paragraph" w:styleId="Corpsdetexte">
    <w:name w:val="Body Text"/>
    <w:basedOn w:val="Normal"/>
    <w:link w:val="CorpsdetexteCar"/>
    <w:rsid w:val="00C0051D"/>
    <w:rPr>
      <w:sz w:val="20"/>
    </w:rPr>
  </w:style>
  <w:style w:type="character" w:customStyle="1" w:styleId="CorpsdetexteCar">
    <w:name w:val="Corps de texte Car"/>
    <w:basedOn w:val="Policepardfaut"/>
    <w:link w:val="Corpsdetexte"/>
    <w:rsid w:val="00C0051D"/>
    <w:rPr>
      <w:rFonts w:ascii="Calibri" w:hAnsi="Calibri"/>
      <w:color w:val="000000"/>
    </w:rPr>
  </w:style>
  <w:style w:type="paragraph" w:customStyle="1" w:styleId="StyleGauche">
    <w:name w:val="Style Gauche"/>
    <w:basedOn w:val="Normal"/>
    <w:next w:val="Normal"/>
    <w:rsid w:val="00C0051D"/>
    <w:pPr>
      <w:jc w:val="left"/>
    </w:pPr>
    <w:rPr>
      <w:sz w:val="20"/>
    </w:rPr>
  </w:style>
  <w:style w:type="character" w:customStyle="1" w:styleId="Style10pt">
    <w:name w:val="Style 10 pt"/>
    <w:basedOn w:val="Policepardfaut"/>
    <w:rsid w:val="00C0051D"/>
    <w:rPr>
      <w:rFonts w:asciiTheme="minorHAnsi" w:hAnsiTheme="minorHAnsi"/>
      <w:sz w:val="20"/>
    </w:rPr>
  </w:style>
  <w:style w:type="paragraph" w:customStyle="1" w:styleId="StyleStyle10ptCalibri">
    <w:name w:val="Style Style 10 pt + Calibri"/>
    <w:basedOn w:val="Normal"/>
    <w:next w:val="Normal"/>
    <w:rsid w:val="00C0051D"/>
    <w:rPr>
      <w:sz w:val="20"/>
    </w:rPr>
  </w:style>
  <w:style w:type="paragraph" w:customStyle="1" w:styleId="Styletextebleu5ptAccent1Centr">
    <w:name w:val="Style texte_bleu + 5 pt Accent 1 Centré"/>
    <w:basedOn w:val="textebleu"/>
    <w:rsid w:val="007B5ADA"/>
    <w:pPr>
      <w:jc w:val="center"/>
    </w:pPr>
    <w:rPr>
      <w:rFonts w:eastAsia="Times New Roman"/>
      <w:bCs/>
      <w:sz w:val="10"/>
      <w:szCs w:val="20"/>
    </w:rPr>
  </w:style>
  <w:style w:type="paragraph" w:customStyle="1" w:styleId="Styletextebleu5ptAccent1Centr1">
    <w:name w:val="Style texte_bleu + 5 pt Accent 1 Centré1"/>
    <w:basedOn w:val="textebleu"/>
    <w:rsid w:val="007B5ADA"/>
    <w:pPr>
      <w:jc w:val="center"/>
    </w:pPr>
    <w:rPr>
      <w:rFonts w:eastAsia="Times New Roman"/>
      <w:bCs/>
      <w:sz w:val="10"/>
      <w:szCs w:val="20"/>
    </w:rPr>
  </w:style>
  <w:style w:type="paragraph" w:customStyle="1" w:styleId="Styletextebleu5ptAccent1Centr2">
    <w:name w:val="Style texte_bleu + 5 pt Accent 1 Centré2"/>
    <w:basedOn w:val="textebleu"/>
    <w:rsid w:val="007B5ADA"/>
    <w:pPr>
      <w:jc w:val="center"/>
    </w:pPr>
    <w:rPr>
      <w:rFonts w:eastAsia="Times New Roman"/>
      <w:bCs/>
      <w:sz w:val="10"/>
      <w:szCs w:val="20"/>
    </w:rPr>
  </w:style>
  <w:style w:type="character" w:styleId="Numrodepage">
    <w:name w:val="page number"/>
    <w:rsid w:val="00E9277F"/>
    <w:rPr>
      <w:rFonts w:ascii="Calibri" w:hAnsi="Calibri"/>
      <w:color w:val="000000"/>
      <w:sz w:val="24"/>
    </w:rPr>
  </w:style>
  <w:style w:type="paragraph" w:customStyle="1" w:styleId="Titrearetenir">
    <w:name w:val="Titre_a retenir"/>
    <w:basedOn w:val="Normal"/>
    <w:qFormat/>
    <w:rsid w:val="00C86533"/>
    <w:pPr>
      <w:spacing w:after="80"/>
    </w:pPr>
    <w:rPr>
      <w:b/>
      <w:caps/>
      <w:color w:val="65D5BA"/>
    </w:rPr>
  </w:style>
  <w:style w:type="paragraph" w:styleId="NormalWeb">
    <w:name w:val="Normal (Web)"/>
    <w:basedOn w:val="Normal"/>
    <w:uiPriority w:val="99"/>
    <w:rsid w:val="00A10E09"/>
    <w:pPr>
      <w:spacing w:before="100" w:after="100"/>
      <w:jc w:val="left"/>
    </w:pPr>
    <w:rPr>
      <w:rFonts w:ascii="Times New Roman" w:hAnsi="Times New Roman"/>
      <w:sz w:val="24"/>
    </w:rPr>
  </w:style>
  <w:style w:type="paragraph" w:customStyle="1" w:styleId="TITGRAPH2">
    <w:name w:val="TIT GRAPH2"/>
    <w:basedOn w:val="TITGRAPH1"/>
    <w:rsid w:val="00404304"/>
  </w:style>
  <w:style w:type="paragraph" w:customStyle="1" w:styleId="Tableaux9pt">
    <w:name w:val="Tableaux + 9 pt"/>
    <w:aliases w:val="Gras"/>
    <w:basedOn w:val="Normal"/>
    <w:rsid w:val="00404304"/>
    <w:pPr>
      <w:ind w:left="57"/>
      <w:contextualSpacing/>
      <w:jc w:val="left"/>
    </w:pPr>
    <w:rPr>
      <w:rFonts w:eastAsia="Calibri"/>
      <w:b/>
      <w:sz w:val="18"/>
      <w:szCs w:val="18"/>
      <w:lang w:eastAsia="en-US"/>
    </w:rPr>
  </w:style>
  <w:style w:type="paragraph" w:customStyle="1" w:styleId="source0">
    <w:name w:val="source"/>
    <w:basedOn w:val="Normal"/>
    <w:rsid w:val="00404304"/>
    <w:pPr>
      <w:spacing w:before="40"/>
      <w:ind w:right="57"/>
      <w:jc w:val="right"/>
    </w:pPr>
    <w:rPr>
      <w:color w:val="505050"/>
      <w:sz w:val="18"/>
      <w:szCs w:val="17"/>
    </w:rPr>
  </w:style>
  <w:style w:type="paragraph" w:customStyle="1" w:styleId="rsum">
    <w:name w:val="résumé"/>
    <w:basedOn w:val="Normal"/>
    <w:rsid w:val="00535F70"/>
  </w:style>
  <w:style w:type="paragraph" w:customStyle="1" w:styleId="StyleTITGRAPH2">
    <w:name w:val="Style TIT GRAPH2"/>
    <w:basedOn w:val="TITGRAPH1"/>
    <w:next w:val="unit"/>
    <w:rsid w:val="00535F70"/>
    <w:rPr>
      <w:bCs/>
    </w:rPr>
  </w:style>
  <w:style w:type="paragraph" w:customStyle="1" w:styleId="unit">
    <w:name w:val="unité"/>
    <w:basedOn w:val="Normal"/>
    <w:link w:val="unitCar"/>
    <w:rsid w:val="00535F70"/>
    <w:rPr>
      <w:sz w:val="17"/>
    </w:rPr>
  </w:style>
  <w:style w:type="character" w:customStyle="1" w:styleId="unitCar">
    <w:name w:val="unité Car"/>
    <w:link w:val="unit"/>
    <w:rsid w:val="00535F70"/>
    <w:rPr>
      <w:rFonts w:ascii="Calibri" w:hAnsi="Calibri"/>
      <w:color w:val="000000"/>
      <w:sz w:val="17"/>
    </w:rPr>
  </w:style>
  <w:style w:type="paragraph" w:customStyle="1" w:styleId="textenoirbrut">
    <w:name w:val="texte_noir_brut"/>
    <w:basedOn w:val="textenoir"/>
    <w:rsid w:val="00535F70"/>
    <w:pPr>
      <w:spacing w:before="0"/>
      <w:contextualSpacing w:val="0"/>
    </w:pPr>
  </w:style>
  <w:style w:type="paragraph" w:styleId="Notedefin">
    <w:name w:val="endnote text"/>
    <w:basedOn w:val="Normal"/>
    <w:link w:val="NotedefinCar"/>
    <w:rsid w:val="00535F70"/>
    <w:rPr>
      <w:sz w:val="20"/>
    </w:rPr>
  </w:style>
  <w:style w:type="character" w:customStyle="1" w:styleId="NotedefinCar">
    <w:name w:val="Note de fin Car"/>
    <w:basedOn w:val="Policepardfaut"/>
    <w:link w:val="Notedefin"/>
    <w:rsid w:val="00535F70"/>
    <w:rPr>
      <w:rFonts w:ascii="Calibri" w:hAnsi="Calibri"/>
      <w:color w:val="000000"/>
    </w:rPr>
  </w:style>
  <w:style w:type="paragraph" w:customStyle="1" w:styleId="renvoi">
    <w:name w:val="renvoi"/>
    <w:basedOn w:val="Normal"/>
    <w:rsid w:val="00535F70"/>
    <w:rPr>
      <w:sz w:val="18"/>
    </w:rPr>
  </w:style>
  <w:style w:type="paragraph" w:customStyle="1" w:styleId="Style1">
    <w:name w:val="Style1"/>
    <w:basedOn w:val="intro"/>
    <w:qFormat/>
    <w:rsid w:val="00535F70"/>
    <w:pPr>
      <w:contextualSpacing w:val="0"/>
      <w:jc w:val="both"/>
    </w:pPr>
    <w:rPr>
      <w:rFonts w:ascii="Calibri" w:eastAsia="Times New Roman" w:hAnsi="Calibri" w:cs="Times New Roman"/>
      <w:caps w:val="0"/>
      <w:lang w:eastAsia="fr-FR"/>
    </w:rPr>
  </w:style>
  <w:style w:type="paragraph" w:customStyle="1" w:styleId="StyleTITGRAPH1BleufoncGauche">
    <w:name w:val="Style TIT GRAPH1 + Bleu foncé Gauche"/>
    <w:basedOn w:val="Normal"/>
    <w:rsid w:val="00535F70"/>
    <w:pPr>
      <w:ind w:left="283"/>
      <w:contextualSpacing/>
      <w:jc w:val="left"/>
    </w:pPr>
    <w:rPr>
      <w:rFonts w:eastAsia="Calibri"/>
      <w:b/>
      <w:szCs w:val="22"/>
      <w:lang w:eastAsia="en-US"/>
    </w:rPr>
  </w:style>
  <w:style w:type="paragraph" w:styleId="TM1">
    <w:name w:val="toc 1"/>
    <w:basedOn w:val="Normal"/>
    <w:next w:val="Normal"/>
    <w:autoRedefine/>
    <w:uiPriority w:val="39"/>
    <w:unhideWhenUsed/>
    <w:rsid w:val="00535F70"/>
    <w:pPr>
      <w:spacing w:after="100" w:line="276" w:lineRule="auto"/>
      <w:jc w:val="left"/>
    </w:pPr>
    <w:rPr>
      <w:rFonts w:asciiTheme="minorHAnsi" w:eastAsiaTheme="minorEastAsia" w:hAnsiTheme="minorHAnsi" w:cstheme="minorBidi"/>
      <w:color w:val="auto"/>
      <w:szCs w:val="22"/>
    </w:rPr>
  </w:style>
  <w:style w:type="paragraph" w:styleId="TM5">
    <w:name w:val="toc 5"/>
    <w:basedOn w:val="Normal"/>
    <w:next w:val="Normal"/>
    <w:autoRedefine/>
    <w:uiPriority w:val="39"/>
    <w:unhideWhenUsed/>
    <w:rsid w:val="00535F70"/>
    <w:pPr>
      <w:spacing w:after="100" w:line="276" w:lineRule="auto"/>
      <w:ind w:left="880"/>
      <w:jc w:val="left"/>
    </w:pPr>
    <w:rPr>
      <w:rFonts w:asciiTheme="minorHAnsi" w:eastAsiaTheme="minorEastAsia" w:hAnsiTheme="minorHAnsi" w:cstheme="minorBidi"/>
      <w:color w:val="auto"/>
      <w:szCs w:val="22"/>
    </w:rPr>
  </w:style>
  <w:style w:type="paragraph" w:styleId="TM6">
    <w:name w:val="toc 6"/>
    <w:basedOn w:val="Normal"/>
    <w:next w:val="Normal"/>
    <w:autoRedefine/>
    <w:uiPriority w:val="39"/>
    <w:unhideWhenUsed/>
    <w:rsid w:val="00535F70"/>
    <w:pPr>
      <w:spacing w:after="100" w:line="276" w:lineRule="auto"/>
      <w:ind w:left="1100"/>
      <w:jc w:val="left"/>
    </w:pPr>
    <w:rPr>
      <w:rFonts w:asciiTheme="minorHAnsi" w:eastAsiaTheme="minorEastAsia" w:hAnsiTheme="minorHAnsi" w:cstheme="minorBidi"/>
      <w:color w:val="auto"/>
      <w:szCs w:val="22"/>
    </w:rPr>
  </w:style>
  <w:style w:type="paragraph" w:styleId="TM7">
    <w:name w:val="toc 7"/>
    <w:basedOn w:val="Normal"/>
    <w:next w:val="Normal"/>
    <w:autoRedefine/>
    <w:uiPriority w:val="39"/>
    <w:unhideWhenUsed/>
    <w:rsid w:val="00535F70"/>
    <w:pPr>
      <w:spacing w:after="100" w:line="276" w:lineRule="auto"/>
      <w:ind w:left="1320"/>
      <w:jc w:val="left"/>
    </w:pPr>
    <w:rPr>
      <w:rFonts w:asciiTheme="minorHAnsi" w:eastAsiaTheme="minorEastAsia" w:hAnsiTheme="minorHAnsi" w:cstheme="minorBidi"/>
      <w:color w:val="auto"/>
      <w:szCs w:val="22"/>
    </w:rPr>
  </w:style>
  <w:style w:type="paragraph" w:styleId="TM8">
    <w:name w:val="toc 8"/>
    <w:basedOn w:val="Normal"/>
    <w:next w:val="Normal"/>
    <w:autoRedefine/>
    <w:uiPriority w:val="39"/>
    <w:unhideWhenUsed/>
    <w:rsid w:val="00535F70"/>
    <w:pPr>
      <w:spacing w:after="100" w:line="276" w:lineRule="auto"/>
      <w:ind w:left="1540"/>
      <w:jc w:val="left"/>
    </w:pPr>
    <w:rPr>
      <w:rFonts w:asciiTheme="minorHAnsi" w:eastAsiaTheme="minorEastAsia" w:hAnsiTheme="minorHAnsi" w:cstheme="minorBidi"/>
      <w:color w:val="auto"/>
      <w:szCs w:val="22"/>
    </w:rPr>
  </w:style>
  <w:style w:type="paragraph" w:styleId="TM9">
    <w:name w:val="toc 9"/>
    <w:basedOn w:val="Normal"/>
    <w:next w:val="Normal"/>
    <w:autoRedefine/>
    <w:uiPriority w:val="39"/>
    <w:unhideWhenUsed/>
    <w:rsid w:val="00535F70"/>
    <w:pPr>
      <w:spacing w:after="100" w:line="276" w:lineRule="auto"/>
      <w:ind w:left="1760"/>
      <w:jc w:val="left"/>
    </w:pPr>
    <w:rPr>
      <w:rFonts w:asciiTheme="minorHAnsi" w:eastAsiaTheme="minorEastAsia" w:hAnsiTheme="minorHAnsi" w:cstheme="minorBidi"/>
      <w:color w:val="auto"/>
      <w:szCs w:val="22"/>
    </w:rPr>
  </w:style>
  <w:style w:type="paragraph" w:customStyle="1" w:styleId="Titreratios">
    <w:name w:val="Titreratios"/>
    <w:basedOn w:val="Titre4"/>
    <w:next w:val="Normal"/>
    <w:qFormat/>
    <w:rsid w:val="00667571"/>
  </w:style>
  <w:style w:type="character" w:styleId="Marquedecommentaire">
    <w:name w:val="annotation reference"/>
    <w:basedOn w:val="Policepardfaut"/>
    <w:semiHidden/>
    <w:unhideWhenUsed/>
    <w:rsid w:val="00406639"/>
    <w:rPr>
      <w:sz w:val="16"/>
      <w:szCs w:val="16"/>
    </w:rPr>
  </w:style>
  <w:style w:type="paragraph" w:styleId="Commentaire">
    <w:name w:val="annotation text"/>
    <w:basedOn w:val="Normal"/>
    <w:link w:val="CommentaireCar"/>
    <w:unhideWhenUsed/>
    <w:rsid w:val="00406639"/>
    <w:rPr>
      <w:sz w:val="20"/>
    </w:rPr>
  </w:style>
  <w:style w:type="character" w:customStyle="1" w:styleId="CommentaireCar">
    <w:name w:val="Commentaire Car"/>
    <w:basedOn w:val="Policepardfaut"/>
    <w:link w:val="Commentaire"/>
    <w:rsid w:val="00406639"/>
    <w:rPr>
      <w:rFonts w:ascii="Calibri" w:hAnsi="Calibri"/>
      <w:color w:val="000000"/>
    </w:rPr>
  </w:style>
  <w:style w:type="paragraph" w:styleId="Objetducommentaire">
    <w:name w:val="annotation subject"/>
    <w:basedOn w:val="Commentaire"/>
    <w:next w:val="Commentaire"/>
    <w:link w:val="ObjetducommentaireCar"/>
    <w:semiHidden/>
    <w:unhideWhenUsed/>
    <w:rsid w:val="00406639"/>
    <w:rPr>
      <w:b/>
      <w:bCs/>
    </w:rPr>
  </w:style>
  <w:style w:type="character" w:customStyle="1" w:styleId="ObjetducommentaireCar">
    <w:name w:val="Objet du commentaire Car"/>
    <w:basedOn w:val="CommentaireCar"/>
    <w:link w:val="Objetducommentaire"/>
    <w:semiHidden/>
    <w:rsid w:val="00406639"/>
    <w:rPr>
      <w:rFonts w:ascii="Calibri" w:hAnsi="Calibri"/>
      <w:b/>
      <w:bCs/>
      <w:color w:val="000000"/>
    </w:rPr>
  </w:style>
  <w:style w:type="character" w:customStyle="1" w:styleId="Style18ptArrire-plan1">
    <w:name w:val="Style 18 pt Arrière-plan 1"/>
    <w:basedOn w:val="Policepardfaut"/>
    <w:rsid w:val="006717AC"/>
    <w:rPr>
      <w:color w:val="auto"/>
      <w:sz w:val="36"/>
    </w:rPr>
  </w:style>
  <w:style w:type="character" w:styleId="Textedelespacerserv">
    <w:name w:val="Placeholder Text"/>
    <w:basedOn w:val="Policepardfaut"/>
    <w:uiPriority w:val="99"/>
    <w:semiHidden/>
    <w:rsid w:val="00C468C5"/>
    <w:rPr>
      <w:color w:val="808080"/>
    </w:rPr>
  </w:style>
  <w:style w:type="paragraph" w:customStyle="1" w:styleId="StyleTitre2">
    <w:name w:val="Style Titre 2"/>
    <w:aliases w:val="•Titre2 + Après : 12 pt"/>
    <w:basedOn w:val="Titre2"/>
    <w:rsid w:val="00E32230"/>
    <w:rPr>
      <w:bCs/>
      <w:szCs w:val="20"/>
    </w:rPr>
  </w:style>
  <w:style w:type="character" w:customStyle="1" w:styleId="ParagraphedelisteCar">
    <w:name w:val="Paragraphe de liste Car"/>
    <w:basedOn w:val="Policepardfaut"/>
    <w:link w:val="Paragraphedeliste"/>
    <w:uiPriority w:val="34"/>
    <w:rsid w:val="00324382"/>
    <w:rPr>
      <w:rFonts w:ascii="Calibri" w:hAnsi="Calibri"/>
      <w:color w:val="000000"/>
      <w:sz w:val="22"/>
    </w:rPr>
  </w:style>
  <w:style w:type="paragraph" w:customStyle="1" w:styleId="StyleTitre3blanc">
    <w:name w:val="Style Titre 3 blanc"/>
    <w:basedOn w:val="Titre3"/>
    <w:rsid w:val="00BF6069"/>
    <w:rPr>
      <w:bCs/>
      <w:color w:val="FFFFFF" w:themeColor="background1"/>
      <w:sz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048"/>
    <w:pPr>
      <w:jc w:val="both"/>
    </w:pPr>
    <w:rPr>
      <w:rFonts w:ascii="Calibri" w:hAnsi="Calibri"/>
      <w:color w:val="000000"/>
      <w:sz w:val="22"/>
    </w:rPr>
  </w:style>
  <w:style w:type="paragraph" w:styleId="Titre1">
    <w:name w:val="heading 1"/>
    <w:basedOn w:val="intro"/>
    <w:next w:val="Normal"/>
    <w:qFormat/>
    <w:rsid w:val="00B42292"/>
    <w:pPr>
      <w:ind w:left="1490" w:right="1064"/>
      <w:outlineLvl w:val="0"/>
    </w:pPr>
    <w:rPr>
      <w:caps w:val="0"/>
      <w:sz w:val="56"/>
      <w:szCs w:val="56"/>
    </w:rPr>
  </w:style>
  <w:style w:type="paragraph" w:styleId="Titre2">
    <w:name w:val="heading 2"/>
    <w:aliases w:val="•Titre2"/>
    <w:basedOn w:val="Normal"/>
    <w:next w:val="Normal"/>
    <w:link w:val="Titre2Car"/>
    <w:qFormat/>
    <w:rsid w:val="002525B9"/>
    <w:pPr>
      <w:spacing w:after="240"/>
      <w:ind w:left="1452" w:right="1310"/>
      <w:jc w:val="left"/>
      <w:outlineLvl w:val="1"/>
    </w:pPr>
    <w:rPr>
      <w:b/>
      <w:color w:val="FFFFFF" w:themeColor="background1"/>
      <w:sz w:val="60"/>
      <w:szCs w:val="60"/>
    </w:rPr>
  </w:style>
  <w:style w:type="paragraph" w:styleId="Titre3">
    <w:name w:val="heading 3"/>
    <w:aliases w:val="•Titre3,Titre 10,•Titre10,Titre 3 Car1 Car,Titre 3 Car Car Car,Titre 3 Car1 Car Car Car,Titre 3 Car Car Car Car Car,Titre 3 Car1 Car Car Car Car Car,Titre 3 Car Car Car Car Car Car Car,•Titre3 Car Car Car Car Car Car Car,Titre3"/>
    <w:basedOn w:val="Normal"/>
    <w:next w:val="Normal"/>
    <w:link w:val="Titre3Car"/>
    <w:qFormat/>
    <w:rsid w:val="002525B9"/>
    <w:pPr>
      <w:spacing w:before="80"/>
      <w:ind w:left="1452"/>
      <w:outlineLvl w:val="2"/>
    </w:pPr>
    <w:rPr>
      <w:b/>
      <w:color w:val="306E8B"/>
      <w:sz w:val="24"/>
      <w:szCs w:val="24"/>
    </w:rPr>
  </w:style>
  <w:style w:type="paragraph" w:styleId="Titre4">
    <w:name w:val="heading 4"/>
    <w:aliases w:val="•Titre4,Titre 4 Car1 Car,Titre 4 Car Car Car,Titre 4 Car1 Car Car Car,Titre 4 Car Car Car Car Car,Titre 4 Car1 Car Car Car Car Car,Titre 4 Car Car Car Car Car Car Car,•Titre4 Car Car Car Car Car Car Car,•Titre4 Car Car Car Car Car"/>
    <w:basedOn w:val="Normal"/>
    <w:next w:val="Normal"/>
    <w:link w:val="Titre4Car"/>
    <w:qFormat/>
    <w:rsid w:val="002525B9"/>
    <w:pPr>
      <w:ind w:left="1452"/>
      <w:outlineLvl w:val="3"/>
    </w:pPr>
    <w:rPr>
      <w:b/>
      <w:sz w:val="28"/>
      <w:szCs w:val="28"/>
    </w:rPr>
  </w:style>
  <w:style w:type="paragraph" w:styleId="Titre5">
    <w:name w:val="heading 5"/>
    <w:aliases w:val="•Titre5"/>
    <w:basedOn w:val="Titre3"/>
    <w:next w:val="Normal"/>
    <w:rsid w:val="00133439"/>
    <w:pPr>
      <w:spacing w:before="0"/>
      <w:outlineLvl w:val="4"/>
    </w:pPr>
    <w:rPr>
      <w:color w:val="FFFFFF" w:themeColor="background1"/>
      <w:sz w:val="4"/>
      <w:szCs w:val="4"/>
    </w:rPr>
  </w:style>
  <w:style w:type="paragraph" w:styleId="Titre6">
    <w:name w:val="heading 6"/>
    <w:aliases w:val="@Titre 6"/>
    <w:basedOn w:val="Normal"/>
    <w:next w:val="Normal"/>
    <w:link w:val="Titre6Car"/>
    <w:qFormat/>
    <w:pPr>
      <w:keepNext/>
      <w:jc w:val="left"/>
      <w:outlineLvl w:val="5"/>
    </w:pPr>
    <w:rPr>
      <w:b/>
      <w:snapToGrid w:val="0"/>
      <w:sz w:val="12"/>
    </w:rPr>
  </w:style>
  <w:style w:type="paragraph" w:styleId="Titre7">
    <w:name w:val="heading 7"/>
    <w:basedOn w:val="Normal"/>
    <w:next w:val="Normal"/>
    <w:qFormat/>
    <w:pPr>
      <w:keepNext/>
      <w:outlineLvl w:val="6"/>
    </w:pPr>
    <w:rPr>
      <w:b/>
    </w:rPr>
  </w:style>
  <w:style w:type="paragraph" w:styleId="Titre8">
    <w:name w:val="heading 8"/>
    <w:basedOn w:val="Normal"/>
    <w:next w:val="Normal"/>
    <w:qFormat/>
    <w:pPr>
      <w:spacing w:before="240" w:after="60"/>
      <w:outlineLvl w:val="7"/>
    </w:pPr>
    <w:rPr>
      <w:rFonts w:ascii="Arial" w:hAnsi="Arial"/>
      <w:i/>
    </w:rPr>
  </w:style>
  <w:style w:type="paragraph" w:styleId="Titre9">
    <w:name w:val="heading 9"/>
    <w:basedOn w:val="Normal"/>
    <w:next w:val="Normal"/>
    <w:qFormat/>
    <w:pPr>
      <w:keepNext/>
      <w:outlineLvl w:val="8"/>
    </w:pPr>
    <w:rPr>
      <w:rFonts w:ascii="Arial Black" w:hAnsi="Arial Black"/>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re2 Car"/>
    <w:basedOn w:val="Policepardfaut"/>
    <w:link w:val="Titre2"/>
    <w:rsid w:val="002525B9"/>
    <w:rPr>
      <w:rFonts w:ascii="Calibri" w:hAnsi="Calibri"/>
      <w:b/>
      <w:color w:val="FFFFFF" w:themeColor="background1"/>
      <w:sz w:val="60"/>
      <w:szCs w:val="60"/>
    </w:rPr>
  </w:style>
  <w:style w:type="character" w:customStyle="1" w:styleId="Titre3Car">
    <w:name w:val="Titre 3 Car"/>
    <w:aliases w:val="•Titre3 Car,Titre 10 Car,•Titre10 Car,Titre 3 Car1 Car Car,Titre 3 Car Car Car Car,Titre 3 Car1 Car Car Car Car,Titre 3 Car Car Car Car Car Car,Titre 3 Car1 Car Car Car Car Car Car,Titre 3 Car Car Car Car Car Car Car Car,Titre3 Car"/>
    <w:link w:val="Titre3"/>
    <w:rsid w:val="002525B9"/>
    <w:rPr>
      <w:rFonts w:ascii="Calibri" w:hAnsi="Calibri"/>
      <w:b/>
      <w:color w:val="306E8B"/>
      <w:sz w:val="24"/>
      <w:szCs w:val="24"/>
    </w:rPr>
  </w:style>
  <w:style w:type="character" w:customStyle="1" w:styleId="Titre4Car">
    <w:name w:val="Titre 4 Car"/>
    <w:aliases w:val="•Titre4 Car,Titre 4 Car1 Car Car,Titre 4 Car Car Car Car,Titre 4 Car1 Car Car Car Car,Titre 4 Car Car Car Car Car Car,Titre 4 Car1 Car Car Car Car Car Car,Titre 4 Car Car Car Car Car Car Car Car,•Titre4 Car Car Car Car Car Car Car Car"/>
    <w:link w:val="Titre4"/>
    <w:rsid w:val="002525B9"/>
    <w:rPr>
      <w:rFonts w:ascii="Calibri" w:hAnsi="Calibri"/>
      <w:b/>
      <w:color w:val="000000"/>
      <w:sz w:val="28"/>
      <w:szCs w:val="28"/>
    </w:rPr>
  </w:style>
  <w:style w:type="character" w:customStyle="1" w:styleId="Titre6Car">
    <w:name w:val="Titre 6 Car"/>
    <w:aliases w:val="@Titre 6 Car"/>
    <w:basedOn w:val="Policepardfaut"/>
    <w:link w:val="Titre6"/>
    <w:rsid w:val="00803B03"/>
    <w:rPr>
      <w:rFonts w:ascii="Calibri" w:hAnsi="Calibri"/>
      <w:b/>
      <w:snapToGrid w:val="0"/>
      <w:color w:val="000000"/>
      <w:sz w:val="12"/>
    </w:rPr>
  </w:style>
  <w:style w:type="paragraph" w:styleId="Textedebulles">
    <w:name w:val="Balloon Text"/>
    <w:basedOn w:val="Normal"/>
    <w:link w:val="TextedebullesCar"/>
    <w:rsid w:val="00DF4599"/>
    <w:rPr>
      <w:rFonts w:ascii="Tahoma" w:hAnsi="Tahoma" w:cs="Tahoma"/>
      <w:sz w:val="16"/>
      <w:szCs w:val="16"/>
    </w:rPr>
  </w:style>
  <w:style w:type="character" w:customStyle="1" w:styleId="TextedebullesCar">
    <w:name w:val="Texte de bulles Car"/>
    <w:basedOn w:val="Policepardfaut"/>
    <w:link w:val="Textedebulles"/>
    <w:rsid w:val="00DF4599"/>
    <w:rPr>
      <w:rFonts w:ascii="Tahoma" w:hAnsi="Tahoma" w:cs="Tahoma"/>
      <w:color w:val="000000"/>
      <w:sz w:val="16"/>
      <w:szCs w:val="16"/>
    </w:rPr>
  </w:style>
  <w:style w:type="paragraph" w:styleId="Pieddepage">
    <w:name w:val="footer"/>
    <w:basedOn w:val="Normal"/>
    <w:link w:val="PieddepageCar"/>
    <w:rsid w:val="0088265C"/>
    <w:pPr>
      <w:tabs>
        <w:tab w:val="center" w:pos="4536"/>
        <w:tab w:val="right" w:pos="9072"/>
      </w:tabs>
    </w:pPr>
  </w:style>
  <w:style w:type="character" w:customStyle="1" w:styleId="PieddepageCar">
    <w:name w:val="Pied de page Car"/>
    <w:basedOn w:val="Policepardfaut"/>
    <w:link w:val="Pieddepage"/>
    <w:rsid w:val="0088265C"/>
    <w:rPr>
      <w:rFonts w:ascii="Calibri" w:hAnsi="Calibri"/>
      <w:color w:val="000000"/>
      <w:sz w:val="22"/>
    </w:rPr>
  </w:style>
  <w:style w:type="table" w:styleId="Grilledutableau">
    <w:name w:val="Table Grid"/>
    <w:basedOn w:val="TableauNormal"/>
    <w:rsid w:val="00D07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GRAPH1">
    <w:name w:val="TIT GRAPH1"/>
    <w:basedOn w:val="Normal"/>
    <w:next w:val="Normal"/>
    <w:link w:val="TITGRAPH1Car"/>
    <w:qFormat/>
    <w:rsid w:val="00476BBF"/>
    <w:pPr>
      <w:ind w:left="283"/>
      <w:contextualSpacing/>
      <w:jc w:val="left"/>
    </w:pPr>
    <w:rPr>
      <w:rFonts w:eastAsia="Calibri"/>
      <w:b/>
      <w:szCs w:val="22"/>
      <w:lang w:eastAsia="en-US"/>
    </w:rPr>
  </w:style>
  <w:style w:type="character" w:customStyle="1" w:styleId="TITGRAPH1Car">
    <w:name w:val="TIT GRAPH1 Car"/>
    <w:link w:val="TITGRAPH1"/>
    <w:locked/>
    <w:rsid w:val="0078098B"/>
    <w:rPr>
      <w:rFonts w:ascii="Calibri" w:eastAsia="Calibri" w:hAnsi="Calibri"/>
      <w:b/>
      <w:color w:val="000000"/>
      <w:sz w:val="22"/>
      <w:szCs w:val="22"/>
      <w:lang w:eastAsia="en-US"/>
    </w:rPr>
  </w:style>
  <w:style w:type="paragraph" w:customStyle="1" w:styleId="Aretenir">
    <w:name w:val="A retenir"/>
    <w:basedOn w:val="Normal"/>
    <w:qFormat/>
    <w:rsid w:val="00476BBF"/>
    <w:pPr>
      <w:spacing w:before="120" w:line="312" w:lineRule="auto"/>
      <w:contextualSpacing/>
    </w:pPr>
    <w:rPr>
      <w:rFonts w:eastAsia="Calibri"/>
      <w:szCs w:val="22"/>
      <w:lang w:eastAsia="en-US"/>
    </w:rPr>
  </w:style>
  <w:style w:type="paragraph" w:customStyle="1" w:styleId="textebleu">
    <w:name w:val="texte_bleu"/>
    <w:aliases w:val="Gauche :  0,1 cm"/>
    <w:basedOn w:val="Normal"/>
    <w:next w:val="Normal"/>
    <w:qFormat/>
    <w:rsid w:val="007B5ADA"/>
    <w:pPr>
      <w:contextualSpacing/>
      <w:jc w:val="left"/>
    </w:pPr>
    <w:rPr>
      <w:rFonts w:eastAsia="Calibri"/>
      <w:b/>
      <w:color w:val="47C1D3"/>
      <w:szCs w:val="22"/>
      <w:lang w:eastAsia="en-US"/>
    </w:rPr>
  </w:style>
  <w:style w:type="paragraph" w:customStyle="1" w:styleId="TITRE">
    <w:name w:val="TITRE"/>
    <w:basedOn w:val="Normal"/>
    <w:rsid w:val="00DB2DB0"/>
    <w:rPr>
      <w:b/>
    </w:rPr>
  </w:style>
  <w:style w:type="paragraph" w:customStyle="1" w:styleId="Unite">
    <w:name w:val="Unite"/>
    <w:basedOn w:val="Normal"/>
    <w:next w:val="Normal"/>
    <w:link w:val="UniteCar"/>
    <w:qFormat/>
    <w:rsid w:val="00476BBF"/>
    <w:pPr>
      <w:ind w:left="283"/>
      <w:contextualSpacing/>
      <w:jc w:val="left"/>
    </w:pPr>
    <w:rPr>
      <w:rFonts w:eastAsia="Calibri"/>
      <w:color w:val="505050"/>
      <w:sz w:val="18"/>
      <w:szCs w:val="18"/>
      <w:lang w:eastAsia="en-US"/>
    </w:rPr>
  </w:style>
  <w:style w:type="character" w:customStyle="1" w:styleId="UniteCar">
    <w:name w:val="Unite Car"/>
    <w:link w:val="Unite"/>
    <w:rsid w:val="00CF1F9B"/>
    <w:rPr>
      <w:rFonts w:ascii="Calibri" w:eastAsia="Calibri" w:hAnsi="Calibri"/>
      <w:color w:val="505050"/>
      <w:sz w:val="18"/>
      <w:szCs w:val="18"/>
      <w:lang w:eastAsia="en-US"/>
    </w:rPr>
  </w:style>
  <w:style w:type="paragraph" w:customStyle="1" w:styleId="Source">
    <w:name w:val="Source"/>
    <w:basedOn w:val="Normal"/>
    <w:link w:val="SourceCar"/>
    <w:qFormat/>
    <w:rsid w:val="00476BBF"/>
    <w:pPr>
      <w:spacing w:before="40"/>
      <w:ind w:right="57"/>
      <w:contextualSpacing/>
      <w:jc w:val="right"/>
    </w:pPr>
    <w:rPr>
      <w:rFonts w:eastAsia="Calibri"/>
      <w:color w:val="505050"/>
      <w:sz w:val="18"/>
      <w:szCs w:val="22"/>
      <w:lang w:eastAsia="en-US"/>
    </w:rPr>
  </w:style>
  <w:style w:type="character" w:customStyle="1" w:styleId="SourceCar">
    <w:name w:val="Source Car"/>
    <w:basedOn w:val="Policepardfaut"/>
    <w:link w:val="Source"/>
    <w:rsid w:val="0078098B"/>
    <w:rPr>
      <w:rFonts w:ascii="Calibri" w:eastAsia="Calibri" w:hAnsi="Calibri"/>
      <w:color w:val="505050"/>
      <w:sz w:val="18"/>
      <w:szCs w:val="22"/>
      <w:lang w:eastAsia="en-US"/>
    </w:rPr>
  </w:style>
  <w:style w:type="paragraph" w:customStyle="1" w:styleId="tableaux">
    <w:name w:val="tableaux"/>
    <w:link w:val="tableauxCar"/>
    <w:rsid w:val="003C25DC"/>
    <w:pPr>
      <w:jc w:val="right"/>
    </w:pPr>
    <w:rPr>
      <w:rFonts w:ascii="Calibri" w:hAnsi="Calibri"/>
      <w:color w:val="000000"/>
    </w:rPr>
  </w:style>
  <w:style w:type="character" w:customStyle="1" w:styleId="tableauxCar">
    <w:name w:val="tableaux Car"/>
    <w:basedOn w:val="Policepardfaut"/>
    <w:link w:val="tableaux"/>
    <w:rsid w:val="00B7720D"/>
    <w:rPr>
      <w:rFonts w:ascii="Calibri" w:hAnsi="Calibri"/>
      <w:color w:val="000000"/>
    </w:rPr>
  </w:style>
  <w:style w:type="paragraph" w:styleId="Paragraphedeliste">
    <w:name w:val="List Paragraph"/>
    <w:basedOn w:val="Normal"/>
    <w:link w:val="ParagraphedelisteCar"/>
    <w:uiPriority w:val="34"/>
    <w:qFormat/>
    <w:rsid w:val="00CF1F9B"/>
    <w:pPr>
      <w:ind w:left="720"/>
      <w:contextualSpacing/>
    </w:pPr>
  </w:style>
  <w:style w:type="paragraph" w:customStyle="1" w:styleId="intro">
    <w:name w:val="intro"/>
    <w:basedOn w:val="Normal"/>
    <w:qFormat/>
    <w:rsid w:val="00476BBF"/>
    <w:pPr>
      <w:spacing w:after="240"/>
      <w:ind w:left="2342"/>
      <w:contextualSpacing/>
      <w:jc w:val="left"/>
    </w:pPr>
    <w:rPr>
      <w:rFonts w:asciiTheme="minorHAnsi" w:eastAsiaTheme="minorHAnsi" w:hAnsiTheme="minorHAnsi" w:cstheme="minorBidi"/>
      <w:b/>
      <w:caps/>
      <w:color w:val="FFFFFF" w:themeColor="background1"/>
      <w:sz w:val="60"/>
      <w:szCs w:val="60"/>
      <w:lang w:eastAsia="en-US"/>
    </w:rPr>
  </w:style>
  <w:style w:type="paragraph" w:customStyle="1" w:styleId="Message">
    <w:name w:val="Message"/>
    <w:basedOn w:val="Normal"/>
    <w:qFormat/>
    <w:rsid w:val="00476BBF"/>
    <w:pPr>
      <w:tabs>
        <w:tab w:val="left" w:pos="10361"/>
      </w:tabs>
      <w:ind w:left="1417" w:right="1474"/>
      <w:contextualSpacing/>
    </w:pPr>
    <w:rPr>
      <w:rFonts w:eastAsia="Calibri"/>
      <w:color w:val="auto"/>
      <w:sz w:val="20"/>
      <w:szCs w:val="22"/>
      <w:lang w:eastAsia="en-US"/>
    </w:rPr>
  </w:style>
  <w:style w:type="paragraph" w:customStyle="1" w:styleId="Methodo">
    <w:name w:val="Methodo"/>
    <w:basedOn w:val="Normal"/>
    <w:next w:val="Normal"/>
    <w:qFormat/>
    <w:rsid w:val="00476BBF"/>
    <w:pPr>
      <w:contextualSpacing/>
    </w:pPr>
    <w:rPr>
      <w:rFonts w:eastAsia="Calibri"/>
      <w:color w:val="505050"/>
      <w:sz w:val="16"/>
      <w:szCs w:val="22"/>
      <w:lang w:eastAsia="en-US"/>
    </w:rPr>
  </w:style>
  <w:style w:type="paragraph" w:customStyle="1" w:styleId="titremessage">
    <w:name w:val="titre_message"/>
    <w:basedOn w:val="Titre4"/>
    <w:rsid w:val="007B5ADA"/>
    <w:pPr>
      <w:spacing w:before="80"/>
      <w:jc w:val="left"/>
    </w:pPr>
    <w:rPr>
      <w:color w:val="47C1D3"/>
      <w:sz w:val="20"/>
      <w:szCs w:val="20"/>
    </w:rPr>
  </w:style>
  <w:style w:type="paragraph" w:customStyle="1" w:styleId="textesynthese">
    <w:name w:val="texte_synthese"/>
    <w:basedOn w:val="Normal"/>
    <w:rsid w:val="00476BBF"/>
    <w:pPr>
      <w:spacing w:line="360" w:lineRule="auto"/>
    </w:pPr>
  </w:style>
  <w:style w:type="paragraph" w:customStyle="1" w:styleId="Titresynthese">
    <w:name w:val="Titre_synthese"/>
    <w:basedOn w:val="Normal"/>
    <w:rsid w:val="007B5ADA"/>
    <w:pPr>
      <w:tabs>
        <w:tab w:val="left" w:pos="0"/>
      </w:tabs>
      <w:spacing w:line="340" w:lineRule="atLeast"/>
      <w:jc w:val="left"/>
    </w:pPr>
    <w:rPr>
      <w:b/>
      <w:color w:val="47C1D3"/>
      <w:sz w:val="30"/>
      <w:szCs w:val="24"/>
    </w:rPr>
  </w:style>
  <w:style w:type="paragraph" w:customStyle="1" w:styleId="textenoir">
    <w:name w:val="texte_noir"/>
    <w:basedOn w:val="Normal"/>
    <w:link w:val="textenoirCar"/>
    <w:rsid w:val="00476BBF"/>
    <w:pPr>
      <w:spacing w:before="80"/>
      <w:contextualSpacing/>
    </w:pPr>
  </w:style>
  <w:style w:type="character" w:customStyle="1" w:styleId="textenoirCar">
    <w:name w:val="texte_noir Car"/>
    <w:basedOn w:val="Policepardfaut"/>
    <w:link w:val="textenoir"/>
    <w:rsid w:val="00476BBF"/>
    <w:rPr>
      <w:rFonts w:ascii="Calibri" w:hAnsi="Calibri"/>
      <w:color w:val="000000"/>
      <w:sz w:val="22"/>
    </w:rPr>
  </w:style>
  <w:style w:type="paragraph" w:styleId="TM3">
    <w:name w:val="toc 3"/>
    <w:basedOn w:val="Normal"/>
    <w:next w:val="Normal"/>
    <w:uiPriority w:val="39"/>
    <w:rsid w:val="00C42520"/>
    <w:pPr>
      <w:tabs>
        <w:tab w:val="right" w:pos="8778"/>
      </w:tabs>
      <w:spacing w:before="300"/>
    </w:pPr>
    <w:rPr>
      <w:b/>
      <w:noProof/>
      <w:szCs w:val="22"/>
    </w:rPr>
  </w:style>
  <w:style w:type="paragraph" w:styleId="TM2">
    <w:name w:val="toc 2"/>
    <w:basedOn w:val="Normal"/>
    <w:next w:val="Normal"/>
    <w:autoRedefine/>
    <w:uiPriority w:val="39"/>
    <w:rsid w:val="0081501C"/>
    <w:pPr>
      <w:tabs>
        <w:tab w:val="right" w:pos="8778"/>
      </w:tabs>
      <w:spacing w:before="400"/>
    </w:pPr>
    <w:rPr>
      <w:rFonts w:asciiTheme="minorHAnsi" w:hAnsiTheme="minorHAnsi"/>
      <w:b/>
      <w:noProof/>
      <w:color w:val="47C1D3"/>
      <w:sz w:val="26"/>
      <w:szCs w:val="24"/>
    </w:rPr>
  </w:style>
  <w:style w:type="paragraph" w:styleId="TM4">
    <w:name w:val="toc 4"/>
    <w:basedOn w:val="Normal"/>
    <w:next w:val="Normal"/>
    <w:autoRedefine/>
    <w:uiPriority w:val="39"/>
    <w:rsid w:val="00A76FD6"/>
    <w:pPr>
      <w:tabs>
        <w:tab w:val="right" w:pos="8778"/>
      </w:tabs>
      <w:spacing w:before="100"/>
    </w:pPr>
    <w:rPr>
      <w:rFonts w:asciiTheme="minorHAnsi" w:eastAsiaTheme="minorEastAsia" w:hAnsiTheme="minorHAnsi" w:cstheme="minorBidi"/>
      <w:noProof/>
      <w:color w:val="auto"/>
      <w:szCs w:val="22"/>
    </w:rPr>
  </w:style>
  <w:style w:type="character" w:styleId="Lienhypertexte">
    <w:name w:val="Hyperlink"/>
    <w:basedOn w:val="Policepardfaut"/>
    <w:uiPriority w:val="99"/>
    <w:rsid w:val="007769FB"/>
    <w:rPr>
      <w:color w:val="0000FF" w:themeColor="hyperlink"/>
      <w:u w:val="single"/>
    </w:rPr>
  </w:style>
  <w:style w:type="paragraph" w:styleId="En-tte">
    <w:name w:val="header"/>
    <w:aliases w:val=" Car,Car,En-tête Car1 Car,En-tête Car Car Car,Car Car Car Car, Car Car Car Car,En-tête Car1, Car Car1 Car,En-tête Car1 Car Car Car Car,En-tête Car Car Car Car Car Car, Car Car Car Car Car Car Car,En-tête Car Car1 Car Car, Car Car3 C, Car Car3 Ca"/>
    <w:basedOn w:val="Normal"/>
    <w:link w:val="En-tteCar"/>
    <w:qFormat/>
    <w:rsid w:val="00EF5594"/>
    <w:pPr>
      <w:tabs>
        <w:tab w:val="center" w:pos="4536"/>
        <w:tab w:val="right" w:pos="9072"/>
      </w:tabs>
    </w:pPr>
  </w:style>
  <w:style w:type="character" w:customStyle="1" w:styleId="En-tteCar">
    <w:name w:val="En-tête Car"/>
    <w:aliases w:val=" Car Car,Car Car,En-tête Car1 Car Car,En-tête Car Car Car Car,Car Car Car Car Car, Car Car Car Car Car,En-tête Car1 Car1, Car Car1 Car Car,En-tête Car1 Car Car Car Car Car,En-tête Car Car Car Car Car Car Car, Car Car Car Car Car Car Car Car"/>
    <w:basedOn w:val="Policepardfaut"/>
    <w:link w:val="En-tte"/>
    <w:rsid w:val="00EF5594"/>
    <w:rPr>
      <w:rFonts w:ascii="Calibri" w:hAnsi="Calibri"/>
      <w:color w:val="000000"/>
      <w:sz w:val="22"/>
    </w:rPr>
  </w:style>
  <w:style w:type="paragraph" w:customStyle="1" w:styleId="txtsynthse">
    <w:name w:val="txt_synthèse"/>
    <w:basedOn w:val="tableaux"/>
    <w:rsid w:val="003C25DC"/>
    <w:pPr>
      <w:spacing w:before="120" w:line="320" w:lineRule="exact"/>
      <w:jc w:val="both"/>
    </w:pPr>
    <w:rPr>
      <w:color w:val="auto"/>
      <w:sz w:val="22"/>
      <w:szCs w:val="22"/>
    </w:rPr>
  </w:style>
  <w:style w:type="paragraph" w:customStyle="1" w:styleId="Couvertureretrait">
    <w:name w:val="Couverture_retrait"/>
    <w:basedOn w:val="tableaux"/>
    <w:link w:val="CouvertureretraitCar"/>
    <w:qFormat/>
    <w:rsid w:val="00B7720D"/>
    <w:pPr>
      <w:spacing w:after="120"/>
      <w:ind w:left="187" w:right="57"/>
      <w:contextualSpacing/>
      <w:jc w:val="left"/>
    </w:pPr>
    <w:rPr>
      <w:sz w:val="17"/>
      <w:szCs w:val="17"/>
    </w:rPr>
  </w:style>
  <w:style w:type="character" w:customStyle="1" w:styleId="CouvertureretraitCar">
    <w:name w:val="Couverture_retrait Car"/>
    <w:basedOn w:val="tableauxCar"/>
    <w:link w:val="Couvertureretrait"/>
    <w:rsid w:val="00B7720D"/>
    <w:rPr>
      <w:rFonts w:ascii="Calibri" w:hAnsi="Calibri"/>
      <w:color w:val="000000"/>
      <w:sz w:val="17"/>
      <w:szCs w:val="17"/>
    </w:rPr>
  </w:style>
  <w:style w:type="paragraph" w:customStyle="1" w:styleId="Tableau">
    <w:name w:val="Tableau"/>
    <w:basedOn w:val="Normal"/>
    <w:qFormat/>
    <w:rsid w:val="0078098B"/>
    <w:pPr>
      <w:ind w:left="57" w:right="57"/>
      <w:contextualSpacing/>
      <w:jc w:val="right"/>
    </w:pPr>
    <w:rPr>
      <w:rFonts w:eastAsia="Calibri"/>
      <w:sz w:val="20"/>
      <w:lang w:eastAsia="en-US"/>
    </w:rPr>
  </w:style>
  <w:style w:type="paragraph" w:styleId="Corpsdetexte">
    <w:name w:val="Body Text"/>
    <w:basedOn w:val="Normal"/>
    <w:link w:val="CorpsdetexteCar"/>
    <w:rsid w:val="00C0051D"/>
    <w:rPr>
      <w:sz w:val="20"/>
    </w:rPr>
  </w:style>
  <w:style w:type="character" w:customStyle="1" w:styleId="CorpsdetexteCar">
    <w:name w:val="Corps de texte Car"/>
    <w:basedOn w:val="Policepardfaut"/>
    <w:link w:val="Corpsdetexte"/>
    <w:rsid w:val="00C0051D"/>
    <w:rPr>
      <w:rFonts w:ascii="Calibri" w:hAnsi="Calibri"/>
      <w:color w:val="000000"/>
    </w:rPr>
  </w:style>
  <w:style w:type="paragraph" w:customStyle="1" w:styleId="StyleGauche">
    <w:name w:val="Style Gauche"/>
    <w:basedOn w:val="Normal"/>
    <w:next w:val="Normal"/>
    <w:rsid w:val="00C0051D"/>
    <w:pPr>
      <w:jc w:val="left"/>
    </w:pPr>
    <w:rPr>
      <w:sz w:val="20"/>
    </w:rPr>
  </w:style>
  <w:style w:type="character" w:customStyle="1" w:styleId="Style10pt">
    <w:name w:val="Style 10 pt"/>
    <w:basedOn w:val="Policepardfaut"/>
    <w:rsid w:val="00C0051D"/>
    <w:rPr>
      <w:rFonts w:asciiTheme="minorHAnsi" w:hAnsiTheme="minorHAnsi"/>
      <w:sz w:val="20"/>
    </w:rPr>
  </w:style>
  <w:style w:type="paragraph" w:customStyle="1" w:styleId="StyleStyle10ptCalibri">
    <w:name w:val="Style Style 10 pt + Calibri"/>
    <w:basedOn w:val="Normal"/>
    <w:next w:val="Normal"/>
    <w:rsid w:val="00C0051D"/>
    <w:rPr>
      <w:sz w:val="20"/>
    </w:rPr>
  </w:style>
  <w:style w:type="paragraph" w:customStyle="1" w:styleId="Styletextebleu5ptAccent1Centr">
    <w:name w:val="Style texte_bleu + 5 pt Accent 1 Centré"/>
    <w:basedOn w:val="textebleu"/>
    <w:rsid w:val="007B5ADA"/>
    <w:pPr>
      <w:jc w:val="center"/>
    </w:pPr>
    <w:rPr>
      <w:rFonts w:eastAsia="Times New Roman"/>
      <w:bCs/>
      <w:sz w:val="10"/>
      <w:szCs w:val="20"/>
    </w:rPr>
  </w:style>
  <w:style w:type="paragraph" w:customStyle="1" w:styleId="Styletextebleu5ptAccent1Centr1">
    <w:name w:val="Style texte_bleu + 5 pt Accent 1 Centré1"/>
    <w:basedOn w:val="textebleu"/>
    <w:rsid w:val="007B5ADA"/>
    <w:pPr>
      <w:jc w:val="center"/>
    </w:pPr>
    <w:rPr>
      <w:rFonts w:eastAsia="Times New Roman"/>
      <w:bCs/>
      <w:sz w:val="10"/>
      <w:szCs w:val="20"/>
    </w:rPr>
  </w:style>
  <w:style w:type="paragraph" w:customStyle="1" w:styleId="Styletextebleu5ptAccent1Centr2">
    <w:name w:val="Style texte_bleu + 5 pt Accent 1 Centré2"/>
    <w:basedOn w:val="textebleu"/>
    <w:rsid w:val="007B5ADA"/>
    <w:pPr>
      <w:jc w:val="center"/>
    </w:pPr>
    <w:rPr>
      <w:rFonts w:eastAsia="Times New Roman"/>
      <w:bCs/>
      <w:sz w:val="10"/>
      <w:szCs w:val="20"/>
    </w:rPr>
  </w:style>
  <w:style w:type="character" w:styleId="Numrodepage">
    <w:name w:val="page number"/>
    <w:rsid w:val="00E9277F"/>
    <w:rPr>
      <w:rFonts w:ascii="Calibri" w:hAnsi="Calibri"/>
      <w:color w:val="000000"/>
      <w:sz w:val="24"/>
    </w:rPr>
  </w:style>
  <w:style w:type="paragraph" w:customStyle="1" w:styleId="Titrearetenir">
    <w:name w:val="Titre_a retenir"/>
    <w:basedOn w:val="Normal"/>
    <w:qFormat/>
    <w:rsid w:val="00C86533"/>
    <w:pPr>
      <w:spacing w:after="80"/>
    </w:pPr>
    <w:rPr>
      <w:b/>
      <w:caps/>
      <w:color w:val="65D5BA"/>
    </w:rPr>
  </w:style>
  <w:style w:type="paragraph" w:styleId="NormalWeb">
    <w:name w:val="Normal (Web)"/>
    <w:basedOn w:val="Normal"/>
    <w:uiPriority w:val="99"/>
    <w:rsid w:val="00A10E09"/>
    <w:pPr>
      <w:spacing w:before="100" w:after="100"/>
      <w:jc w:val="left"/>
    </w:pPr>
    <w:rPr>
      <w:rFonts w:ascii="Times New Roman" w:hAnsi="Times New Roman"/>
      <w:sz w:val="24"/>
    </w:rPr>
  </w:style>
  <w:style w:type="paragraph" w:customStyle="1" w:styleId="TITGRAPH2">
    <w:name w:val="TIT GRAPH2"/>
    <w:basedOn w:val="TITGRAPH1"/>
    <w:rsid w:val="00404304"/>
  </w:style>
  <w:style w:type="paragraph" w:customStyle="1" w:styleId="Tableaux9pt">
    <w:name w:val="Tableaux + 9 pt"/>
    <w:aliases w:val="Gras"/>
    <w:basedOn w:val="Normal"/>
    <w:rsid w:val="00404304"/>
    <w:pPr>
      <w:ind w:left="57"/>
      <w:contextualSpacing/>
      <w:jc w:val="left"/>
    </w:pPr>
    <w:rPr>
      <w:rFonts w:eastAsia="Calibri"/>
      <w:b/>
      <w:sz w:val="18"/>
      <w:szCs w:val="18"/>
      <w:lang w:eastAsia="en-US"/>
    </w:rPr>
  </w:style>
  <w:style w:type="paragraph" w:customStyle="1" w:styleId="source0">
    <w:name w:val="source"/>
    <w:basedOn w:val="Normal"/>
    <w:rsid w:val="00404304"/>
    <w:pPr>
      <w:spacing w:before="40"/>
      <w:ind w:right="57"/>
      <w:jc w:val="right"/>
    </w:pPr>
    <w:rPr>
      <w:color w:val="505050"/>
      <w:sz w:val="18"/>
      <w:szCs w:val="17"/>
    </w:rPr>
  </w:style>
  <w:style w:type="paragraph" w:customStyle="1" w:styleId="rsum">
    <w:name w:val="résumé"/>
    <w:basedOn w:val="Normal"/>
    <w:rsid w:val="00535F70"/>
  </w:style>
  <w:style w:type="paragraph" w:customStyle="1" w:styleId="StyleTITGRAPH2">
    <w:name w:val="Style TIT GRAPH2"/>
    <w:basedOn w:val="TITGRAPH1"/>
    <w:next w:val="unit"/>
    <w:rsid w:val="00535F70"/>
    <w:rPr>
      <w:bCs/>
    </w:rPr>
  </w:style>
  <w:style w:type="paragraph" w:customStyle="1" w:styleId="unit">
    <w:name w:val="unité"/>
    <w:basedOn w:val="Normal"/>
    <w:link w:val="unitCar"/>
    <w:rsid w:val="00535F70"/>
    <w:rPr>
      <w:sz w:val="17"/>
    </w:rPr>
  </w:style>
  <w:style w:type="character" w:customStyle="1" w:styleId="unitCar">
    <w:name w:val="unité Car"/>
    <w:link w:val="unit"/>
    <w:rsid w:val="00535F70"/>
    <w:rPr>
      <w:rFonts w:ascii="Calibri" w:hAnsi="Calibri"/>
      <w:color w:val="000000"/>
      <w:sz w:val="17"/>
    </w:rPr>
  </w:style>
  <w:style w:type="paragraph" w:customStyle="1" w:styleId="textenoirbrut">
    <w:name w:val="texte_noir_brut"/>
    <w:basedOn w:val="textenoir"/>
    <w:rsid w:val="00535F70"/>
    <w:pPr>
      <w:spacing w:before="0"/>
      <w:contextualSpacing w:val="0"/>
    </w:pPr>
  </w:style>
  <w:style w:type="paragraph" w:styleId="Notedefin">
    <w:name w:val="endnote text"/>
    <w:basedOn w:val="Normal"/>
    <w:link w:val="NotedefinCar"/>
    <w:rsid w:val="00535F70"/>
    <w:rPr>
      <w:sz w:val="20"/>
    </w:rPr>
  </w:style>
  <w:style w:type="character" w:customStyle="1" w:styleId="NotedefinCar">
    <w:name w:val="Note de fin Car"/>
    <w:basedOn w:val="Policepardfaut"/>
    <w:link w:val="Notedefin"/>
    <w:rsid w:val="00535F70"/>
    <w:rPr>
      <w:rFonts w:ascii="Calibri" w:hAnsi="Calibri"/>
      <w:color w:val="000000"/>
    </w:rPr>
  </w:style>
  <w:style w:type="paragraph" w:customStyle="1" w:styleId="renvoi">
    <w:name w:val="renvoi"/>
    <w:basedOn w:val="Normal"/>
    <w:rsid w:val="00535F70"/>
    <w:rPr>
      <w:sz w:val="18"/>
    </w:rPr>
  </w:style>
  <w:style w:type="paragraph" w:customStyle="1" w:styleId="Style1">
    <w:name w:val="Style1"/>
    <w:basedOn w:val="intro"/>
    <w:qFormat/>
    <w:rsid w:val="00535F70"/>
    <w:pPr>
      <w:contextualSpacing w:val="0"/>
      <w:jc w:val="both"/>
    </w:pPr>
    <w:rPr>
      <w:rFonts w:ascii="Calibri" w:eastAsia="Times New Roman" w:hAnsi="Calibri" w:cs="Times New Roman"/>
      <w:caps w:val="0"/>
      <w:lang w:eastAsia="fr-FR"/>
    </w:rPr>
  </w:style>
  <w:style w:type="paragraph" w:customStyle="1" w:styleId="StyleTITGRAPH1BleufoncGauche">
    <w:name w:val="Style TIT GRAPH1 + Bleu foncé Gauche"/>
    <w:basedOn w:val="Normal"/>
    <w:rsid w:val="00535F70"/>
    <w:pPr>
      <w:ind w:left="283"/>
      <w:contextualSpacing/>
      <w:jc w:val="left"/>
    </w:pPr>
    <w:rPr>
      <w:rFonts w:eastAsia="Calibri"/>
      <w:b/>
      <w:szCs w:val="22"/>
      <w:lang w:eastAsia="en-US"/>
    </w:rPr>
  </w:style>
  <w:style w:type="paragraph" w:styleId="TM1">
    <w:name w:val="toc 1"/>
    <w:basedOn w:val="Normal"/>
    <w:next w:val="Normal"/>
    <w:autoRedefine/>
    <w:uiPriority w:val="39"/>
    <w:unhideWhenUsed/>
    <w:rsid w:val="00535F70"/>
    <w:pPr>
      <w:spacing w:after="100" w:line="276" w:lineRule="auto"/>
      <w:jc w:val="left"/>
    </w:pPr>
    <w:rPr>
      <w:rFonts w:asciiTheme="minorHAnsi" w:eastAsiaTheme="minorEastAsia" w:hAnsiTheme="minorHAnsi" w:cstheme="minorBidi"/>
      <w:color w:val="auto"/>
      <w:szCs w:val="22"/>
    </w:rPr>
  </w:style>
  <w:style w:type="paragraph" w:styleId="TM5">
    <w:name w:val="toc 5"/>
    <w:basedOn w:val="Normal"/>
    <w:next w:val="Normal"/>
    <w:autoRedefine/>
    <w:uiPriority w:val="39"/>
    <w:unhideWhenUsed/>
    <w:rsid w:val="00535F70"/>
    <w:pPr>
      <w:spacing w:after="100" w:line="276" w:lineRule="auto"/>
      <w:ind w:left="880"/>
      <w:jc w:val="left"/>
    </w:pPr>
    <w:rPr>
      <w:rFonts w:asciiTheme="minorHAnsi" w:eastAsiaTheme="minorEastAsia" w:hAnsiTheme="minorHAnsi" w:cstheme="minorBidi"/>
      <w:color w:val="auto"/>
      <w:szCs w:val="22"/>
    </w:rPr>
  </w:style>
  <w:style w:type="paragraph" w:styleId="TM6">
    <w:name w:val="toc 6"/>
    <w:basedOn w:val="Normal"/>
    <w:next w:val="Normal"/>
    <w:autoRedefine/>
    <w:uiPriority w:val="39"/>
    <w:unhideWhenUsed/>
    <w:rsid w:val="00535F70"/>
    <w:pPr>
      <w:spacing w:after="100" w:line="276" w:lineRule="auto"/>
      <w:ind w:left="1100"/>
      <w:jc w:val="left"/>
    </w:pPr>
    <w:rPr>
      <w:rFonts w:asciiTheme="minorHAnsi" w:eastAsiaTheme="minorEastAsia" w:hAnsiTheme="minorHAnsi" w:cstheme="minorBidi"/>
      <w:color w:val="auto"/>
      <w:szCs w:val="22"/>
    </w:rPr>
  </w:style>
  <w:style w:type="paragraph" w:styleId="TM7">
    <w:name w:val="toc 7"/>
    <w:basedOn w:val="Normal"/>
    <w:next w:val="Normal"/>
    <w:autoRedefine/>
    <w:uiPriority w:val="39"/>
    <w:unhideWhenUsed/>
    <w:rsid w:val="00535F70"/>
    <w:pPr>
      <w:spacing w:after="100" w:line="276" w:lineRule="auto"/>
      <w:ind w:left="1320"/>
      <w:jc w:val="left"/>
    </w:pPr>
    <w:rPr>
      <w:rFonts w:asciiTheme="minorHAnsi" w:eastAsiaTheme="minorEastAsia" w:hAnsiTheme="minorHAnsi" w:cstheme="minorBidi"/>
      <w:color w:val="auto"/>
      <w:szCs w:val="22"/>
    </w:rPr>
  </w:style>
  <w:style w:type="paragraph" w:styleId="TM8">
    <w:name w:val="toc 8"/>
    <w:basedOn w:val="Normal"/>
    <w:next w:val="Normal"/>
    <w:autoRedefine/>
    <w:uiPriority w:val="39"/>
    <w:unhideWhenUsed/>
    <w:rsid w:val="00535F70"/>
    <w:pPr>
      <w:spacing w:after="100" w:line="276" w:lineRule="auto"/>
      <w:ind w:left="1540"/>
      <w:jc w:val="left"/>
    </w:pPr>
    <w:rPr>
      <w:rFonts w:asciiTheme="minorHAnsi" w:eastAsiaTheme="minorEastAsia" w:hAnsiTheme="minorHAnsi" w:cstheme="minorBidi"/>
      <w:color w:val="auto"/>
      <w:szCs w:val="22"/>
    </w:rPr>
  </w:style>
  <w:style w:type="paragraph" w:styleId="TM9">
    <w:name w:val="toc 9"/>
    <w:basedOn w:val="Normal"/>
    <w:next w:val="Normal"/>
    <w:autoRedefine/>
    <w:uiPriority w:val="39"/>
    <w:unhideWhenUsed/>
    <w:rsid w:val="00535F70"/>
    <w:pPr>
      <w:spacing w:after="100" w:line="276" w:lineRule="auto"/>
      <w:ind w:left="1760"/>
      <w:jc w:val="left"/>
    </w:pPr>
    <w:rPr>
      <w:rFonts w:asciiTheme="minorHAnsi" w:eastAsiaTheme="minorEastAsia" w:hAnsiTheme="minorHAnsi" w:cstheme="minorBidi"/>
      <w:color w:val="auto"/>
      <w:szCs w:val="22"/>
    </w:rPr>
  </w:style>
  <w:style w:type="paragraph" w:customStyle="1" w:styleId="Titreratios">
    <w:name w:val="Titreratios"/>
    <w:basedOn w:val="Titre4"/>
    <w:next w:val="Normal"/>
    <w:qFormat/>
    <w:rsid w:val="00667571"/>
  </w:style>
  <w:style w:type="character" w:styleId="Marquedecommentaire">
    <w:name w:val="annotation reference"/>
    <w:basedOn w:val="Policepardfaut"/>
    <w:semiHidden/>
    <w:unhideWhenUsed/>
    <w:rsid w:val="00406639"/>
    <w:rPr>
      <w:sz w:val="16"/>
      <w:szCs w:val="16"/>
    </w:rPr>
  </w:style>
  <w:style w:type="paragraph" w:styleId="Commentaire">
    <w:name w:val="annotation text"/>
    <w:basedOn w:val="Normal"/>
    <w:link w:val="CommentaireCar"/>
    <w:unhideWhenUsed/>
    <w:rsid w:val="00406639"/>
    <w:rPr>
      <w:sz w:val="20"/>
    </w:rPr>
  </w:style>
  <w:style w:type="character" w:customStyle="1" w:styleId="CommentaireCar">
    <w:name w:val="Commentaire Car"/>
    <w:basedOn w:val="Policepardfaut"/>
    <w:link w:val="Commentaire"/>
    <w:rsid w:val="00406639"/>
    <w:rPr>
      <w:rFonts w:ascii="Calibri" w:hAnsi="Calibri"/>
      <w:color w:val="000000"/>
    </w:rPr>
  </w:style>
  <w:style w:type="paragraph" w:styleId="Objetducommentaire">
    <w:name w:val="annotation subject"/>
    <w:basedOn w:val="Commentaire"/>
    <w:next w:val="Commentaire"/>
    <w:link w:val="ObjetducommentaireCar"/>
    <w:semiHidden/>
    <w:unhideWhenUsed/>
    <w:rsid w:val="00406639"/>
    <w:rPr>
      <w:b/>
      <w:bCs/>
    </w:rPr>
  </w:style>
  <w:style w:type="character" w:customStyle="1" w:styleId="ObjetducommentaireCar">
    <w:name w:val="Objet du commentaire Car"/>
    <w:basedOn w:val="CommentaireCar"/>
    <w:link w:val="Objetducommentaire"/>
    <w:semiHidden/>
    <w:rsid w:val="00406639"/>
    <w:rPr>
      <w:rFonts w:ascii="Calibri" w:hAnsi="Calibri"/>
      <w:b/>
      <w:bCs/>
      <w:color w:val="000000"/>
    </w:rPr>
  </w:style>
  <w:style w:type="character" w:customStyle="1" w:styleId="Style18ptArrire-plan1">
    <w:name w:val="Style 18 pt Arrière-plan 1"/>
    <w:basedOn w:val="Policepardfaut"/>
    <w:rsid w:val="006717AC"/>
    <w:rPr>
      <w:color w:val="auto"/>
      <w:sz w:val="36"/>
    </w:rPr>
  </w:style>
  <w:style w:type="character" w:styleId="Textedelespacerserv">
    <w:name w:val="Placeholder Text"/>
    <w:basedOn w:val="Policepardfaut"/>
    <w:uiPriority w:val="99"/>
    <w:semiHidden/>
    <w:rsid w:val="00C468C5"/>
    <w:rPr>
      <w:color w:val="808080"/>
    </w:rPr>
  </w:style>
  <w:style w:type="paragraph" w:customStyle="1" w:styleId="StyleTitre2">
    <w:name w:val="Style Titre 2"/>
    <w:aliases w:val="•Titre2 + Après : 12 pt"/>
    <w:basedOn w:val="Titre2"/>
    <w:rsid w:val="00E32230"/>
    <w:rPr>
      <w:bCs/>
      <w:szCs w:val="20"/>
    </w:rPr>
  </w:style>
  <w:style w:type="character" w:customStyle="1" w:styleId="ParagraphedelisteCar">
    <w:name w:val="Paragraphe de liste Car"/>
    <w:basedOn w:val="Policepardfaut"/>
    <w:link w:val="Paragraphedeliste"/>
    <w:uiPriority w:val="34"/>
    <w:rsid w:val="00324382"/>
    <w:rPr>
      <w:rFonts w:ascii="Calibri" w:hAnsi="Calibri"/>
      <w:color w:val="000000"/>
      <w:sz w:val="22"/>
    </w:rPr>
  </w:style>
  <w:style w:type="paragraph" w:customStyle="1" w:styleId="StyleTitre3blanc">
    <w:name w:val="Style Titre 3 blanc"/>
    <w:basedOn w:val="Titre3"/>
    <w:rsid w:val="00BF6069"/>
    <w:rPr>
      <w:bCs/>
      <w:color w:val="FFFFFF" w:themeColor="background1"/>
      <w:sz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0138">
      <w:bodyDiv w:val="1"/>
      <w:marLeft w:val="0"/>
      <w:marRight w:val="0"/>
      <w:marTop w:val="0"/>
      <w:marBottom w:val="0"/>
      <w:divBdr>
        <w:top w:val="none" w:sz="0" w:space="0" w:color="auto"/>
        <w:left w:val="none" w:sz="0" w:space="0" w:color="auto"/>
        <w:bottom w:val="none" w:sz="0" w:space="0" w:color="auto"/>
        <w:right w:val="none" w:sz="0" w:space="0" w:color="auto"/>
      </w:divBdr>
    </w:div>
    <w:div w:id="158467960">
      <w:bodyDiv w:val="1"/>
      <w:marLeft w:val="0"/>
      <w:marRight w:val="0"/>
      <w:marTop w:val="0"/>
      <w:marBottom w:val="0"/>
      <w:divBdr>
        <w:top w:val="none" w:sz="0" w:space="0" w:color="auto"/>
        <w:left w:val="none" w:sz="0" w:space="0" w:color="auto"/>
        <w:bottom w:val="none" w:sz="0" w:space="0" w:color="auto"/>
        <w:right w:val="none" w:sz="0" w:space="0" w:color="auto"/>
      </w:divBdr>
    </w:div>
    <w:div w:id="315690430">
      <w:bodyDiv w:val="1"/>
      <w:marLeft w:val="0"/>
      <w:marRight w:val="0"/>
      <w:marTop w:val="0"/>
      <w:marBottom w:val="0"/>
      <w:divBdr>
        <w:top w:val="none" w:sz="0" w:space="0" w:color="auto"/>
        <w:left w:val="none" w:sz="0" w:space="0" w:color="auto"/>
        <w:bottom w:val="none" w:sz="0" w:space="0" w:color="auto"/>
        <w:right w:val="none" w:sz="0" w:space="0" w:color="auto"/>
      </w:divBdr>
      <w:divsChild>
        <w:div w:id="211618423">
          <w:marLeft w:val="13"/>
          <w:marRight w:val="0"/>
          <w:marTop w:val="39"/>
          <w:marBottom w:val="0"/>
          <w:divBdr>
            <w:top w:val="none" w:sz="0" w:space="0" w:color="auto"/>
            <w:left w:val="none" w:sz="0" w:space="0" w:color="auto"/>
            <w:bottom w:val="none" w:sz="0" w:space="0" w:color="auto"/>
            <w:right w:val="none" w:sz="0" w:space="0" w:color="auto"/>
          </w:divBdr>
          <w:divsChild>
            <w:div w:id="1509371885">
              <w:marLeft w:val="0"/>
              <w:marRight w:val="0"/>
              <w:marTop w:val="0"/>
              <w:marBottom w:val="0"/>
              <w:divBdr>
                <w:top w:val="none" w:sz="0" w:space="0" w:color="auto"/>
                <w:left w:val="none" w:sz="0" w:space="0" w:color="auto"/>
                <w:bottom w:val="none" w:sz="0" w:space="0" w:color="auto"/>
                <w:right w:val="none" w:sz="0" w:space="0" w:color="auto"/>
              </w:divBdr>
              <w:divsChild>
                <w:div w:id="199514107">
                  <w:marLeft w:val="0"/>
                  <w:marRight w:val="0"/>
                  <w:marTop w:val="0"/>
                  <w:marBottom w:val="0"/>
                  <w:divBdr>
                    <w:top w:val="none" w:sz="0" w:space="0" w:color="auto"/>
                    <w:left w:val="none" w:sz="0" w:space="0" w:color="auto"/>
                    <w:bottom w:val="none" w:sz="0" w:space="0" w:color="auto"/>
                    <w:right w:val="none" w:sz="0" w:space="0" w:color="auto"/>
                  </w:divBdr>
                </w:div>
              </w:divsChild>
            </w:div>
            <w:div w:id="1771780781">
              <w:marLeft w:val="4425"/>
              <w:marRight w:val="0"/>
              <w:marTop w:val="0"/>
              <w:marBottom w:val="0"/>
              <w:divBdr>
                <w:top w:val="none" w:sz="0" w:space="0" w:color="auto"/>
                <w:left w:val="none" w:sz="0" w:space="0" w:color="auto"/>
                <w:bottom w:val="none" w:sz="0" w:space="0" w:color="auto"/>
                <w:right w:val="none" w:sz="0" w:space="0" w:color="auto"/>
              </w:divBdr>
              <w:divsChild>
                <w:div w:id="5305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50080">
          <w:marLeft w:val="0"/>
          <w:marRight w:val="0"/>
          <w:marTop w:val="0"/>
          <w:marBottom w:val="0"/>
          <w:divBdr>
            <w:top w:val="none" w:sz="0" w:space="0" w:color="auto"/>
            <w:left w:val="none" w:sz="0" w:space="0" w:color="auto"/>
            <w:bottom w:val="none" w:sz="0" w:space="0" w:color="auto"/>
            <w:right w:val="none" w:sz="0" w:space="0" w:color="auto"/>
          </w:divBdr>
        </w:div>
        <w:div w:id="361250636">
          <w:marLeft w:val="0"/>
          <w:marRight w:val="0"/>
          <w:marTop w:val="0"/>
          <w:marBottom w:val="0"/>
          <w:divBdr>
            <w:top w:val="none" w:sz="0" w:space="0" w:color="auto"/>
            <w:left w:val="none" w:sz="0" w:space="0" w:color="auto"/>
            <w:bottom w:val="none" w:sz="0" w:space="0" w:color="auto"/>
            <w:right w:val="none" w:sz="0" w:space="0" w:color="auto"/>
          </w:divBdr>
          <w:divsChild>
            <w:div w:id="1557399913">
              <w:marLeft w:val="0"/>
              <w:marRight w:val="0"/>
              <w:marTop w:val="0"/>
              <w:marBottom w:val="0"/>
              <w:divBdr>
                <w:top w:val="none" w:sz="0" w:space="0" w:color="auto"/>
                <w:left w:val="none" w:sz="0" w:space="0" w:color="auto"/>
                <w:bottom w:val="none" w:sz="0" w:space="0" w:color="auto"/>
                <w:right w:val="none" w:sz="0" w:space="0" w:color="auto"/>
              </w:divBdr>
              <w:divsChild>
                <w:div w:id="309749619">
                  <w:marLeft w:val="0"/>
                  <w:marRight w:val="0"/>
                  <w:marTop w:val="0"/>
                  <w:marBottom w:val="0"/>
                  <w:divBdr>
                    <w:top w:val="none" w:sz="0" w:space="0" w:color="auto"/>
                    <w:left w:val="none" w:sz="0" w:space="0" w:color="auto"/>
                    <w:bottom w:val="none" w:sz="0" w:space="0" w:color="auto"/>
                    <w:right w:val="none" w:sz="0" w:space="0" w:color="auto"/>
                  </w:divBdr>
                  <w:divsChild>
                    <w:div w:id="1402368655">
                      <w:marLeft w:val="0"/>
                      <w:marRight w:val="0"/>
                      <w:marTop w:val="0"/>
                      <w:marBottom w:val="0"/>
                      <w:divBdr>
                        <w:top w:val="none" w:sz="0" w:space="0" w:color="auto"/>
                        <w:left w:val="none" w:sz="0" w:space="0" w:color="auto"/>
                        <w:bottom w:val="none" w:sz="0" w:space="0" w:color="auto"/>
                        <w:right w:val="none" w:sz="0" w:space="0" w:color="auto"/>
                      </w:divBdr>
                      <w:divsChild>
                        <w:div w:id="366611185">
                          <w:marLeft w:val="0"/>
                          <w:marRight w:val="0"/>
                          <w:marTop w:val="0"/>
                          <w:marBottom w:val="0"/>
                          <w:divBdr>
                            <w:top w:val="none" w:sz="0" w:space="0" w:color="auto"/>
                            <w:left w:val="none" w:sz="0" w:space="0" w:color="auto"/>
                            <w:bottom w:val="none" w:sz="0" w:space="0" w:color="auto"/>
                            <w:right w:val="none" w:sz="0" w:space="0" w:color="auto"/>
                          </w:divBdr>
                        </w:div>
                        <w:div w:id="571356334">
                          <w:marLeft w:val="79"/>
                          <w:marRight w:val="0"/>
                          <w:marTop w:val="157"/>
                          <w:marBottom w:val="0"/>
                          <w:divBdr>
                            <w:top w:val="none" w:sz="0" w:space="0" w:color="auto"/>
                            <w:left w:val="none" w:sz="0" w:space="0" w:color="auto"/>
                            <w:bottom w:val="none" w:sz="0" w:space="0" w:color="auto"/>
                            <w:right w:val="none" w:sz="0" w:space="0" w:color="auto"/>
                          </w:divBdr>
                          <w:divsChild>
                            <w:div w:id="19462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99013">
                  <w:marLeft w:val="65"/>
                  <w:marRight w:val="0"/>
                  <w:marTop w:val="825"/>
                  <w:marBottom w:val="0"/>
                  <w:divBdr>
                    <w:top w:val="none" w:sz="0" w:space="0" w:color="auto"/>
                    <w:left w:val="none" w:sz="0" w:space="0" w:color="auto"/>
                    <w:bottom w:val="none" w:sz="0" w:space="0" w:color="auto"/>
                    <w:right w:val="none" w:sz="0" w:space="0" w:color="auto"/>
                  </w:divBdr>
                  <w:divsChild>
                    <w:div w:id="704251962">
                      <w:marLeft w:val="0"/>
                      <w:marRight w:val="0"/>
                      <w:marTop w:val="0"/>
                      <w:marBottom w:val="0"/>
                      <w:divBdr>
                        <w:top w:val="none" w:sz="0" w:space="0" w:color="auto"/>
                        <w:left w:val="none" w:sz="0" w:space="0" w:color="auto"/>
                        <w:bottom w:val="none" w:sz="0" w:space="0" w:color="auto"/>
                        <w:right w:val="none" w:sz="0" w:space="0" w:color="auto"/>
                      </w:divBdr>
                    </w:div>
                  </w:divsChild>
                </w:div>
                <w:div w:id="1646200128">
                  <w:marLeft w:val="0"/>
                  <w:marRight w:val="0"/>
                  <w:marTop w:val="0"/>
                  <w:marBottom w:val="0"/>
                  <w:divBdr>
                    <w:top w:val="none" w:sz="0" w:space="0" w:color="auto"/>
                    <w:left w:val="none" w:sz="0" w:space="0" w:color="auto"/>
                    <w:bottom w:val="none" w:sz="0" w:space="0" w:color="auto"/>
                    <w:right w:val="none" w:sz="0" w:space="0" w:color="auto"/>
                  </w:divBdr>
                  <w:divsChild>
                    <w:div w:id="1148211712">
                      <w:marLeft w:val="0"/>
                      <w:marRight w:val="0"/>
                      <w:marTop w:val="0"/>
                      <w:marBottom w:val="0"/>
                      <w:divBdr>
                        <w:top w:val="none" w:sz="0" w:space="0" w:color="auto"/>
                        <w:left w:val="none" w:sz="0" w:space="0" w:color="auto"/>
                        <w:bottom w:val="none" w:sz="0" w:space="0" w:color="auto"/>
                        <w:right w:val="none" w:sz="0" w:space="0" w:color="auto"/>
                      </w:divBdr>
                    </w:div>
                    <w:div w:id="147124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00371">
          <w:marLeft w:val="13"/>
          <w:marRight w:val="0"/>
          <w:marTop w:val="4922"/>
          <w:marBottom w:val="0"/>
          <w:divBdr>
            <w:top w:val="none" w:sz="0" w:space="0" w:color="auto"/>
            <w:left w:val="none" w:sz="0" w:space="0" w:color="auto"/>
            <w:bottom w:val="none" w:sz="0" w:space="0" w:color="auto"/>
            <w:right w:val="none" w:sz="0" w:space="0" w:color="auto"/>
          </w:divBdr>
          <w:divsChild>
            <w:div w:id="1647973080">
              <w:marLeft w:val="183"/>
              <w:marRight w:val="0"/>
              <w:marTop w:val="0"/>
              <w:marBottom w:val="0"/>
              <w:divBdr>
                <w:top w:val="none" w:sz="0" w:space="0" w:color="auto"/>
                <w:left w:val="none" w:sz="0" w:space="0" w:color="auto"/>
                <w:bottom w:val="none" w:sz="0" w:space="0" w:color="auto"/>
                <w:right w:val="none" w:sz="0" w:space="0" w:color="auto"/>
              </w:divBdr>
              <w:divsChild>
                <w:div w:id="1471438220">
                  <w:marLeft w:val="0"/>
                  <w:marRight w:val="0"/>
                  <w:marTop w:val="0"/>
                  <w:marBottom w:val="0"/>
                  <w:divBdr>
                    <w:top w:val="none" w:sz="0" w:space="0" w:color="auto"/>
                    <w:left w:val="none" w:sz="0" w:space="0" w:color="auto"/>
                    <w:bottom w:val="none" w:sz="0" w:space="0" w:color="auto"/>
                    <w:right w:val="none" w:sz="0" w:space="0" w:color="auto"/>
                  </w:divBdr>
                </w:div>
              </w:divsChild>
            </w:div>
            <w:div w:id="1860970246">
              <w:marLeft w:val="183"/>
              <w:marRight w:val="0"/>
              <w:marTop w:val="0"/>
              <w:marBottom w:val="0"/>
              <w:divBdr>
                <w:top w:val="none" w:sz="0" w:space="0" w:color="auto"/>
                <w:left w:val="none" w:sz="0" w:space="0" w:color="auto"/>
                <w:bottom w:val="none" w:sz="0" w:space="0" w:color="auto"/>
                <w:right w:val="none" w:sz="0" w:space="0" w:color="auto"/>
              </w:divBdr>
              <w:divsChild>
                <w:div w:id="46682514">
                  <w:marLeft w:val="0"/>
                  <w:marRight w:val="0"/>
                  <w:marTop w:val="0"/>
                  <w:marBottom w:val="0"/>
                  <w:divBdr>
                    <w:top w:val="none" w:sz="0" w:space="0" w:color="auto"/>
                    <w:left w:val="none" w:sz="0" w:space="0" w:color="auto"/>
                    <w:bottom w:val="none" w:sz="0" w:space="0" w:color="auto"/>
                    <w:right w:val="none" w:sz="0" w:space="0" w:color="auto"/>
                  </w:divBdr>
                </w:div>
              </w:divsChild>
            </w:div>
            <w:div w:id="1961060919">
              <w:marLeft w:val="0"/>
              <w:marRight w:val="0"/>
              <w:marTop w:val="0"/>
              <w:marBottom w:val="0"/>
              <w:divBdr>
                <w:top w:val="none" w:sz="0" w:space="0" w:color="auto"/>
                <w:left w:val="none" w:sz="0" w:space="0" w:color="auto"/>
                <w:bottom w:val="none" w:sz="0" w:space="0" w:color="auto"/>
                <w:right w:val="none" w:sz="0" w:space="0" w:color="auto"/>
              </w:divBdr>
              <w:divsChild>
                <w:div w:id="11378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31536">
          <w:marLeft w:val="0"/>
          <w:marRight w:val="0"/>
          <w:marTop w:val="0"/>
          <w:marBottom w:val="0"/>
          <w:divBdr>
            <w:top w:val="none" w:sz="0" w:space="0" w:color="auto"/>
            <w:left w:val="none" w:sz="0" w:space="0" w:color="auto"/>
            <w:bottom w:val="none" w:sz="0" w:space="0" w:color="auto"/>
            <w:right w:val="none" w:sz="0" w:space="0" w:color="auto"/>
          </w:divBdr>
          <w:divsChild>
            <w:div w:id="468548968">
              <w:marLeft w:val="0"/>
              <w:marRight w:val="0"/>
              <w:marTop w:val="0"/>
              <w:marBottom w:val="0"/>
              <w:divBdr>
                <w:top w:val="none" w:sz="0" w:space="0" w:color="auto"/>
                <w:left w:val="none" w:sz="0" w:space="0" w:color="auto"/>
                <w:bottom w:val="none" w:sz="0" w:space="0" w:color="auto"/>
                <w:right w:val="none" w:sz="0" w:space="0" w:color="auto"/>
              </w:divBdr>
              <w:divsChild>
                <w:div w:id="252665575">
                  <w:marLeft w:val="0"/>
                  <w:marRight w:val="0"/>
                  <w:marTop w:val="0"/>
                  <w:marBottom w:val="0"/>
                  <w:divBdr>
                    <w:top w:val="none" w:sz="0" w:space="0" w:color="auto"/>
                    <w:left w:val="none" w:sz="0" w:space="0" w:color="auto"/>
                    <w:bottom w:val="none" w:sz="0" w:space="0" w:color="auto"/>
                    <w:right w:val="none" w:sz="0" w:space="0" w:color="auto"/>
                  </w:divBdr>
                </w:div>
                <w:div w:id="1551723098">
                  <w:marLeft w:val="0"/>
                  <w:marRight w:val="0"/>
                  <w:marTop w:val="0"/>
                  <w:marBottom w:val="0"/>
                  <w:divBdr>
                    <w:top w:val="none" w:sz="0" w:space="0" w:color="auto"/>
                    <w:left w:val="none" w:sz="0" w:space="0" w:color="auto"/>
                    <w:bottom w:val="none" w:sz="0" w:space="0" w:color="auto"/>
                    <w:right w:val="none" w:sz="0" w:space="0" w:color="auto"/>
                  </w:divBdr>
                  <w:divsChild>
                    <w:div w:id="417026283">
                      <w:marLeft w:val="0"/>
                      <w:marRight w:val="0"/>
                      <w:marTop w:val="0"/>
                      <w:marBottom w:val="0"/>
                      <w:divBdr>
                        <w:top w:val="none" w:sz="0" w:space="0" w:color="auto"/>
                        <w:left w:val="none" w:sz="0" w:space="0" w:color="auto"/>
                        <w:bottom w:val="none" w:sz="0" w:space="0" w:color="auto"/>
                        <w:right w:val="none" w:sz="0" w:space="0" w:color="auto"/>
                      </w:divBdr>
                    </w:div>
                    <w:div w:id="642272267">
                      <w:marLeft w:val="0"/>
                      <w:marRight w:val="0"/>
                      <w:marTop w:val="0"/>
                      <w:marBottom w:val="0"/>
                      <w:divBdr>
                        <w:top w:val="none" w:sz="0" w:space="0" w:color="auto"/>
                        <w:left w:val="none" w:sz="0" w:space="0" w:color="auto"/>
                        <w:bottom w:val="none" w:sz="0" w:space="0" w:color="auto"/>
                        <w:right w:val="none" w:sz="0" w:space="0" w:color="auto"/>
                      </w:divBdr>
                    </w:div>
                    <w:div w:id="1770925100">
                      <w:marLeft w:val="0"/>
                      <w:marRight w:val="0"/>
                      <w:marTop w:val="0"/>
                      <w:marBottom w:val="0"/>
                      <w:divBdr>
                        <w:top w:val="none" w:sz="0" w:space="0" w:color="auto"/>
                        <w:left w:val="none" w:sz="0" w:space="0" w:color="auto"/>
                        <w:bottom w:val="none" w:sz="0" w:space="0" w:color="auto"/>
                        <w:right w:val="none" w:sz="0" w:space="0" w:color="auto"/>
                      </w:divBdr>
                    </w:div>
                    <w:div w:id="1851217746">
                      <w:marLeft w:val="0"/>
                      <w:marRight w:val="0"/>
                      <w:marTop w:val="0"/>
                      <w:marBottom w:val="0"/>
                      <w:divBdr>
                        <w:top w:val="none" w:sz="0" w:space="0" w:color="auto"/>
                        <w:left w:val="none" w:sz="0" w:space="0" w:color="auto"/>
                        <w:bottom w:val="none" w:sz="0" w:space="0" w:color="auto"/>
                        <w:right w:val="none" w:sz="0" w:space="0" w:color="auto"/>
                      </w:divBdr>
                    </w:div>
                  </w:divsChild>
                </w:div>
                <w:div w:id="1593278260">
                  <w:marLeft w:val="0"/>
                  <w:marRight w:val="0"/>
                  <w:marTop w:val="0"/>
                  <w:marBottom w:val="0"/>
                  <w:divBdr>
                    <w:top w:val="none" w:sz="0" w:space="0" w:color="auto"/>
                    <w:left w:val="none" w:sz="0" w:space="0" w:color="auto"/>
                    <w:bottom w:val="none" w:sz="0" w:space="0" w:color="auto"/>
                    <w:right w:val="none" w:sz="0" w:space="0" w:color="auto"/>
                  </w:divBdr>
                  <w:divsChild>
                    <w:div w:id="1385055826">
                      <w:marLeft w:val="0"/>
                      <w:marRight w:val="0"/>
                      <w:marTop w:val="0"/>
                      <w:marBottom w:val="0"/>
                      <w:divBdr>
                        <w:top w:val="none" w:sz="0" w:space="0" w:color="auto"/>
                        <w:left w:val="none" w:sz="0" w:space="0" w:color="auto"/>
                        <w:bottom w:val="none" w:sz="0" w:space="0" w:color="auto"/>
                        <w:right w:val="none" w:sz="0" w:space="0" w:color="auto"/>
                      </w:divBdr>
                      <w:divsChild>
                        <w:div w:id="908611999">
                          <w:marLeft w:val="0"/>
                          <w:marRight w:val="0"/>
                          <w:marTop w:val="0"/>
                          <w:marBottom w:val="0"/>
                          <w:divBdr>
                            <w:top w:val="none" w:sz="0" w:space="0" w:color="auto"/>
                            <w:left w:val="none" w:sz="0" w:space="0" w:color="auto"/>
                            <w:bottom w:val="none" w:sz="0" w:space="0" w:color="auto"/>
                            <w:right w:val="none" w:sz="0" w:space="0" w:color="auto"/>
                          </w:divBdr>
                        </w:div>
                        <w:div w:id="200246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439238">
          <w:marLeft w:val="0"/>
          <w:marRight w:val="0"/>
          <w:marTop w:val="0"/>
          <w:marBottom w:val="0"/>
          <w:divBdr>
            <w:top w:val="none" w:sz="0" w:space="0" w:color="auto"/>
            <w:left w:val="none" w:sz="0" w:space="0" w:color="auto"/>
            <w:bottom w:val="none" w:sz="0" w:space="0" w:color="auto"/>
            <w:right w:val="none" w:sz="0" w:space="0" w:color="auto"/>
          </w:divBdr>
          <w:divsChild>
            <w:div w:id="1187789749">
              <w:marLeft w:val="0"/>
              <w:marRight w:val="0"/>
              <w:marTop w:val="0"/>
              <w:marBottom w:val="0"/>
              <w:divBdr>
                <w:top w:val="none" w:sz="0" w:space="0" w:color="auto"/>
                <w:left w:val="none" w:sz="0" w:space="0" w:color="auto"/>
                <w:bottom w:val="none" w:sz="0" w:space="0" w:color="auto"/>
                <w:right w:val="none" w:sz="0" w:space="0" w:color="auto"/>
              </w:divBdr>
              <w:divsChild>
                <w:div w:id="1694309563">
                  <w:marLeft w:val="0"/>
                  <w:marRight w:val="0"/>
                  <w:marTop w:val="0"/>
                  <w:marBottom w:val="0"/>
                  <w:divBdr>
                    <w:top w:val="none" w:sz="0" w:space="0" w:color="auto"/>
                    <w:left w:val="none" w:sz="0" w:space="0" w:color="auto"/>
                    <w:bottom w:val="none" w:sz="0" w:space="0" w:color="auto"/>
                    <w:right w:val="none" w:sz="0" w:space="0" w:color="auto"/>
                  </w:divBdr>
                  <w:divsChild>
                    <w:div w:id="736322482">
                      <w:marLeft w:val="0"/>
                      <w:marRight w:val="0"/>
                      <w:marTop w:val="0"/>
                      <w:marBottom w:val="0"/>
                      <w:divBdr>
                        <w:top w:val="none" w:sz="0" w:space="0" w:color="auto"/>
                        <w:left w:val="none" w:sz="0" w:space="0" w:color="auto"/>
                        <w:bottom w:val="none" w:sz="0" w:space="0" w:color="auto"/>
                        <w:right w:val="none" w:sz="0" w:space="0" w:color="auto"/>
                      </w:divBdr>
                    </w:div>
                    <w:div w:id="9908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54629">
              <w:marLeft w:val="0"/>
              <w:marRight w:val="0"/>
              <w:marTop w:val="0"/>
              <w:marBottom w:val="0"/>
              <w:divBdr>
                <w:top w:val="none" w:sz="0" w:space="0" w:color="auto"/>
                <w:left w:val="none" w:sz="0" w:space="0" w:color="auto"/>
                <w:bottom w:val="none" w:sz="0" w:space="0" w:color="auto"/>
                <w:right w:val="none" w:sz="0" w:space="0" w:color="auto"/>
              </w:divBdr>
              <w:divsChild>
                <w:div w:id="242221062">
                  <w:marLeft w:val="0"/>
                  <w:marRight w:val="0"/>
                  <w:marTop w:val="0"/>
                  <w:marBottom w:val="0"/>
                  <w:divBdr>
                    <w:top w:val="none" w:sz="0" w:space="0" w:color="auto"/>
                    <w:left w:val="none" w:sz="0" w:space="0" w:color="auto"/>
                    <w:bottom w:val="none" w:sz="0" w:space="0" w:color="auto"/>
                    <w:right w:val="none" w:sz="0" w:space="0" w:color="auto"/>
                  </w:divBdr>
                </w:div>
                <w:div w:id="1349019792">
                  <w:marLeft w:val="92"/>
                  <w:marRight w:val="0"/>
                  <w:marTop w:val="157"/>
                  <w:marBottom w:val="0"/>
                  <w:divBdr>
                    <w:top w:val="none" w:sz="0" w:space="0" w:color="auto"/>
                    <w:left w:val="none" w:sz="0" w:space="0" w:color="auto"/>
                    <w:bottom w:val="none" w:sz="0" w:space="0" w:color="auto"/>
                    <w:right w:val="none" w:sz="0" w:space="0" w:color="auto"/>
                  </w:divBdr>
                  <w:divsChild>
                    <w:div w:id="12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5123">
              <w:marLeft w:val="0"/>
              <w:marRight w:val="0"/>
              <w:marTop w:val="0"/>
              <w:marBottom w:val="0"/>
              <w:divBdr>
                <w:top w:val="none" w:sz="0" w:space="0" w:color="auto"/>
                <w:left w:val="none" w:sz="0" w:space="0" w:color="auto"/>
                <w:bottom w:val="none" w:sz="0" w:space="0" w:color="auto"/>
                <w:right w:val="none" w:sz="0" w:space="0" w:color="auto"/>
              </w:divBdr>
            </w:div>
          </w:divsChild>
        </w:div>
        <w:div w:id="817842382">
          <w:marLeft w:val="0"/>
          <w:marRight w:val="0"/>
          <w:marTop w:val="0"/>
          <w:marBottom w:val="0"/>
          <w:divBdr>
            <w:top w:val="none" w:sz="0" w:space="0" w:color="auto"/>
            <w:left w:val="none" w:sz="0" w:space="0" w:color="auto"/>
            <w:bottom w:val="none" w:sz="0" w:space="0" w:color="auto"/>
            <w:right w:val="none" w:sz="0" w:space="0" w:color="auto"/>
          </w:divBdr>
          <w:divsChild>
            <w:div w:id="320887437">
              <w:marLeft w:val="0"/>
              <w:marRight w:val="0"/>
              <w:marTop w:val="0"/>
              <w:marBottom w:val="0"/>
              <w:divBdr>
                <w:top w:val="none" w:sz="0" w:space="0" w:color="auto"/>
                <w:left w:val="none" w:sz="0" w:space="0" w:color="auto"/>
                <w:bottom w:val="none" w:sz="0" w:space="0" w:color="auto"/>
                <w:right w:val="none" w:sz="0" w:space="0" w:color="auto"/>
              </w:divBdr>
            </w:div>
            <w:div w:id="433400860">
              <w:marLeft w:val="0"/>
              <w:marRight w:val="0"/>
              <w:marTop w:val="0"/>
              <w:marBottom w:val="0"/>
              <w:divBdr>
                <w:top w:val="none" w:sz="0" w:space="0" w:color="auto"/>
                <w:left w:val="none" w:sz="0" w:space="0" w:color="auto"/>
                <w:bottom w:val="none" w:sz="0" w:space="0" w:color="auto"/>
                <w:right w:val="none" w:sz="0" w:space="0" w:color="auto"/>
              </w:divBdr>
              <w:divsChild>
                <w:div w:id="150560330">
                  <w:marLeft w:val="0"/>
                  <w:marRight w:val="0"/>
                  <w:marTop w:val="0"/>
                  <w:marBottom w:val="0"/>
                  <w:divBdr>
                    <w:top w:val="none" w:sz="0" w:space="0" w:color="auto"/>
                    <w:left w:val="none" w:sz="0" w:space="0" w:color="auto"/>
                    <w:bottom w:val="none" w:sz="0" w:space="0" w:color="auto"/>
                    <w:right w:val="none" w:sz="0" w:space="0" w:color="auto"/>
                  </w:divBdr>
                </w:div>
                <w:div w:id="1684277830">
                  <w:marLeft w:val="0"/>
                  <w:marRight w:val="0"/>
                  <w:marTop w:val="0"/>
                  <w:marBottom w:val="0"/>
                  <w:divBdr>
                    <w:top w:val="none" w:sz="0" w:space="0" w:color="auto"/>
                    <w:left w:val="none" w:sz="0" w:space="0" w:color="auto"/>
                    <w:bottom w:val="none" w:sz="0" w:space="0" w:color="auto"/>
                    <w:right w:val="none" w:sz="0" w:space="0" w:color="auto"/>
                  </w:divBdr>
                </w:div>
              </w:divsChild>
            </w:div>
            <w:div w:id="1730880569">
              <w:marLeft w:val="0"/>
              <w:marRight w:val="0"/>
              <w:marTop w:val="0"/>
              <w:marBottom w:val="0"/>
              <w:divBdr>
                <w:top w:val="none" w:sz="0" w:space="0" w:color="auto"/>
                <w:left w:val="none" w:sz="0" w:space="0" w:color="auto"/>
                <w:bottom w:val="none" w:sz="0" w:space="0" w:color="auto"/>
                <w:right w:val="none" w:sz="0" w:space="0" w:color="auto"/>
              </w:divBdr>
              <w:divsChild>
                <w:div w:id="1461143166">
                  <w:marLeft w:val="0"/>
                  <w:marRight w:val="0"/>
                  <w:marTop w:val="0"/>
                  <w:marBottom w:val="0"/>
                  <w:divBdr>
                    <w:top w:val="none" w:sz="0" w:space="0" w:color="auto"/>
                    <w:left w:val="none" w:sz="0" w:space="0" w:color="auto"/>
                    <w:bottom w:val="none" w:sz="0" w:space="0" w:color="auto"/>
                    <w:right w:val="none" w:sz="0" w:space="0" w:color="auto"/>
                  </w:divBdr>
                  <w:divsChild>
                    <w:div w:id="155583565">
                      <w:marLeft w:val="0"/>
                      <w:marRight w:val="0"/>
                      <w:marTop w:val="0"/>
                      <w:marBottom w:val="0"/>
                      <w:divBdr>
                        <w:top w:val="none" w:sz="0" w:space="0" w:color="auto"/>
                        <w:left w:val="none" w:sz="0" w:space="0" w:color="auto"/>
                        <w:bottom w:val="none" w:sz="0" w:space="0" w:color="auto"/>
                        <w:right w:val="none" w:sz="0" w:space="0" w:color="auto"/>
                      </w:divBdr>
                    </w:div>
                    <w:div w:id="1953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961841">
          <w:marLeft w:val="0"/>
          <w:marRight w:val="0"/>
          <w:marTop w:val="0"/>
          <w:marBottom w:val="0"/>
          <w:divBdr>
            <w:top w:val="none" w:sz="0" w:space="0" w:color="auto"/>
            <w:left w:val="none" w:sz="0" w:space="0" w:color="auto"/>
            <w:bottom w:val="none" w:sz="0" w:space="0" w:color="auto"/>
            <w:right w:val="none" w:sz="0" w:space="0" w:color="auto"/>
          </w:divBdr>
        </w:div>
        <w:div w:id="1404794150">
          <w:marLeft w:val="0"/>
          <w:marRight w:val="0"/>
          <w:marTop w:val="0"/>
          <w:marBottom w:val="0"/>
          <w:divBdr>
            <w:top w:val="none" w:sz="0" w:space="0" w:color="auto"/>
            <w:left w:val="none" w:sz="0" w:space="0" w:color="auto"/>
            <w:bottom w:val="none" w:sz="0" w:space="0" w:color="auto"/>
            <w:right w:val="none" w:sz="0" w:space="0" w:color="auto"/>
          </w:divBdr>
        </w:div>
        <w:div w:id="1495493114">
          <w:marLeft w:val="0"/>
          <w:marRight w:val="0"/>
          <w:marTop w:val="0"/>
          <w:marBottom w:val="0"/>
          <w:divBdr>
            <w:top w:val="none" w:sz="0" w:space="0" w:color="auto"/>
            <w:left w:val="none" w:sz="0" w:space="0" w:color="auto"/>
            <w:bottom w:val="none" w:sz="0" w:space="0" w:color="auto"/>
            <w:right w:val="none" w:sz="0" w:space="0" w:color="auto"/>
          </w:divBdr>
        </w:div>
        <w:div w:id="1714498481">
          <w:marLeft w:val="0"/>
          <w:marRight w:val="0"/>
          <w:marTop w:val="0"/>
          <w:marBottom w:val="0"/>
          <w:divBdr>
            <w:top w:val="none" w:sz="0" w:space="0" w:color="auto"/>
            <w:left w:val="none" w:sz="0" w:space="0" w:color="auto"/>
            <w:bottom w:val="none" w:sz="0" w:space="0" w:color="auto"/>
            <w:right w:val="none" w:sz="0" w:space="0" w:color="auto"/>
          </w:divBdr>
          <w:divsChild>
            <w:div w:id="766316181">
              <w:marLeft w:val="0"/>
              <w:marRight w:val="0"/>
              <w:marTop w:val="0"/>
              <w:marBottom w:val="0"/>
              <w:divBdr>
                <w:top w:val="none" w:sz="0" w:space="0" w:color="auto"/>
                <w:left w:val="none" w:sz="0" w:space="0" w:color="auto"/>
                <w:bottom w:val="none" w:sz="0" w:space="0" w:color="auto"/>
                <w:right w:val="none" w:sz="0" w:space="0" w:color="auto"/>
              </w:divBdr>
              <w:divsChild>
                <w:div w:id="195582915">
                  <w:marLeft w:val="0"/>
                  <w:marRight w:val="0"/>
                  <w:marTop w:val="0"/>
                  <w:marBottom w:val="0"/>
                  <w:divBdr>
                    <w:top w:val="none" w:sz="0" w:space="0" w:color="auto"/>
                    <w:left w:val="none" w:sz="0" w:space="0" w:color="auto"/>
                    <w:bottom w:val="none" w:sz="0" w:space="0" w:color="auto"/>
                    <w:right w:val="none" w:sz="0" w:space="0" w:color="auto"/>
                  </w:divBdr>
                  <w:divsChild>
                    <w:div w:id="1206798200">
                      <w:marLeft w:val="0"/>
                      <w:marRight w:val="0"/>
                      <w:marTop w:val="0"/>
                      <w:marBottom w:val="0"/>
                      <w:divBdr>
                        <w:top w:val="none" w:sz="0" w:space="0" w:color="auto"/>
                        <w:left w:val="none" w:sz="0" w:space="0" w:color="auto"/>
                        <w:bottom w:val="none" w:sz="0" w:space="0" w:color="auto"/>
                        <w:right w:val="none" w:sz="0" w:space="0" w:color="auto"/>
                      </w:divBdr>
                    </w:div>
                    <w:div w:id="1637417601">
                      <w:marLeft w:val="0"/>
                      <w:marRight w:val="0"/>
                      <w:marTop w:val="0"/>
                      <w:marBottom w:val="0"/>
                      <w:divBdr>
                        <w:top w:val="none" w:sz="0" w:space="0" w:color="auto"/>
                        <w:left w:val="none" w:sz="0" w:space="0" w:color="auto"/>
                        <w:bottom w:val="none" w:sz="0" w:space="0" w:color="auto"/>
                        <w:right w:val="none" w:sz="0" w:space="0" w:color="auto"/>
                      </w:divBdr>
                    </w:div>
                  </w:divsChild>
                </w:div>
                <w:div w:id="293222417">
                  <w:marLeft w:val="79"/>
                  <w:marRight w:val="0"/>
                  <w:marTop w:val="825"/>
                  <w:marBottom w:val="0"/>
                  <w:divBdr>
                    <w:top w:val="none" w:sz="0" w:space="0" w:color="auto"/>
                    <w:left w:val="none" w:sz="0" w:space="0" w:color="auto"/>
                    <w:bottom w:val="none" w:sz="0" w:space="0" w:color="auto"/>
                    <w:right w:val="none" w:sz="0" w:space="0" w:color="auto"/>
                  </w:divBdr>
                  <w:divsChild>
                    <w:div w:id="278489816">
                      <w:marLeft w:val="0"/>
                      <w:marRight w:val="0"/>
                      <w:marTop w:val="0"/>
                      <w:marBottom w:val="0"/>
                      <w:divBdr>
                        <w:top w:val="none" w:sz="0" w:space="0" w:color="auto"/>
                        <w:left w:val="none" w:sz="0" w:space="0" w:color="auto"/>
                        <w:bottom w:val="none" w:sz="0" w:space="0" w:color="auto"/>
                        <w:right w:val="none" w:sz="0" w:space="0" w:color="auto"/>
                      </w:divBdr>
                    </w:div>
                  </w:divsChild>
                </w:div>
                <w:div w:id="1366062604">
                  <w:marLeft w:val="0"/>
                  <w:marRight w:val="0"/>
                  <w:marTop w:val="0"/>
                  <w:marBottom w:val="0"/>
                  <w:divBdr>
                    <w:top w:val="none" w:sz="0" w:space="0" w:color="auto"/>
                    <w:left w:val="none" w:sz="0" w:space="0" w:color="auto"/>
                    <w:bottom w:val="none" w:sz="0" w:space="0" w:color="auto"/>
                    <w:right w:val="none" w:sz="0" w:space="0" w:color="auto"/>
                  </w:divBdr>
                  <w:divsChild>
                    <w:div w:id="1652519883">
                      <w:marLeft w:val="0"/>
                      <w:marRight w:val="0"/>
                      <w:marTop w:val="0"/>
                      <w:marBottom w:val="0"/>
                      <w:divBdr>
                        <w:top w:val="none" w:sz="0" w:space="0" w:color="auto"/>
                        <w:left w:val="none" w:sz="0" w:space="0" w:color="auto"/>
                        <w:bottom w:val="none" w:sz="0" w:space="0" w:color="auto"/>
                        <w:right w:val="none" w:sz="0" w:space="0" w:color="auto"/>
                      </w:divBdr>
                      <w:divsChild>
                        <w:div w:id="980960557">
                          <w:marLeft w:val="0"/>
                          <w:marRight w:val="0"/>
                          <w:marTop w:val="0"/>
                          <w:marBottom w:val="0"/>
                          <w:divBdr>
                            <w:top w:val="none" w:sz="0" w:space="0" w:color="auto"/>
                            <w:left w:val="none" w:sz="0" w:space="0" w:color="auto"/>
                            <w:bottom w:val="none" w:sz="0" w:space="0" w:color="auto"/>
                            <w:right w:val="none" w:sz="0" w:space="0" w:color="auto"/>
                          </w:divBdr>
                        </w:div>
                        <w:div w:id="1735351931">
                          <w:marLeft w:val="92"/>
                          <w:marRight w:val="0"/>
                          <w:marTop w:val="157"/>
                          <w:marBottom w:val="0"/>
                          <w:divBdr>
                            <w:top w:val="none" w:sz="0" w:space="0" w:color="auto"/>
                            <w:left w:val="none" w:sz="0" w:space="0" w:color="auto"/>
                            <w:bottom w:val="none" w:sz="0" w:space="0" w:color="auto"/>
                            <w:right w:val="none" w:sz="0" w:space="0" w:color="auto"/>
                          </w:divBdr>
                          <w:divsChild>
                            <w:div w:id="18981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577481">
          <w:marLeft w:val="4255"/>
          <w:marRight w:val="0"/>
          <w:marTop w:val="13"/>
          <w:marBottom w:val="0"/>
          <w:divBdr>
            <w:top w:val="none" w:sz="0" w:space="0" w:color="auto"/>
            <w:left w:val="none" w:sz="0" w:space="0" w:color="auto"/>
            <w:bottom w:val="none" w:sz="0" w:space="0" w:color="auto"/>
            <w:right w:val="none" w:sz="0" w:space="0" w:color="auto"/>
          </w:divBdr>
          <w:divsChild>
            <w:div w:id="1209106197">
              <w:marLeft w:val="0"/>
              <w:marRight w:val="0"/>
              <w:marTop w:val="0"/>
              <w:marBottom w:val="0"/>
              <w:divBdr>
                <w:top w:val="none" w:sz="0" w:space="0" w:color="auto"/>
                <w:left w:val="none" w:sz="0" w:space="0" w:color="auto"/>
                <w:bottom w:val="none" w:sz="0" w:space="0" w:color="auto"/>
                <w:right w:val="none" w:sz="0" w:space="0" w:color="auto"/>
              </w:divBdr>
            </w:div>
          </w:divsChild>
        </w:div>
        <w:div w:id="1884249499">
          <w:marLeft w:val="0"/>
          <w:marRight w:val="0"/>
          <w:marTop w:val="0"/>
          <w:marBottom w:val="0"/>
          <w:divBdr>
            <w:top w:val="none" w:sz="0" w:space="0" w:color="auto"/>
            <w:left w:val="none" w:sz="0" w:space="0" w:color="auto"/>
            <w:bottom w:val="none" w:sz="0" w:space="0" w:color="auto"/>
            <w:right w:val="none" w:sz="0" w:space="0" w:color="auto"/>
          </w:divBdr>
          <w:divsChild>
            <w:div w:id="445271638">
              <w:marLeft w:val="79"/>
              <w:marRight w:val="0"/>
              <w:marTop w:val="825"/>
              <w:marBottom w:val="0"/>
              <w:divBdr>
                <w:top w:val="none" w:sz="0" w:space="0" w:color="auto"/>
                <w:left w:val="none" w:sz="0" w:space="0" w:color="auto"/>
                <w:bottom w:val="none" w:sz="0" w:space="0" w:color="auto"/>
                <w:right w:val="none" w:sz="0" w:space="0" w:color="auto"/>
              </w:divBdr>
              <w:divsChild>
                <w:div w:id="922766449">
                  <w:marLeft w:val="0"/>
                  <w:marRight w:val="0"/>
                  <w:marTop w:val="0"/>
                  <w:marBottom w:val="0"/>
                  <w:divBdr>
                    <w:top w:val="none" w:sz="0" w:space="0" w:color="auto"/>
                    <w:left w:val="none" w:sz="0" w:space="0" w:color="auto"/>
                    <w:bottom w:val="none" w:sz="0" w:space="0" w:color="auto"/>
                    <w:right w:val="none" w:sz="0" w:space="0" w:color="auto"/>
                  </w:divBdr>
                </w:div>
              </w:divsChild>
            </w:div>
            <w:div w:id="1324704975">
              <w:marLeft w:val="0"/>
              <w:marRight w:val="0"/>
              <w:marTop w:val="0"/>
              <w:marBottom w:val="0"/>
              <w:divBdr>
                <w:top w:val="none" w:sz="0" w:space="0" w:color="auto"/>
                <w:left w:val="none" w:sz="0" w:space="0" w:color="auto"/>
                <w:bottom w:val="none" w:sz="0" w:space="0" w:color="auto"/>
                <w:right w:val="none" w:sz="0" w:space="0" w:color="auto"/>
              </w:divBdr>
              <w:divsChild>
                <w:div w:id="677733011">
                  <w:marLeft w:val="0"/>
                  <w:marRight w:val="0"/>
                  <w:marTop w:val="0"/>
                  <w:marBottom w:val="0"/>
                  <w:divBdr>
                    <w:top w:val="none" w:sz="0" w:space="0" w:color="auto"/>
                    <w:left w:val="none" w:sz="0" w:space="0" w:color="auto"/>
                    <w:bottom w:val="none" w:sz="0" w:space="0" w:color="auto"/>
                    <w:right w:val="none" w:sz="0" w:space="0" w:color="auto"/>
                  </w:divBdr>
                </w:div>
                <w:div w:id="2029865827">
                  <w:marLeft w:val="0"/>
                  <w:marRight w:val="0"/>
                  <w:marTop w:val="0"/>
                  <w:marBottom w:val="0"/>
                  <w:divBdr>
                    <w:top w:val="none" w:sz="0" w:space="0" w:color="auto"/>
                    <w:left w:val="none" w:sz="0" w:space="0" w:color="auto"/>
                    <w:bottom w:val="none" w:sz="0" w:space="0" w:color="auto"/>
                    <w:right w:val="none" w:sz="0" w:space="0" w:color="auto"/>
                  </w:divBdr>
                </w:div>
              </w:divsChild>
            </w:div>
            <w:div w:id="1574899459">
              <w:marLeft w:val="0"/>
              <w:marRight w:val="0"/>
              <w:marTop w:val="0"/>
              <w:marBottom w:val="0"/>
              <w:divBdr>
                <w:top w:val="none" w:sz="0" w:space="0" w:color="auto"/>
                <w:left w:val="none" w:sz="0" w:space="0" w:color="auto"/>
                <w:bottom w:val="none" w:sz="0" w:space="0" w:color="auto"/>
                <w:right w:val="none" w:sz="0" w:space="0" w:color="auto"/>
              </w:divBdr>
              <w:divsChild>
                <w:div w:id="832987252">
                  <w:marLeft w:val="0"/>
                  <w:marRight w:val="0"/>
                  <w:marTop w:val="0"/>
                  <w:marBottom w:val="0"/>
                  <w:divBdr>
                    <w:top w:val="none" w:sz="0" w:space="0" w:color="auto"/>
                    <w:left w:val="none" w:sz="0" w:space="0" w:color="auto"/>
                    <w:bottom w:val="none" w:sz="0" w:space="0" w:color="auto"/>
                    <w:right w:val="none" w:sz="0" w:space="0" w:color="auto"/>
                  </w:divBdr>
                  <w:divsChild>
                    <w:div w:id="184289680">
                      <w:marLeft w:val="92"/>
                      <w:marRight w:val="0"/>
                      <w:marTop w:val="157"/>
                      <w:marBottom w:val="0"/>
                      <w:divBdr>
                        <w:top w:val="none" w:sz="0" w:space="0" w:color="auto"/>
                        <w:left w:val="none" w:sz="0" w:space="0" w:color="auto"/>
                        <w:bottom w:val="none" w:sz="0" w:space="0" w:color="auto"/>
                        <w:right w:val="none" w:sz="0" w:space="0" w:color="auto"/>
                      </w:divBdr>
                      <w:divsChild>
                        <w:div w:id="1380279140">
                          <w:marLeft w:val="0"/>
                          <w:marRight w:val="0"/>
                          <w:marTop w:val="0"/>
                          <w:marBottom w:val="0"/>
                          <w:divBdr>
                            <w:top w:val="none" w:sz="0" w:space="0" w:color="auto"/>
                            <w:left w:val="none" w:sz="0" w:space="0" w:color="auto"/>
                            <w:bottom w:val="none" w:sz="0" w:space="0" w:color="auto"/>
                            <w:right w:val="none" w:sz="0" w:space="0" w:color="auto"/>
                          </w:divBdr>
                        </w:div>
                      </w:divsChild>
                    </w:div>
                    <w:div w:id="821972195">
                      <w:marLeft w:val="0"/>
                      <w:marRight w:val="0"/>
                      <w:marTop w:val="0"/>
                      <w:marBottom w:val="0"/>
                      <w:divBdr>
                        <w:top w:val="none" w:sz="0" w:space="0" w:color="auto"/>
                        <w:left w:val="none" w:sz="0" w:space="0" w:color="auto"/>
                        <w:bottom w:val="none" w:sz="0" w:space="0" w:color="auto"/>
                        <w:right w:val="none" w:sz="0" w:space="0" w:color="auto"/>
                      </w:divBdr>
                    </w:div>
                    <w:div w:id="890458589">
                      <w:marLeft w:val="0"/>
                      <w:marRight w:val="0"/>
                      <w:marTop w:val="0"/>
                      <w:marBottom w:val="0"/>
                      <w:divBdr>
                        <w:top w:val="none" w:sz="0" w:space="0" w:color="auto"/>
                        <w:left w:val="none" w:sz="0" w:space="0" w:color="auto"/>
                        <w:bottom w:val="none" w:sz="0" w:space="0" w:color="auto"/>
                        <w:right w:val="none" w:sz="0" w:space="0" w:color="auto"/>
                      </w:divBdr>
                    </w:div>
                    <w:div w:id="1056078908">
                      <w:marLeft w:val="92"/>
                      <w:marRight w:val="0"/>
                      <w:marTop w:val="157"/>
                      <w:marBottom w:val="0"/>
                      <w:divBdr>
                        <w:top w:val="none" w:sz="0" w:space="0" w:color="auto"/>
                        <w:left w:val="none" w:sz="0" w:space="0" w:color="auto"/>
                        <w:bottom w:val="none" w:sz="0" w:space="0" w:color="auto"/>
                        <w:right w:val="none" w:sz="0" w:space="0" w:color="auto"/>
                      </w:divBdr>
                      <w:divsChild>
                        <w:div w:id="18553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125868">
      <w:bodyDiv w:val="1"/>
      <w:marLeft w:val="0"/>
      <w:marRight w:val="0"/>
      <w:marTop w:val="0"/>
      <w:marBottom w:val="0"/>
      <w:divBdr>
        <w:top w:val="none" w:sz="0" w:space="0" w:color="auto"/>
        <w:left w:val="none" w:sz="0" w:space="0" w:color="auto"/>
        <w:bottom w:val="none" w:sz="0" w:space="0" w:color="auto"/>
        <w:right w:val="none" w:sz="0" w:space="0" w:color="auto"/>
      </w:divBdr>
      <w:divsChild>
        <w:div w:id="85078177">
          <w:marLeft w:val="0"/>
          <w:marRight w:val="0"/>
          <w:marTop w:val="0"/>
          <w:marBottom w:val="300"/>
          <w:divBdr>
            <w:top w:val="single" w:sz="6" w:space="11" w:color="CCCCCC"/>
            <w:left w:val="single" w:sz="6" w:space="11" w:color="CCCCCC"/>
            <w:bottom w:val="single" w:sz="6" w:space="11" w:color="CCCCCC"/>
            <w:right w:val="single" w:sz="6" w:space="11" w:color="CCCCCC"/>
          </w:divBdr>
          <w:divsChild>
            <w:div w:id="25147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1176">
      <w:bodyDiv w:val="1"/>
      <w:marLeft w:val="0"/>
      <w:marRight w:val="0"/>
      <w:marTop w:val="0"/>
      <w:marBottom w:val="0"/>
      <w:divBdr>
        <w:top w:val="none" w:sz="0" w:space="0" w:color="auto"/>
        <w:left w:val="none" w:sz="0" w:space="0" w:color="auto"/>
        <w:bottom w:val="none" w:sz="0" w:space="0" w:color="auto"/>
        <w:right w:val="none" w:sz="0" w:space="0" w:color="auto"/>
      </w:divBdr>
      <w:divsChild>
        <w:div w:id="763645294">
          <w:marLeft w:val="0"/>
          <w:marRight w:val="0"/>
          <w:marTop w:val="0"/>
          <w:marBottom w:val="0"/>
          <w:divBdr>
            <w:top w:val="none" w:sz="0" w:space="0" w:color="auto"/>
            <w:left w:val="none" w:sz="0" w:space="0" w:color="auto"/>
            <w:bottom w:val="none" w:sz="0" w:space="0" w:color="auto"/>
            <w:right w:val="none" w:sz="0" w:space="0" w:color="auto"/>
          </w:divBdr>
          <w:divsChild>
            <w:div w:id="1412003289">
              <w:marLeft w:val="0"/>
              <w:marRight w:val="0"/>
              <w:marTop w:val="0"/>
              <w:marBottom w:val="0"/>
              <w:divBdr>
                <w:top w:val="single" w:sz="6" w:space="5" w:color="CECECE"/>
                <w:left w:val="single" w:sz="6" w:space="0" w:color="CECECE"/>
                <w:bottom w:val="single" w:sz="6" w:space="5" w:color="CECECE"/>
                <w:right w:val="single" w:sz="6" w:space="0" w:color="CECECE"/>
              </w:divBdr>
              <w:divsChild>
                <w:div w:id="187067288">
                  <w:marLeft w:val="0"/>
                  <w:marRight w:val="0"/>
                  <w:marTop w:val="0"/>
                  <w:marBottom w:val="0"/>
                  <w:divBdr>
                    <w:top w:val="none" w:sz="0" w:space="0" w:color="auto"/>
                    <w:left w:val="none" w:sz="0" w:space="0" w:color="auto"/>
                    <w:bottom w:val="none" w:sz="0" w:space="0" w:color="auto"/>
                    <w:right w:val="none" w:sz="0" w:space="0" w:color="auto"/>
                  </w:divBdr>
                  <w:divsChild>
                    <w:div w:id="899365405">
                      <w:marLeft w:val="0"/>
                      <w:marRight w:val="0"/>
                      <w:marTop w:val="1769"/>
                      <w:marBottom w:val="0"/>
                      <w:divBdr>
                        <w:top w:val="none" w:sz="0" w:space="0" w:color="auto"/>
                        <w:left w:val="none" w:sz="0" w:space="0" w:color="auto"/>
                        <w:bottom w:val="none" w:sz="0" w:space="0" w:color="auto"/>
                        <w:right w:val="none" w:sz="0" w:space="0" w:color="auto"/>
                      </w:divBdr>
                    </w:div>
                  </w:divsChild>
                </w:div>
              </w:divsChild>
            </w:div>
          </w:divsChild>
        </w:div>
        <w:div w:id="895749155">
          <w:marLeft w:val="300"/>
          <w:marRight w:val="0"/>
          <w:marTop w:val="0"/>
          <w:marBottom w:val="150"/>
          <w:divBdr>
            <w:top w:val="none" w:sz="0" w:space="0" w:color="auto"/>
            <w:left w:val="none" w:sz="0" w:space="0" w:color="auto"/>
            <w:bottom w:val="none" w:sz="0" w:space="0" w:color="auto"/>
            <w:right w:val="none" w:sz="0" w:space="0" w:color="auto"/>
          </w:divBdr>
          <w:divsChild>
            <w:div w:id="406346990">
              <w:marLeft w:val="0"/>
              <w:marRight w:val="0"/>
              <w:marTop w:val="0"/>
              <w:marBottom w:val="0"/>
              <w:divBdr>
                <w:top w:val="none" w:sz="0" w:space="0" w:color="auto"/>
                <w:left w:val="none" w:sz="0" w:space="0" w:color="auto"/>
                <w:bottom w:val="none" w:sz="0" w:space="0" w:color="auto"/>
                <w:right w:val="none" w:sz="0" w:space="0" w:color="auto"/>
              </w:divBdr>
              <w:divsChild>
                <w:div w:id="376053529">
                  <w:marLeft w:val="0"/>
                  <w:marRight w:val="0"/>
                  <w:marTop w:val="0"/>
                  <w:marBottom w:val="0"/>
                  <w:divBdr>
                    <w:top w:val="single" w:sz="6" w:space="5" w:color="CECECE"/>
                    <w:left w:val="single" w:sz="6" w:space="11" w:color="CECECE"/>
                    <w:bottom w:val="single" w:sz="6" w:space="5" w:color="CECECE"/>
                    <w:right w:val="single" w:sz="6" w:space="11" w:color="CECECE"/>
                  </w:divBdr>
                  <w:divsChild>
                    <w:div w:id="491798556">
                      <w:marLeft w:val="0"/>
                      <w:marRight w:val="0"/>
                      <w:marTop w:val="45"/>
                      <w:marBottom w:val="45"/>
                      <w:divBdr>
                        <w:top w:val="none" w:sz="0" w:space="0" w:color="auto"/>
                        <w:left w:val="none" w:sz="0" w:space="0" w:color="auto"/>
                        <w:bottom w:val="none" w:sz="0" w:space="0" w:color="auto"/>
                        <w:right w:val="none" w:sz="0" w:space="0" w:color="auto"/>
                      </w:divBdr>
                      <w:divsChild>
                        <w:div w:id="963736535">
                          <w:marLeft w:val="0"/>
                          <w:marRight w:val="0"/>
                          <w:marTop w:val="0"/>
                          <w:marBottom w:val="0"/>
                          <w:divBdr>
                            <w:top w:val="none" w:sz="0" w:space="0" w:color="auto"/>
                            <w:left w:val="none" w:sz="0" w:space="0" w:color="auto"/>
                            <w:bottom w:val="none" w:sz="0" w:space="0" w:color="auto"/>
                            <w:right w:val="none" w:sz="0" w:space="0" w:color="auto"/>
                          </w:divBdr>
                        </w:div>
                      </w:divsChild>
                    </w:div>
                    <w:div w:id="828983843">
                      <w:marLeft w:val="0"/>
                      <w:marRight w:val="0"/>
                      <w:marTop w:val="45"/>
                      <w:marBottom w:val="45"/>
                      <w:divBdr>
                        <w:top w:val="none" w:sz="0" w:space="0" w:color="auto"/>
                        <w:left w:val="none" w:sz="0" w:space="0" w:color="auto"/>
                        <w:bottom w:val="none" w:sz="0" w:space="0" w:color="auto"/>
                        <w:right w:val="none" w:sz="0" w:space="0" w:color="auto"/>
                      </w:divBdr>
                      <w:divsChild>
                        <w:div w:id="63965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21714">
              <w:marLeft w:val="0"/>
              <w:marRight w:val="0"/>
              <w:marTop w:val="0"/>
              <w:marBottom w:val="225"/>
              <w:divBdr>
                <w:top w:val="single" w:sz="6" w:space="0" w:color="CCCCCC"/>
                <w:left w:val="single" w:sz="6" w:space="0" w:color="CCCCCC"/>
                <w:bottom w:val="single" w:sz="6" w:space="0" w:color="CCCCCC"/>
                <w:right w:val="single" w:sz="6" w:space="0" w:color="CCCCCC"/>
              </w:divBdr>
            </w:div>
          </w:divsChild>
        </w:div>
      </w:divsChild>
    </w:div>
    <w:div w:id="768045184">
      <w:bodyDiv w:val="1"/>
      <w:marLeft w:val="0"/>
      <w:marRight w:val="0"/>
      <w:marTop w:val="0"/>
      <w:marBottom w:val="0"/>
      <w:divBdr>
        <w:top w:val="none" w:sz="0" w:space="0" w:color="auto"/>
        <w:left w:val="none" w:sz="0" w:space="0" w:color="auto"/>
        <w:bottom w:val="none" w:sz="0" w:space="0" w:color="auto"/>
        <w:right w:val="none" w:sz="0" w:space="0" w:color="auto"/>
      </w:divBdr>
    </w:div>
    <w:div w:id="768550760">
      <w:bodyDiv w:val="1"/>
      <w:marLeft w:val="0"/>
      <w:marRight w:val="0"/>
      <w:marTop w:val="0"/>
      <w:marBottom w:val="0"/>
      <w:divBdr>
        <w:top w:val="none" w:sz="0" w:space="0" w:color="auto"/>
        <w:left w:val="none" w:sz="0" w:space="0" w:color="auto"/>
        <w:bottom w:val="none" w:sz="0" w:space="0" w:color="auto"/>
        <w:right w:val="none" w:sz="0" w:space="0" w:color="auto"/>
      </w:divBdr>
      <w:divsChild>
        <w:div w:id="1839808127">
          <w:marLeft w:val="0"/>
          <w:marRight w:val="0"/>
          <w:marTop w:val="0"/>
          <w:marBottom w:val="0"/>
          <w:divBdr>
            <w:top w:val="none" w:sz="0" w:space="0" w:color="auto"/>
            <w:left w:val="none" w:sz="0" w:space="0" w:color="auto"/>
            <w:bottom w:val="none" w:sz="0" w:space="0" w:color="auto"/>
            <w:right w:val="none" w:sz="0" w:space="0" w:color="auto"/>
          </w:divBdr>
          <w:divsChild>
            <w:div w:id="1015418737">
              <w:marLeft w:val="0"/>
              <w:marRight w:val="0"/>
              <w:marTop w:val="0"/>
              <w:marBottom w:val="0"/>
              <w:divBdr>
                <w:top w:val="none" w:sz="0" w:space="0" w:color="auto"/>
                <w:left w:val="none" w:sz="0" w:space="0" w:color="auto"/>
                <w:bottom w:val="none" w:sz="0" w:space="0" w:color="auto"/>
                <w:right w:val="none" w:sz="0" w:space="0" w:color="auto"/>
              </w:divBdr>
              <w:divsChild>
                <w:div w:id="968630319">
                  <w:marLeft w:val="0"/>
                  <w:marRight w:val="0"/>
                  <w:marTop w:val="0"/>
                  <w:marBottom w:val="0"/>
                  <w:divBdr>
                    <w:top w:val="none" w:sz="0" w:space="0" w:color="auto"/>
                    <w:left w:val="none" w:sz="0" w:space="0" w:color="auto"/>
                    <w:bottom w:val="none" w:sz="0" w:space="0" w:color="auto"/>
                    <w:right w:val="none" w:sz="0" w:space="0" w:color="auto"/>
                  </w:divBdr>
                  <w:divsChild>
                    <w:div w:id="1428964405">
                      <w:marLeft w:val="0"/>
                      <w:marRight w:val="0"/>
                      <w:marTop w:val="0"/>
                      <w:marBottom w:val="0"/>
                      <w:divBdr>
                        <w:top w:val="none" w:sz="0" w:space="0" w:color="auto"/>
                        <w:left w:val="none" w:sz="0" w:space="0" w:color="auto"/>
                        <w:bottom w:val="none" w:sz="0" w:space="0" w:color="auto"/>
                        <w:right w:val="none" w:sz="0" w:space="0" w:color="auto"/>
                      </w:divBdr>
                      <w:divsChild>
                        <w:div w:id="142668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328113">
      <w:bodyDiv w:val="1"/>
      <w:marLeft w:val="0"/>
      <w:marRight w:val="0"/>
      <w:marTop w:val="0"/>
      <w:marBottom w:val="0"/>
      <w:divBdr>
        <w:top w:val="none" w:sz="0" w:space="0" w:color="auto"/>
        <w:left w:val="none" w:sz="0" w:space="0" w:color="auto"/>
        <w:bottom w:val="none" w:sz="0" w:space="0" w:color="auto"/>
        <w:right w:val="none" w:sz="0" w:space="0" w:color="auto"/>
      </w:divBdr>
    </w:div>
    <w:div w:id="1129393599">
      <w:bodyDiv w:val="1"/>
      <w:marLeft w:val="0"/>
      <w:marRight w:val="0"/>
      <w:marTop w:val="0"/>
      <w:marBottom w:val="0"/>
      <w:divBdr>
        <w:top w:val="none" w:sz="0" w:space="0" w:color="auto"/>
        <w:left w:val="none" w:sz="0" w:space="0" w:color="auto"/>
        <w:bottom w:val="none" w:sz="0" w:space="0" w:color="auto"/>
        <w:right w:val="none" w:sz="0" w:space="0" w:color="auto"/>
      </w:divBdr>
    </w:div>
    <w:div w:id="1337271111">
      <w:bodyDiv w:val="1"/>
      <w:marLeft w:val="0"/>
      <w:marRight w:val="0"/>
      <w:marTop w:val="0"/>
      <w:marBottom w:val="0"/>
      <w:divBdr>
        <w:top w:val="none" w:sz="0" w:space="0" w:color="auto"/>
        <w:left w:val="none" w:sz="0" w:space="0" w:color="auto"/>
        <w:bottom w:val="none" w:sz="0" w:space="0" w:color="auto"/>
        <w:right w:val="none" w:sz="0" w:space="0" w:color="auto"/>
      </w:divBdr>
    </w:div>
    <w:div w:id="1497960394">
      <w:bodyDiv w:val="1"/>
      <w:marLeft w:val="0"/>
      <w:marRight w:val="0"/>
      <w:marTop w:val="0"/>
      <w:marBottom w:val="0"/>
      <w:divBdr>
        <w:top w:val="none" w:sz="0" w:space="0" w:color="auto"/>
        <w:left w:val="none" w:sz="0" w:space="0" w:color="auto"/>
        <w:bottom w:val="none" w:sz="0" w:space="0" w:color="auto"/>
        <w:right w:val="none" w:sz="0" w:space="0" w:color="auto"/>
      </w:divBdr>
    </w:div>
    <w:div w:id="1662999744">
      <w:bodyDiv w:val="1"/>
      <w:marLeft w:val="0"/>
      <w:marRight w:val="0"/>
      <w:marTop w:val="0"/>
      <w:marBottom w:val="0"/>
      <w:divBdr>
        <w:top w:val="none" w:sz="0" w:space="0" w:color="auto"/>
        <w:left w:val="none" w:sz="0" w:space="0" w:color="auto"/>
        <w:bottom w:val="none" w:sz="0" w:space="0" w:color="auto"/>
        <w:right w:val="none" w:sz="0" w:space="0" w:color="auto"/>
      </w:divBdr>
    </w:div>
    <w:div w:id="1704474946">
      <w:bodyDiv w:val="1"/>
      <w:marLeft w:val="0"/>
      <w:marRight w:val="0"/>
      <w:marTop w:val="0"/>
      <w:marBottom w:val="0"/>
      <w:divBdr>
        <w:top w:val="none" w:sz="0" w:space="0" w:color="auto"/>
        <w:left w:val="none" w:sz="0" w:space="0" w:color="auto"/>
        <w:bottom w:val="none" w:sz="0" w:space="0" w:color="auto"/>
        <w:right w:val="none" w:sz="0" w:space="0" w:color="auto"/>
      </w:divBdr>
    </w:div>
    <w:div w:id="1736583319">
      <w:bodyDiv w:val="1"/>
      <w:marLeft w:val="0"/>
      <w:marRight w:val="0"/>
      <w:marTop w:val="0"/>
      <w:marBottom w:val="0"/>
      <w:divBdr>
        <w:top w:val="none" w:sz="0" w:space="0" w:color="auto"/>
        <w:left w:val="none" w:sz="0" w:space="0" w:color="auto"/>
        <w:bottom w:val="none" w:sz="0" w:space="0" w:color="auto"/>
        <w:right w:val="none" w:sz="0" w:space="0" w:color="auto"/>
      </w:divBdr>
    </w:div>
    <w:div w:id="1744377250">
      <w:bodyDiv w:val="1"/>
      <w:marLeft w:val="0"/>
      <w:marRight w:val="0"/>
      <w:marTop w:val="0"/>
      <w:marBottom w:val="0"/>
      <w:divBdr>
        <w:top w:val="none" w:sz="0" w:space="0" w:color="auto"/>
        <w:left w:val="none" w:sz="0" w:space="0" w:color="auto"/>
        <w:bottom w:val="none" w:sz="0" w:space="0" w:color="auto"/>
        <w:right w:val="none" w:sz="0" w:space="0" w:color="auto"/>
      </w:divBdr>
      <w:divsChild>
        <w:div w:id="15741852">
          <w:marLeft w:val="0"/>
          <w:marRight w:val="0"/>
          <w:marTop w:val="0"/>
          <w:marBottom w:val="0"/>
          <w:divBdr>
            <w:top w:val="none" w:sz="0" w:space="0" w:color="auto"/>
            <w:left w:val="none" w:sz="0" w:space="0" w:color="auto"/>
            <w:bottom w:val="none" w:sz="0" w:space="0" w:color="auto"/>
            <w:right w:val="none" w:sz="0" w:space="0" w:color="auto"/>
          </w:divBdr>
        </w:div>
        <w:div w:id="70665537">
          <w:marLeft w:val="0"/>
          <w:marRight w:val="0"/>
          <w:marTop w:val="0"/>
          <w:marBottom w:val="0"/>
          <w:divBdr>
            <w:top w:val="none" w:sz="0" w:space="0" w:color="auto"/>
            <w:left w:val="none" w:sz="0" w:space="0" w:color="auto"/>
            <w:bottom w:val="none" w:sz="0" w:space="0" w:color="auto"/>
            <w:right w:val="none" w:sz="0" w:space="0" w:color="auto"/>
          </w:divBdr>
        </w:div>
        <w:div w:id="339625260">
          <w:marLeft w:val="0"/>
          <w:marRight w:val="0"/>
          <w:marTop w:val="0"/>
          <w:marBottom w:val="0"/>
          <w:divBdr>
            <w:top w:val="none" w:sz="0" w:space="0" w:color="auto"/>
            <w:left w:val="none" w:sz="0" w:space="0" w:color="auto"/>
            <w:bottom w:val="none" w:sz="0" w:space="0" w:color="auto"/>
            <w:right w:val="none" w:sz="0" w:space="0" w:color="auto"/>
          </w:divBdr>
        </w:div>
        <w:div w:id="411124056">
          <w:marLeft w:val="0"/>
          <w:marRight w:val="0"/>
          <w:marTop w:val="0"/>
          <w:marBottom w:val="0"/>
          <w:divBdr>
            <w:top w:val="none" w:sz="0" w:space="0" w:color="auto"/>
            <w:left w:val="none" w:sz="0" w:space="0" w:color="auto"/>
            <w:bottom w:val="none" w:sz="0" w:space="0" w:color="auto"/>
            <w:right w:val="none" w:sz="0" w:space="0" w:color="auto"/>
          </w:divBdr>
        </w:div>
        <w:div w:id="503711749">
          <w:marLeft w:val="0"/>
          <w:marRight w:val="0"/>
          <w:marTop w:val="0"/>
          <w:marBottom w:val="0"/>
          <w:divBdr>
            <w:top w:val="none" w:sz="0" w:space="0" w:color="auto"/>
            <w:left w:val="none" w:sz="0" w:space="0" w:color="auto"/>
            <w:bottom w:val="none" w:sz="0" w:space="0" w:color="auto"/>
            <w:right w:val="none" w:sz="0" w:space="0" w:color="auto"/>
          </w:divBdr>
        </w:div>
        <w:div w:id="536040447">
          <w:marLeft w:val="0"/>
          <w:marRight w:val="0"/>
          <w:marTop w:val="0"/>
          <w:marBottom w:val="0"/>
          <w:divBdr>
            <w:top w:val="none" w:sz="0" w:space="0" w:color="auto"/>
            <w:left w:val="none" w:sz="0" w:space="0" w:color="auto"/>
            <w:bottom w:val="none" w:sz="0" w:space="0" w:color="auto"/>
            <w:right w:val="none" w:sz="0" w:space="0" w:color="auto"/>
          </w:divBdr>
        </w:div>
        <w:div w:id="689647035">
          <w:marLeft w:val="0"/>
          <w:marRight w:val="0"/>
          <w:marTop w:val="0"/>
          <w:marBottom w:val="0"/>
          <w:divBdr>
            <w:top w:val="none" w:sz="0" w:space="0" w:color="auto"/>
            <w:left w:val="none" w:sz="0" w:space="0" w:color="auto"/>
            <w:bottom w:val="none" w:sz="0" w:space="0" w:color="auto"/>
            <w:right w:val="none" w:sz="0" w:space="0" w:color="auto"/>
          </w:divBdr>
        </w:div>
        <w:div w:id="955260173">
          <w:marLeft w:val="0"/>
          <w:marRight w:val="0"/>
          <w:marTop w:val="0"/>
          <w:marBottom w:val="0"/>
          <w:divBdr>
            <w:top w:val="none" w:sz="0" w:space="0" w:color="auto"/>
            <w:left w:val="none" w:sz="0" w:space="0" w:color="auto"/>
            <w:bottom w:val="none" w:sz="0" w:space="0" w:color="auto"/>
            <w:right w:val="none" w:sz="0" w:space="0" w:color="auto"/>
          </w:divBdr>
        </w:div>
        <w:div w:id="1111969573">
          <w:marLeft w:val="0"/>
          <w:marRight w:val="0"/>
          <w:marTop w:val="0"/>
          <w:marBottom w:val="0"/>
          <w:divBdr>
            <w:top w:val="none" w:sz="0" w:space="0" w:color="auto"/>
            <w:left w:val="none" w:sz="0" w:space="0" w:color="auto"/>
            <w:bottom w:val="none" w:sz="0" w:space="0" w:color="auto"/>
            <w:right w:val="none" w:sz="0" w:space="0" w:color="auto"/>
          </w:divBdr>
        </w:div>
        <w:div w:id="1147087579">
          <w:marLeft w:val="0"/>
          <w:marRight w:val="0"/>
          <w:marTop w:val="0"/>
          <w:marBottom w:val="0"/>
          <w:divBdr>
            <w:top w:val="none" w:sz="0" w:space="0" w:color="auto"/>
            <w:left w:val="none" w:sz="0" w:space="0" w:color="auto"/>
            <w:bottom w:val="none" w:sz="0" w:space="0" w:color="auto"/>
            <w:right w:val="none" w:sz="0" w:space="0" w:color="auto"/>
          </w:divBdr>
        </w:div>
        <w:div w:id="1185053784">
          <w:marLeft w:val="0"/>
          <w:marRight w:val="0"/>
          <w:marTop w:val="0"/>
          <w:marBottom w:val="0"/>
          <w:divBdr>
            <w:top w:val="none" w:sz="0" w:space="0" w:color="auto"/>
            <w:left w:val="none" w:sz="0" w:space="0" w:color="auto"/>
            <w:bottom w:val="none" w:sz="0" w:space="0" w:color="auto"/>
            <w:right w:val="none" w:sz="0" w:space="0" w:color="auto"/>
          </w:divBdr>
        </w:div>
        <w:div w:id="1650401789">
          <w:marLeft w:val="0"/>
          <w:marRight w:val="0"/>
          <w:marTop w:val="0"/>
          <w:marBottom w:val="0"/>
          <w:divBdr>
            <w:top w:val="none" w:sz="0" w:space="0" w:color="auto"/>
            <w:left w:val="none" w:sz="0" w:space="0" w:color="auto"/>
            <w:bottom w:val="none" w:sz="0" w:space="0" w:color="auto"/>
            <w:right w:val="none" w:sz="0" w:space="0" w:color="auto"/>
          </w:divBdr>
        </w:div>
        <w:div w:id="1683817184">
          <w:marLeft w:val="0"/>
          <w:marRight w:val="0"/>
          <w:marTop w:val="0"/>
          <w:marBottom w:val="0"/>
          <w:divBdr>
            <w:top w:val="none" w:sz="0" w:space="0" w:color="auto"/>
            <w:left w:val="none" w:sz="0" w:space="0" w:color="auto"/>
            <w:bottom w:val="none" w:sz="0" w:space="0" w:color="auto"/>
            <w:right w:val="none" w:sz="0" w:space="0" w:color="auto"/>
          </w:divBdr>
        </w:div>
        <w:div w:id="1803960563">
          <w:marLeft w:val="0"/>
          <w:marRight w:val="0"/>
          <w:marTop w:val="0"/>
          <w:marBottom w:val="0"/>
          <w:divBdr>
            <w:top w:val="none" w:sz="0" w:space="0" w:color="auto"/>
            <w:left w:val="none" w:sz="0" w:space="0" w:color="auto"/>
            <w:bottom w:val="none" w:sz="0" w:space="0" w:color="auto"/>
            <w:right w:val="none" w:sz="0" w:space="0" w:color="auto"/>
          </w:divBdr>
        </w:div>
        <w:div w:id="1865971908">
          <w:marLeft w:val="0"/>
          <w:marRight w:val="0"/>
          <w:marTop w:val="0"/>
          <w:marBottom w:val="0"/>
          <w:divBdr>
            <w:top w:val="none" w:sz="0" w:space="0" w:color="auto"/>
            <w:left w:val="none" w:sz="0" w:space="0" w:color="auto"/>
            <w:bottom w:val="none" w:sz="0" w:space="0" w:color="auto"/>
            <w:right w:val="none" w:sz="0" w:space="0" w:color="auto"/>
          </w:divBdr>
        </w:div>
        <w:div w:id="2031183355">
          <w:marLeft w:val="0"/>
          <w:marRight w:val="0"/>
          <w:marTop w:val="0"/>
          <w:marBottom w:val="0"/>
          <w:divBdr>
            <w:top w:val="none" w:sz="0" w:space="0" w:color="auto"/>
            <w:left w:val="none" w:sz="0" w:space="0" w:color="auto"/>
            <w:bottom w:val="none" w:sz="0" w:space="0" w:color="auto"/>
            <w:right w:val="none" w:sz="0" w:space="0" w:color="auto"/>
          </w:divBdr>
        </w:div>
        <w:div w:id="2078673207">
          <w:marLeft w:val="0"/>
          <w:marRight w:val="0"/>
          <w:marTop w:val="0"/>
          <w:marBottom w:val="0"/>
          <w:divBdr>
            <w:top w:val="none" w:sz="0" w:space="0" w:color="auto"/>
            <w:left w:val="none" w:sz="0" w:space="0" w:color="auto"/>
            <w:bottom w:val="none" w:sz="0" w:space="0" w:color="auto"/>
            <w:right w:val="none" w:sz="0" w:space="0" w:color="auto"/>
          </w:divBdr>
        </w:div>
      </w:divsChild>
    </w:div>
    <w:div w:id="1748722944">
      <w:bodyDiv w:val="1"/>
      <w:marLeft w:val="0"/>
      <w:marRight w:val="0"/>
      <w:marTop w:val="0"/>
      <w:marBottom w:val="0"/>
      <w:divBdr>
        <w:top w:val="none" w:sz="0" w:space="0" w:color="auto"/>
        <w:left w:val="none" w:sz="0" w:space="0" w:color="auto"/>
        <w:bottom w:val="none" w:sz="0" w:space="0" w:color="auto"/>
        <w:right w:val="none" w:sz="0" w:space="0" w:color="auto"/>
      </w:divBdr>
      <w:divsChild>
        <w:div w:id="492380639">
          <w:marLeft w:val="300"/>
          <w:marRight w:val="0"/>
          <w:marTop w:val="0"/>
          <w:marBottom w:val="0"/>
          <w:divBdr>
            <w:top w:val="none" w:sz="0" w:space="0" w:color="auto"/>
            <w:left w:val="none" w:sz="0" w:space="0" w:color="auto"/>
            <w:bottom w:val="none" w:sz="0" w:space="0" w:color="auto"/>
            <w:right w:val="none" w:sz="0" w:space="0" w:color="auto"/>
          </w:divBdr>
        </w:div>
      </w:divsChild>
    </w:div>
    <w:div w:id="1780637365">
      <w:bodyDiv w:val="1"/>
      <w:marLeft w:val="0"/>
      <w:marRight w:val="0"/>
      <w:marTop w:val="0"/>
      <w:marBottom w:val="0"/>
      <w:divBdr>
        <w:top w:val="none" w:sz="0" w:space="0" w:color="auto"/>
        <w:left w:val="none" w:sz="0" w:space="0" w:color="auto"/>
        <w:bottom w:val="none" w:sz="0" w:space="0" w:color="auto"/>
        <w:right w:val="none" w:sz="0" w:space="0" w:color="auto"/>
      </w:divBdr>
      <w:divsChild>
        <w:div w:id="33431330">
          <w:blockQuote w:val="1"/>
          <w:marLeft w:val="127"/>
          <w:marRight w:val="127"/>
          <w:marTop w:val="127"/>
          <w:marBottom w:val="127"/>
          <w:divBdr>
            <w:top w:val="none" w:sz="0" w:space="0" w:color="auto"/>
            <w:left w:val="none" w:sz="0" w:space="0" w:color="auto"/>
            <w:bottom w:val="none" w:sz="0" w:space="0" w:color="auto"/>
            <w:right w:val="none" w:sz="0" w:space="0" w:color="auto"/>
          </w:divBdr>
        </w:div>
        <w:div w:id="550115793">
          <w:blockQuote w:val="1"/>
          <w:marLeft w:val="127"/>
          <w:marRight w:val="127"/>
          <w:marTop w:val="127"/>
          <w:marBottom w:val="127"/>
          <w:divBdr>
            <w:top w:val="none" w:sz="0" w:space="0" w:color="auto"/>
            <w:left w:val="none" w:sz="0" w:space="0" w:color="auto"/>
            <w:bottom w:val="none" w:sz="0" w:space="0" w:color="auto"/>
            <w:right w:val="none" w:sz="0" w:space="0" w:color="auto"/>
          </w:divBdr>
        </w:div>
      </w:divsChild>
    </w:div>
    <w:div w:id="1846748858">
      <w:bodyDiv w:val="1"/>
      <w:marLeft w:val="0"/>
      <w:marRight w:val="0"/>
      <w:marTop w:val="0"/>
      <w:marBottom w:val="0"/>
      <w:divBdr>
        <w:top w:val="none" w:sz="0" w:space="0" w:color="auto"/>
        <w:left w:val="none" w:sz="0" w:space="0" w:color="auto"/>
        <w:bottom w:val="none" w:sz="0" w:space="0" w:color="auto"/>
        <w:right w:val="none" w:sz="0" w:space="0" w:color="auto"/>
      </w:divBdr>
      <w:divsChild>
        <w:div w:id="1081216621">
          <w:marLeft w:val="0"/>
          <w:marRight w:val="0"/>
          <w:marTop w:val="0"/>
          <w:marBottom w:val="0"/>
          <w:divBdr>
            <w:top w:val="none" w:sz="0" w:space="0" w:color="auto"/>
            <w:left w:val="none" w:sz="0" w:space="0" w:color="auto"/>
            <w:bottom w:val="none" w:sz="0" w:space="0" w:color="auto"/>
            <w:right w:val="none" w:sz="0" w:space="0" w:color="auto"/>
          </w:divBdr>
          <w:divsChild>
            <w:div w:id="1589851952">
              <w:marLeft w:val="0"/>
              <w:marRight w:val="0"/>
              <w:marTop w:val="0"/>
              <w:marBottom w:val="0"/>
              <w:divBdr>
                <w:top w:val="none" w:sz="0" w:space="0" w:color="auto"/>
                <w:left w:val="none" w:sz="0" w:space="0" w:color="auto"/>
                <w:bottom w:val="none" w:sz="0" w:space="0" w:color="auto"/>
                <w:right w:val="none" w:sz="0" w:space="0" w:color="auto"/>
              </w:divBdr>
              <w:divsChild>
                <w:div w:id="979501365">
                  <w:marLeft w:val="0"/>
                  <w:marRight w:val="0"/>
                  <w:marTop w:val="0"/>
                  <w:marBottom w:val="0"/>
                  <w:divBdr>
                    <w:top w:val="none" w:sz="0" w:space="0" w:color="auto"/>
                    <w:left w:val="none" w:sz="0" w:space="0" w:color="auto"/>
                    <w:bottom w:val="none" w:sz="0" w:space="0" w:color="auto"/>
                    <w:right w:val="none" w:sz="0" w:space="0" w:color="auto"/>
                  </w:divBdr>
                  <w:divsChild>
                    <w:div w:id="144664191">
                      <w:marLeft w:val="0"/>
                      <w:marRight w:val="0"/>
                      <w:marTop w:val="0"/>
                      <w:marBottom w:val="0"/>
                      <w:divBdr>
                        <w:top w:val="none" w:sz="0" w:space="0" w:color="auto"/>
                        <w:left w:val="none" w:sz="0" w:space="0" w:color="auto"/>
                        <w:bottom w:val="none" w:sz="0" w:space="0" w:color="auto"/>
                        <w:right w:val="none" w:sz="0" w:space="0" w:color="auto"/>
                      </w:divBdr>
                      <w:divsChild>
                        <w:div w:id="1971470017">
                          <w:marLeft w:val="0"/>
                          <w:marRight w:val="0"/>
                          <w:marTop w:val="0"/>
                          <w:marBottom w:val="0"/>
                          <w:divBdr>
                            <w:top w:val="none" w:sz="0" w:space="0" w:color="auto"/>
                            <w:left w:val="none" w:sz="0" w:space="0" w:color="auto"/>
                            <w:bottom w:val="none" w:sz="0" w:space="0" w:color="auto"/>
                            <w:right w:val="none" w:sz="0" w:space="0" w:color="auto"/>
                          </w:divBdr>
                          <w:divsChild>
                            <w:div w:id="1594390443">
                              <w:marLeft w:val="0"/>
                              <w:marRight w:val="0"/>
                              <w:marTop w:val="0"/>
                              <w:marBottom w:val="0"/>
                              <w:divBdr>
                                <w:top w:val="none" w:sz="0" w:space="0" w:color="auto"/>
                                <w:left w:val="none" w:sz="0" w:space="0" w:color="auto"/>
                                <w:bottom w:val="none" w:sz="0" w:space="0" w:color="auto"/>
                                <w:right w:val="none" w:sz="0" w:space="0" w:color="auto"/>
                              </w:divBdr>
                              <w:divsChild>
                                <w:div w:id="561520324">
                                  <w:marLeft w:val="0"/>
                                  <w:marRight w:val="0"/>
                                  <w:marTop w:val="0"/>
                                  <w:marBottom w:val="0"/>
                                  <w:divBdr>
                                    <w:top w:val="none" w:sz="0" w:space="0" w:color="auto"/>
                                    <w:left w:val="none" w:sz="0" w:space="0" w:color="auto"/>
                                    <w:bottom w:val="none" w:sz="0" w:space="0" w:color="auto"/>
                                    <w:right w:val="none" w:sz="0" w:space="0" w:color="auto"/>
                                  </w:divBdr>
                                  <w:divsChild>
                                    <w:div w:id="1423912911">
                                      <w:marLeft w:val="0"/>
                                      <w:marRight w:val="0"/>
                                      <w:marTop w:val="0"/>
                                      <w:marBottom w:val="0"/>
                                      <w:divBdr>
                                        <w:top w:val="none" w:sz="0" w:space="0" w:color="auto"/>
                                        <w:left w:val="none" w:sz="0" w:space="0" w:color="auto"/>
                                        <w:bottom w:val="none" w:sz="0" w:space="0" w:color="auto"/>
                                        <w:right w:val="none" w:sz="0" w:space="0" w:color="auto"/>
                                      </w:divBdr>
                                      <w:divsChild>
                                        <w:div w:id="85812717">
                                          <w:marLeft w:val="0"/>
                                          <w:marRight w:val="0"/>
                                          <w:marTop w:val="0"/>
                                          <w:marBottom w:val="0"/>
                                          <w:divBdr>
                                            <w:top w:val="none" w:sz="0" w:space="0" w:color="auto"/>
                                            <w:left w:val="none" w:sz="0" w:space="0" w:color="auto"/>
                                            <w:bottom w:val="none" w:sz="0" w:space="0" w:color="auto"/>
                                            <w:right w:val="none" w:sz="0" w:space="0" w:color="auto"/>
                                          </w:divBdr>
                                        </w:div>
                                        <w:div w:id="17981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552049">
      <w:bodyDiv w:val="1"/>
      <w:marLeft w:val="0"/>
      <w:marRight w:val="0"/>
      <w:marTop w:val="0"/>
      <w:marBottom w:val="0"/>
      <w:divBdr>
        <w:top w:val="none" w:sz="0" w:space="0" w:color="auto"/>
        <w:left w:val="none" w:sz="0" w:space="0" w:color="auto"/>
        <w:bottom w:val="none" w:sz="0" w:space="0" w:color="auto"/>
        <w:right w:val="none" w:sz="0" w:space="0" w:color="auto"/>
      </w:divBdr>
      <w:divsChild>
        <w:div w:id="1356926339">
          <w:marLeft w:val="0"/>
          <w:marRight w:val="0"/>
          <w:marTop w:val="0"/>
          <w:marBottom w:val="0"/>
          <w:divBdr>
            <w:top w:val="none" w:sz="0" w:space="0" w:color="auto"/>
            <w:left w:val="none" w:sz="0" w:space="0" w:color="auto"/>
            <w:bottom w:val="none" w:sz="0" w:space="0" w:color="auto"/>
            <w:right w:val="none" w:sz="0" w:space="0" w:color="auto"/>
          </w:divBdr>
        </w:div>
        <w:div w:id="1414664125">
          <w:marLeft w:val="300"/>
          <w:marRight w:val="0"/>
          <w:marTop w:val="0"/>
          <w:marBottom w:val="150"/>
          <w:divBdr>
            <w:top w:val="none" w:sz="0" w:space="0" w:color="auto"/>
            <w:left w:val="none" w:sz="0" w:space="0" w:color="auto"/>
            <w:bottom w:val="none" w:sz="0" w:space="0" w:color="auto"/>
            <w:right w:val="none" w:sz="0" w:space="0" w:color="auto"/>
          </w:divBdr>
          <w:divsChild>
            <w:div w:id="1382250019">
              <w:marLeft w:val="0"/>
              <w:marRight w:val="0"/>
              <w:marTop w:val="0"/>
              <w:marBottom w:val="0"/>
              <w:divBdr>
                <w:top w:val="none" w:sz="0" w:space="0" w:color="auto"/>
                <w:left w:val="none" w:sz="0" w:space="0" w:color="auto"/>
                <w:bottom w:val="none" w:sz="0" w:space="0" w:color="auto"/>
                <w:right w:val="none" w:sz="0" w:space="0" w:color="auto"/>
              </w:divBdr>
              <w:divsChild>
                <w:div w:id="2120368051">
                  <w:marLeft w:val="0"/>
                  <w:marRight w:val="0"/>
                  <w:marTop w:val="0"/>
                  <w:marBottom w:val="0"/>
                  <w:divBdr>
                    <w:top w:val="single" w:sz="6" w:space="0" w:color="CECECE"/>
                    <w:left w:val="single" w:sz="6" w:space="0" w:color="CECECE"/>
                    <w:bottom w:val="single" w:sz="6" w:space="0" w:color="CECECE"/>
                    <w:right w:val="single" w:sz="6" w:space="0" w:color="CECECE"/>
                  </w:divBdr>
                  <w:divsChild>
                    <w:div w:id="964189527">
                      <w:marLeft w:val="0"/>
                      <w:marRight w:val="0"/>
                      <w:marTop w:val="0"/>
                      <w:marBottom w:val="0"/>
                      <w:divBdr>
                        <w:top w:val="none" w:sz="0" w:space="0" w:color="auto"/>
                        <w:left w:val="none" w:sz="0" w:space="0" w:color="auto"/>
                        <w:bottom w:val="none" w:sz="0" w:space="0" w:color="auto"/>
                        <w:right w:val="none" w:sz="0" w:space="0" w:color="auto"/>
                      </w:divBdr>
                      <w:divsChild>
                        <w:div w:id="953246939">
                          <w:marLeft w:val="0"/>
                          <w:marRight w:val="0"/>
                          <w:marTop w:val="0"/>
                          <w:marBottom w:val="0"/>
                          <w:divBdr>
                            <w:top w:val="none" w:sz="0" w:space="0" w:color="auto"/>
                            <w:left w:val="none" w:sz="0" w:space="0" w:color="auto"/>
                            <w:bottom w:val="none" w:sz="0" w:space="0" w:color="auto"/>
                            <w:right w:val="none" w:sz="0" w:space="0" w:color="auto"/>
                          </w:divBdr>
                          <w:divsChild>
                            <w:div w:id="1757437420">
                              <w:marLeft w:val="0"/>
                              <w:marRight w:val="0"/>
                              <w:marTop w:val="0"/>
                              <w:marBottom w:val="0"/>
                              <w:divBdr>
                                <w:top w:val="none" w:sz="0" w:space="0" w:color="auto"/>
                                <w:left w:val="none" w:sz="0" w:space="0" w:color="auto"/>
                                <w:bottom w:val="none" w:sz="0" w:space="0" w:color="auto"/>
                                <w:right w:val="none" w:sz="0" w:space="0" w:color="auto"/>
                              </w:divBdr>
                              <w:divsChild>
                                <w:div w:id="610358114">
                                  <w:marLeft w:val="0"/>
                                  <w:marRight w:val="0"/>
                                  <w:marTop w:val="0"/>
                                  <w:marBottom w:val="0"/>
                                  <w:divBdr>
                                    <w:top w:val="none" w:sz="0" w:space="0" w:color="auto"/>
                                    <w:left w:val="none" w:sz="0" w:space="0" w:color="auto"/>
                                    <w:bottom w:val="none" w:sz="0" w:space="0" w:color="auto"/>
                                    <w:right w:val="none" w:sz="0" w:space="0" w:color="auto"/>
                                  </w:divBdr>
                                  <w:divsChild>
                                    <w:div w:id="621497006">
                                      <w:marLeft w:val="0"/>
                                      <w:marRight w:val="0"/>
                                      <w:marTop w:val="0"/>
                                      <w:marBottom w:val="0"/>
                                      <w:divBdr>
                                        <w:top w:val="none" w:sz="0" w:space="0" w:color="auto"/>
                                        <w:left w:val="none" w:sz="0" w:space="0" w:color="auto"/>
                                        <w:bottom w:val="none" w:sz="0" w:space="0" w:color="auto"/>
                                        <w:right w:val="none" w:sz="0" w:space="0" w:color="auto"/>
                                      </w:divBdr>
                                      <w:divsChild>
                                        <w:div w:id="19108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008201">
              <w:marLeft w:val="0"/>
              <w:marRight w:val="0"/>
              <w:marTop w:val="0"/>
              <w:marBottom w:val="225"/>
              <w:divBdr>
                <w:top w:val="single" w:sz="6" w:space="0" w:color="CCCCCC"/>
                <w:left w:val="single" w:sz="6" w:space="0" w:color="CCCCCC"/>
                <w:bottom w:val="single" w:sz="6" w:space="0" w:color="CCCCCC"/>
                <w:right w:val="single" w:sz="6" w:space="0" w:color="CCCCCC"/>
              </w:divBdr>
              <w:divsChild>
                <w:div w:id="6614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02489">
      <w:bodyDiv w:val="1"/>
      <w:marLeft w:val="0"/>
      <w:marRight w:val="0"/>
      <w:marTop w:val="0"/>
      <w:marBottom w:val="0"/>
      <w:divBdr>
        <w:top w:val="none" w:sz="0" w:space="0" w:color="auto"/>
        <w:left w:val="none" w:sz="0" w:space="0" w:color="auto"/>
        <w:bottom w:val="none" w:sz="0" w:space="0" w:color="auto"/>
        <w:right w:val="none" w:sz="0" w:space="0" w:color="auto"/>
      </w:divBdr>
      <w:divsChild>
        <w:div w:id="1091125816">
          <w:marLeft w:val="393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xerfi\Modele_Precep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A40C6F82E24AC59A81B1EF66077AC6"/>
        <w:category>
          <w:name w:val="Général"/>
          <w:gallery w:val="placeholder"/>
        </w:category>
        <w:types>
          <w:type w:val="bbPlcHdr"/>
        </w:types>
        <w:behaviors>
          <w:behavior w:val="content"/>
        </w:behaviors>
        <w:guid w:val="{7419021B-51F6-49FA-B2CE-22472EB5A996}"/>
      </w:docPartPr>
      <w:docPartBody>
        <w:p w:rsidR="00000000" w:rsidRDefault="008C3416" w:rsidP="008C3416">
          <w:pPr>
            <w:pStyle w:val="DDA40C6F82E24AC59A81B1EF66077AC6"/>
          </w:pPr>
          <w:r w:rsidRPr="00D12615">
            <w:rPr>
              <w:rStyle w:val="Textedelespacerserv"/>
            </w:rPr>
            <w:t>sync_xf:t=texte£s=normal_mega</w:t>
          </w:r>
        </w:p>
      </w:docPartBody>
    </w:docPart>
    <w:docPart>
      <w:docPartPr>
        <w:name w:val="1A8B3F7C107447EA8BBE74F4D5F55D71"/>
        <w:category>
          <w:name w:val="Général"/>
          <w:gallery w:val="placeholder"/>
        </w:category>
        <w:types>
          <w:type w:val="bbPlcHdr"/>
        </w:types>
        <w:behaviors>
          <w:behavior w:val="content"/>
        </w:behaviors>
        <w:guid w:val="{CC54534A-433F-4D11-B598-99780F8C57A7}"/>
      </w:docPartPr>
      <w:docPartBody>
        <w:p w:rsidR="00000000" w:rsidRDefault="008C3416" w:rsidP="008C3416">
          <w:pPr>
            <w:pStyle w:val="1A8B3F7C107447EA8BBE74F4D5F55D71"/>
          </w:pPr>
          <w:r w:rsidRPr="00C5143D">
            <w:rPr>
              <w:rStyle w:val="Textedelespacerserv"/>
            </w:rPr>
            <w:t>sync_xf:t=texte£s=normal</w:t>
          </w:r>
        </w:p>
      </w:docPartBody>
    </w:docPart>
    <w:docPart>
      <w:docPartPr>
        <w:name w:val="3E89F325C43D412EBF9683A9BF1F4C0C"/>
        <w:category>
          <w:name w:val="Général"/>
          <w:gallery w:val="placeholder"/>
        </w:category>
        <w:types>
          <w:type w:val="bbPlcHdr"/>
        </w:types>
        <w:behaviors>
          <w:behavior w:val="content"/>
        </w:behaviors>
        <w:guid w:val="{DB2B2F9B-D31C-4458-905D-1BE030522418}"/>
      </w:docPartPr>
      <w:docPartBody>
        <w:p w:rsidR="00000000" w:rsidRDefault="008C3416" w:rsidP="008C3416">
          <w:pPr>
            <w:pStyle w:val="3E89F325C43D412EBF9683A9BF1F4C0C"/>
          </w:pPr>
          <w:r w:rsidRPr="005C347F">
            <w:rPr>
              <w:rStyle w:val="Textedelespacerserv"/>
            </w:rPr>
            <w:t>sync_xf:t=titre£s=34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16"/>
    <w:rsid w:val="008C3416"/>
    <w:rsid w:val="00D01A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C3416"/>
    <w:rPr>
      <w:color w:val="808080"/>
    </w:rPr>
  </w:style>
  <w:style w:type="paragraph" w:customStyle="1" w:styleId="56270A1B70444D66812E7A0464575D1B">
    <w:name w:val="56270A1B70444D66812E7A0464575D1B"/>
  </w:style>
  <w:style w:type="paragraph" w:customStyle="1" w:styleId="06EEFCFEFCC2498C8E5715F4D1C73A05">
    <w:name w:val="06EEFCFEFCC2498C8E5715F4D1C73A05"/>
  </w:style>
  <w:style w:type="paragraph" w:customStyle="1" w:styleId="41B77700E31F4332B97E2CA5F498D0BC">
    <w:name w:val="41B77700E31F4332B97E2CA5F498D0BC"/>
  </w:style>
  <w:style w:type="paragraph" w:customStyle="1" w:styleId="4ECB4FCE428E4E1E8C3E147CC40213AB">
    <w:name w:val="4ECB4FCE428E4E1E8C3E147CC40213AB"/>
  </w:style>
  <w:style w:type="paragraph" w:customStyle="1" w:styleId="EC05C0CEDA2E48AD89C289AB8AC11B75">
    <w:name w:val="EC05C0CEDA2E48AD89C289AB8AC11B75"/>
  </w:style>
  <w:style w:type="paragraph" w:customStyle="1" w:styleId="F6C52A7DD2704D03888F185B2CD7A0C7">
    <w:name w:val="F6C52A7DD2704D03888F185B2CD7A0C7"/>
  </w:style>
  <w:style w:type="paragraph" w:customStyle="1" w:styleId="2213FD46103B429E89ECDF4AA8073E0D">
    <w:name w:val="2213FD46103B429E89ECDF4AA8073E0D"/>
  </w:style>
  <w:style w:type="paragraph" w:customStyle="1" w:styleId="742CE287C2554FE99EC969769F49E9D8">
    <w:name w:val="742CE287C2554FE99EC969769F49E9D8"/>
  </w:style>
  <w:style w:type="paragraph" w:customStyle="1" w:styleId="6009EBD65B954FA29520A870E5770350">
    <w:name w:val="6009EBD65B954FA29520A870E5770350"/>
  </w:style>
  <w:style w:type="paragraph" w:customStyle="1" w:styleId="FC5D4410F365459FBEE7E213AFC01CEE">
    <w:name w:val="FC5D4410F365459FBEE7E213AFC01CEE"/>
  </w:style>
  <w:style w:type="paragraph" w:customStyle="1" w:styleId="C608B64B0CE14BFBB422EB00DDD50FDE">
    <w:name w:val="C608B64B0CE14BFBB422EB00DDD50FDE"/>
  </w:style>
  <w:style w:type="paragraph" w:customStyle="1" w:styleId="0EABB210912F4815AAF5DF0094817DA9">
    <w:name w:val="0EABB210912F4815AAF5DF0094817DA9"/>
  </w:style>
  <w:style w:type="paragraph" w:customStyle="1" w:styleId="2CEFAACC014E4183AF0ACD12A401F21B">
    <w:name w:val="2CEFAACC014E4183AF0ACD12A401F21B"/>
  </w:style>
  <w:style w:type="paragraph" w:customStyle="1" w:styleId="BBE896F57C274F3BBADF3BAB154C7E72">
    <w:name w:val="BBE896F57C274F3BBADF3BAB154C7E72"/>
  </w:style>
  <w:style w:type="paragraph" w:customStyle="1" w:styleId="39110653FC274CC8920A01D41F2239E4">
    <w:name w:val="39110653FC274CC8920A01D41F2239E4"/>
  </w:style>
  <w:style w:type="paragraph" w:customStyle="1" w:styleId="0E9B376AF81340C0B869C594D621CE24">
    <w:name w:val="0E9B376AF81340C0B869C594D621CE24"/>
  </w:style>
  <w:style w:type="paragraph" w:customStyle="1" w:styleId="12658BBE36BC4B26ABDFA3BC56989094">
    <w:name w:val="12658BBE36BC4B26ABDFA3BC56989094"/>
  </w:style>
  <w:style w:type="paragraph" w:customStyle="1" w:styleId="0CCB14D3A4F2489C900A6ECF6C3DF596">
    <w:name w:val="0CCB14D3A4F2489C900A6ECF6C3DF596"/>
  </w:style>
  <w:style w:type="paragraph" w:customStyle="1" w:styleId="AF624EF8FF42429F885CBDFB59D74A6C">
    <w:name w:val="AF624EF8FF42429F885CBDFB59D74A6C"/>
  </w:style>
  <w:style w:type="paragraph" w:customStyle="1" w:styleId="9881CBA1E035400CAA72AB09F2EB8C16">
    <w:name w:val="9881CBA1E035400CAA72AB09F2EB8C16"/>
  </w:style>
  <w:style w:type="paragraph" w:customStyle="1" w:styleId="4E962DA5CF6C423AB6FB9E8C4C4C8794">
    <w:name w:val="4E962DA5CF6C423AB6FB9E8C4C4C8794"/>
  </w:style>
  <w:style w:type="paragraph" w:customStyle="1" w:styleId="1B1118F4F6994E8A9C1E2080E2CAB237">
    <w:name w:val="1B1118F4F6994E8A9C1E2080E2CAB237"/>
  </w:style>
  <w:style w:type="paragraph" w:customStyle="1" w:styleId="AED33F8AF9DE4C90B8492CAB683BF655">
    <w:name w:val="AED33F8AF9DE4C90B8492CAB683BF655"/>
  </w:style>
  <w:style w:type="paragraph" w:customStyle="1" w:styleId="A3FB783D20AB46EDA53B1814441E1993">
    <w:name w:val="A3FB783D20AB46EDA53B1814441E1993"/>
  </w:style>
  <w:style w:type="paragraph" w:customStyle="1" w:styleId="FBA3026DAB7A453990F58C4C79F1B81A">
    <w:name w:val="FBA3026DAB7A453990F58C4C79F1B81A"/>
  </w:style>
  <w:style w:type="paragraph" w:customStyle="1" w:styleId="69EAD43FB62B41A188B448FB0B46C8C6">
    <w:name w:val="69EAD43FB62B41A188B448FB0B46C8C6"/>
  </w:style>
  <w:style w:type="paragraph" w:customStyle="1" w:styleId="BA4D5863AA9E41ACAD5EBE79583D8404">
    <w:name w:val="BA4D5863AA9E41ACAD5EBE79583D8404"/>
  </w:style>
  <w:style w:type="paragraph" w:customStyle="1" w:styleId="3591128A4BB248F6822BD0797C81D10F">
    <w:name w:val="3591128A4BB248F6822BD0797C81D10F"/>
  </w:style>
  <w:style w:type="paragraph" w:customStyle="1" w:styleId="E5C52BF15F82453BAE6FF84329DFDE7C">
    <w:name w:val="E5C52BF15F82453BAE6FF84329DFDE7C"/>
  </w:style>
  <w:style w:type="paragraph" w:customStyle="1" w:styleId="71F7ED163D23463CAAE61E36A3D11D82">
    <w:name w:val="71F7ED163D23463CAAE61E36A3D11D82"/>
  </w:style>
  <w:style w:type="paragraph" w:customStyle="1" w:styleId="94B8C4CBCB9B4CC781F1A2BAF92155BF">
    <w:name w:val="94B8C4CBCB9B4CC781F1A2BAF92155BF"/>
  </w:style>
  <w:style w:type="paragraph" w:customStyle="1" w:styleId="9F07FD6E123343998D76FD52EA1465F5">
    <w:name w:val="9F07FD6E123343998D76FD52EA1465F5"/>
  </w:style>
  <w:style w:type="paragraph" w:customStyle="1" w:styleId="D20DE03D4E8849F1A0FC6447DEEC493A">
    <w:name w:val="D20DE03D4E8849F1A0FC6447DEEC493A"/>
  </w:style>
  <w:style w:type="paragraph" w:customStyle="1" w:styleId="549E42019E31402C846F89EFC3025850">
    <w:name w:val="549E42019E31402C846F89EFC3025850"/>
  </w:style>
  <w:style w:type="paragraph" w:customStyle="1" w:styleId="0C5ED40A040C4B72A1C7CD49A6B12568">
    <w:name w:val="0C5ED40A040C4B72A1C7CD49A6B12568"/>
  </w:style>
  <w:style w:type="paragraph" w:customStyle="1" w:styleId="7AC8CF3E7AB2419F8F771D9ECB405D6B">
    <w:name w:val="7AC8CF3E7AB2419F8F771D9ECB405D6B"/>
  </w:style>
  <w:style w:type="paragraph" w:customStyle="1" w:styleId="BA039DE3E51F47B9A72093BC1397331B">
    <w:name w:val="BA039DE3E51F47B9A72093BC1397331B"/>
  </w:style>
  <w:style w:type="paragraph" w:customStyle="1" w:styleId="B1A827C59A39487CB340D8998CB08C0C">
    <w:name w:val="B1A827C59A39487CB340D8998CB08C0C"/>
  </w:style>
  <w:style w:type="paragraph" w:customStyle="1" w:styleId="A30809EB5D7E41B28F32CCBE05B13790">
    <w:name w:val="A30809EB5D7E41B28F32CCBE05B13790"/>
  </w:style>
  <w:style w:type="paragraph" w:customStyle="1" w:styleId="822887C3F6C340779DB8F7C45277DA13">
    <w:name w:val="822887C3F6C340779DB8F7C45277DA13"/>
  </w:style>
  <w:style w:type="paragraph" w:customStyle="1" w:styleId="37BA565A0E674F739AD3055FE0CDC804">
    <w:name w:val="37BA565A0E674F739AD3055FE0CDC804"/>
  </w:style>
  <w:style w:type="paragraph" w:customStyle="1" w:styleId="B4BEE235AC6A4674AA6954E71AAADD26">
    <w:name w:val="B4BEE235AC6A4674AA6954E71AAADD26"/>
  </w:style>
  <w:style w:type="paragraph" w:customStyle="1" w:styleId="6FDDBB7D977C401A8205633669624117">
    <w:name w:val="6FDDBB7D977C401A8205633669624117"/>
  </w:style>
  <w:style w:type="paragraph" w:customStyle="1" w:styleId="DD82275C895C4A1686915A54EFA98F9A">
    <w:name w:val="DD82275C895C4A1686915A54EFA98F9A"/>
  </w:style>
  <w:style w:type="paragraph" w:customStyle="1" w:styleId="5276560D03724EA8AC971C3351C3DD74">
    <w:name w:val="5276560D03724EA8AC971C3351C3DD74"/>
  </w:style>
  <w:style w:type="paragraph" w:customStyle="1" w:styleId="AE5DB238FF4344BC92050DFCDB7BC58B">
    <w:name w:val="AE5DB238FF4344BC92050DFCDB7BC58B"/>
  </w:style>
  <w:style w:type="paragraph" w:customStyle="1" w:styleId="102CFD6011324A30B767BEAA3BC98421">
    <w:name w:val="102CFD6011324A30B767BEAA3BC98421"/>
  </w:style>
  <w:style w:type="paragraph" w:customStyle="1" w:styleId="D42B595B92734281AE175E358F7FBFFF">
    <w:name w:val="D42B595B92734281AE175E358F7FBFFF"/>
  </w:style>
  <w:style w:type="paragraph" w:customStyle="1" w:styleId="9E9036F369F7484FA33A317CCC78667C">
    <w:name w:val="9E9036F369F7484FA33A317CCC78667C"/>
  </w:style>
  <w:style w:type="paragraph" w:customStyle="1" w:styleId="A516C0231033413C9AE09E4CC80ED3B8">
    <w:name w:val="A516C0231033413C9AE09E4CC80ED3B8"/>
  </w:style>
  <w:style w:type="paragraph" w:customStyle="1" w:styleId="79C41ABDD2344C2987920FC3A93DF251">
    <w:name w:val="79C41ABDD2344C2987920FC3A93DF251"/>
  </w:style>
  <w:style w:type="paragraph" w:customStyle="1" w:styleId="8F845DC2411D4B95B0C9D8168FB126A4">
    <w:name w:val="8F845DC2411D4B95B0C9D8168FB126A4"/>
  </w:style>
  <w:style w:type="paragraph" w:customStyle="1" w:styleId="6D34193525F947F7975FBC02DD8EA564">
    <w:name w:val="6D34193525F947F7975FBC02DD8EA564"/>
  </w:style>
  <w:style w:type="paragraph" w:customStyle="1" w:styleId="0BB1BBBA01E140C28C6ECF729ACB108D">
    <w:name w:val="0BB1BBBA01E140C28C6ECF729ACB108D"/>
  </w:style>
  <w:style w:type="paragraph" w:customStyle="1" w:styleId="052D5357480C4707A052503A923038CA">
    <w:name w:val="052D5357480C4707A052503A923038CA"/>
  </w:style>
  <w:style w:type="paragraph" w:customStyle="1" w:styleId="30B0BA69B38E4E8BAAC7B84255765A40">
    <w:name w:val="30B0BA69B38E4E8BAAC7B84255765A40"/>
  </w:style>
  <w:style w:type="paragraph" w:customStyle="1" w:styleId="2878B9B9A6194E9ABF31C8D0A4A0328D">
    <w:name w:val="2878B9B9A6194E9ABF31C8D0A4A0328D"/>
  </w:style>
  <w:style w:type="paragraph" w:customStyle="1" w:styleId="B1723555A393458EAA83389311ABB0E6">
    <w:name w:val="B1723555A393458EAA83389311ABB0E6"/>
  </w:style>
  <w:style w:type="paragraph" w:customStyle="1" w:styleId="7D458A15086041158738402D019971EA">
    <w:name w:val="7D458A15086041158738402D019971EA"/>
  </w:style>
  <w:style w:type="paragraph" w:customStyle="1" w:styleId="ABD9F6D75E614A929076DE6C30745127">
    <w:name w:val="ABD9F6D75E614A929076DE6C30745127"/>
  </w:style>
  <w:style w:type="paragraph" w:customStyle="1" w:styleId="E82431815F904384B8A490C50172E5AB">
    <w:name w:val="E82431815F904384B8A490C50172E5AB"/>
  </w:style>
  <w:style w:type="paragraph" w:customStyle="1" w:styleId="C8B183DAF9964789B6DB20E2CDEE4B5E">
    <w:name w:val="C8B183DAF9964789B6DB20E2CDEE4B5E"/>
  </w:style>
  <w:style w:type="paragraph" w:customStyle="1" w:styleId="B0F4BF806F0F45A1AEE352E8EE808442">
    <w:name w:val="B0F4BF806F0F45A1AEE352E8EE808442"/>
  </w:style>
  <w:style w:type="paragraph" w:customStyle="1" w:styleId="93603858BDB24A738AB6ED3CA60FCBDF">
    <w:name w:val="93603858BDB24A738AB6ED3CA60FCBDF"/>
  </w:style>
  <w:style w:type="paragraph" w:customStyle="1" w:styleId="E52338F67C484484846A2483CAF2273C">
    <w:name w:val="E52338F67C484484846A2483CAF2273C"/>
  </w:style>
  <w:style w:type="paragraph" w:customStyle="1" w:styleId="BDA7E715FFA244E7822C9E4BE959BA82">
    <w:name w:val="BDA7E715FFA244E7822C9E4BE959BA82"/>
  </w:style>
  <w:style w:type="paragraph" w:customStyle="1" w:styleId="5E3BF87A5F5D484F9BE2217020A70C83">
    <w:name w:val="5E3BF87A5F5D484F9BE2217020A70C83"/>
  </w:style>
  <w:style w:type="paragraph" w:customStyle="1" w:styleId="0D3EFABF8FDE4E85A9449B7D48492E01">
    <w:name w:val="0D3EFABF8FDE4E85A9449B7D48492E01"/>
  </w:style>
  <w:style w:type="paragraph" w:customStyle="1" w:styleId="858FC63D15D04F7589118D5126DCBDB6">
    <w:name w:val="858FC63D15D04F7589118D5126DCBDB6"/>
  </w:style>
  <w:style w:type="paragraph" w:customStyle="1" w:styleId="6E30FD36EF0940B7AAD1949CD9DD9429">
    <w:name w:val="6E30FD36EF0940B7AAD1949CD9DD9429"/>
  </w:style>
  <w:style w:type="paragraph" w:customStyle="1" w:styleId="3DE480A54C9C4FD089609A1B505FCE6B">
    <w:name w:val="3DE480A54C9C4FD089609A1B505FCE6B"/>
  </w:style>
  <w:style w:type="paragraph" w:customStyle="1" w:styleId="1C5EA5425698430E98BD95C331D85482">
    <w:name w:val="1C5EA5425698430E98BD95C331D85482"/>
  </w:style>
  <w:style w:type="paragraph" w:customStyle="1" w:styleId="E74C9DB6EDA04D8097812452557DA881">
    <w:name w:val="E74C9DB6EDA04D8097812452557DA881"/>
  </w:style>
  <w:style w:type="paragraph" w:customStyle="1" w:styleId="2DEEE8A9BEC340F99521C876EAF4B1BD">
    <w:name w:val="2DEEE8A9BEC340F99521C876EAF4B1BD"/>
  </w:style>
  <w:style w:type="paragraph" w:customStyle="1" w:styleId="4E4C8D56C3F84D9BA9F9F0FE7A068734">
    <w:name w:val="4E4C8D56C3F84D9BA9F9F0FE7A068734"/>
  </w:style>
  <w:style w:type="paragraph" w:customStyle="1" w:styleId="8063DDD50CE3467F829A17D9B6DFC98A">
    <w:name w:val="8063DDD50CE3467F829A17D9B6DFC98A"/>
  </w:style>
  <w:style w:type="paragraph" w:customStyle="1" w:styleId="1F2C617B214847E682D722BA426A0271">
    <w:name w:val="1F2C617B214847E682D722BA426A0271"/>
  </w:style>
  <w:style w:type="paragraph" w:customStyle="1" w:styleId="413169A67F294562BF2508D671FB5769">
    <w:name w:val="413169A67F294562BF2508D671FB5769"/>
  </w:style>
  <w:style w:type="paragraph" w:customStyle="1" w:styleId="FBE5EF27E6584B3A87ED1BB05979FB0D">
    <w:name w:val="FBE5EF27E6584B3A87ED1BB05979FB0D"/>
  </w:style>
  <w:style w:type="paragraph" w:customStyle="1" w:styleId="7ED170F978574EFF9860C13E89819008">
    <w:name w:val="7ED170F978574EFF9860C13E89819008"/>
  </w:style>
  <w:style w:type="paragraph" w:customStyle="1" w:styleId="4C6EBB2541254DD0BBEE034D89243F66">
    <w:name w:val="4C6EBB2541254DD0BBEE034D89243F66"/>
  </w:style>
  <w:style w:type="paragraph" w:customStyle="1" w:styleId="EB69D43B094948FA9DDBD46525223903">
    <w:name w:val="EB69D43B094948FA9DDBD46525223903"/>
  </w:style>
  <w:style w:type="paragraph" w:customStyle="1" w:styleId="7FA492B1C2B749C68A31482D398251DE">
    <w:name w:val="7FA492B1C2B749C68A31482D398251DE"/>
  </w:style>
  <w:style w:type="paragraph" w:customStyle="1" w:styleId="9D90005AD6684979B716B41FA5E72C76">
    <w:name w:val="9D90005AD6684979B716B41FA5E72C76"/>
  </w:style>
  <w:style w:type="paragraph" w:customStyle="1" w:styleId="959E8D27B7A34B789DBC6CBDC7826F3B">
    <w:name w:val="959E8D27B7A34B789DBC6CBDC7826F3B"/>
  </w:style>
  <w:style w:type="paragraph" w:customStyle="1" w:styleId="3AD87E6054D74BA79EEE7AED73A3A3BF">
    <w:name w:val="3AD87E6054D74BA79EEE7AED73A3A3BF"/>
  </w:style>
  <w:style w:type="paragraph" w:customStyle="1" w:styleId="5B3FBBE710EB4AAB83AC0EA3081E2B55">
    <w:name w:val="5B3FBBE710EB4AAB83AC0EA3081E2B55"/>
  </w:style>
  <w:style w:type="paragraph" w:customStyle="1" w:styleId="8990786587484F9693784FF02C91ADC3">
    <w:name w:val="8990786587484F9693784FF02C91ADC3"/>
  </w:style>
  <w:style w:type="paragraph" w:customStyle="1" w:styleId="33A491BD61A242E4AF9BCA7B4F766FA0">
    <w:name w:val="33A491BD61A242E4AF9BCA7B4F766FA0"/>
  </w:style>
  <w:style w:type="paragraph" w:customStyle="1" w:styleId="A7A65AB3FDC747CE8173EE086A6CD7A2">
    <w:name w:val="A7A65AB3FDC747CE8173EE086A6CD7A2"/>
  </w:style>
  <w:style w:type="paragraph" w:customStyle="1" w:styleId="0A4C243824A84662A6545E59B0F23DC2">
    <w:name w:val="0A4C243824A84662A6545E59B0F23DC2"/>
  </w:style>
  <w:style w:type="paragraph" w:customStyle="1" w:styleId="E77A8905C2A64B9F8C5BB0D19F2F79A2">
    <w:name w:val="E77A8905C2A64B9F8C5BB0D19F2F79A2"/>
  </w:style>
  <w:style w:type="paragraph" w:customStyle="1" w:styleId="407A8625485D493286E01B403B92DC51">
    <w:name w:val="407A8625485D493286E01B403B92DC51"/>
  </w:style>
  <w:style w:type="paragraph" w:customStyle="1" w:styleId="4CC9083F87B4420AB506810DE0AB5A70">
    <w:name w:val="4CC9083F87B4420AB506810DE0AB5A70"/>
  </w:style>
  <w:style w:type="paragraph" w:customStyle="1" w:styleId="03FC37D9CC254236AAE03D5AA5D38D27">
    <w:name w:val="03FC37D9CC254236AAE03D5AA5D38D27"/>
  </w:style>
  <w:style w:type="paragraph" w:customStyle="1" w:styleId="75420215BEBB4CE0BD02E9CDD011912C">
    <w:name w:val="75420215BEBB4CE0BD02E9CDD011912C"/>
  </w:style>
  <w:style w:type="paragraph" w:customStyle="1" w:styleId="996C4D88C4CE490FADFF6F6308379C0E">
    <w:name w:val="996C4D88C4CE490FADFF6F6308379C0E"/>
  </w:style>
  <w:style w:type="paragraph" w:customStyle="1" w:styleId="4BAE0F223F04464B8807EDF18F9FE6E7">
    <w:name w:val="4BAE0F223F04464B8807EDF18F9FE6E7"/>
  </w:style>
  <w:style w:type="paragraph" w:customStyle="1" w:styleId="432F45CC356F4FCDBA663189DFEA2FAD">
    <w:name w:val="432F45CC356F4FCDBA663189DFEA2FAD"/>
  </w:style>
  <w:style w:type="paragraph" w:customStyle="1" w:styleId="D5CF3DF4F96A4F03BE6D2DCC314DAB3C">
    <w:name w:val="D5CF3DF4F96A4F03BE6D2DCC314DAB3C"/>
  </w:style>
  <w:style w:type="paragraph" w:customStyle="1" w:styleId="15FBE44593FD44459C750573EFB713E1">
    <w:name w:val="15FBE44593FD44459C750573EFB713E1"/>
  </w:style>
  <w:style w:type="paragraph" w:customStyle="1" w:styleId="A437C6C0F3194DED84F5B0C4982873D2">
    <w:name w:val="A437C6C0F3194DED84F5B0C4982873D2"/>
  </w:style>
  <w:style w:type="paragraph" w:customStyle="1" w:styleId="12E22DA9278F401C87D29864EE343260">
    <w:name w:val="12E22DA9278F401C87D29864EE343260"/>
  </w:style>
  <w:style w:type="paragraph" w:customStyle="1" w:styleId="CB46AA486B7F4D1193204BF700EF6030">
    <w:name w:val="CB46AA486B7F4D1193204BF700EF6030"/>
  </w:style>
  <w:style w:type="paragraph" w:customStyle="1" w:styleId="C0DA15DCAE454AAC9C3EE994EE9116DB">
    <w:name w:val="C0DA15DCAE454AAC9C3EE994EE9116DB"/>
  </w:style>
  <w:style w:type="paragraph" w:customStyle="1" w:styleId="166F1C4F734B4ACBA3C0D80AAAA3DCD6">
    <w:name w:val="166F1C4F734B4ACBA3C0D80AAAA3DCD6"/>
  </w:style>
  <w:style w:type="paragraph" w:customStyle="1" w:styleId="20B890C16D5B48E4993C81BDE47134F8">
    <w:name w:val="20B890C16D5B48E4993C81BDE47134F8"/>
  </w:style>
  <w:style w:type="paragraph" w:customStyle="1" w:styleId="0F039FEB6F3B4083A61F40B408F5ACF5">
    <w:name w:val="0F039FEB6F3B4083A61F40B408F5ACF5"/>
  </w:style>
  <w:style w:type="paragraph" w:customStyle="1" w:styleId="A896BF3CC69744E191E592F8CBB0659B">
    <w:name w:val="A896BF3CC69744E191E592F8CBB0659B"/>
  </w:style>
  <w:style w:type="paragraph" w:customStyle="1" w:styleId="258B047584B54A9A98A880D3C4CDBC97">
    <w:name w:val="258B047584B54A9A98A880D3C4CDBC97"/>
  </w:style>
  <w:style w:type="paragraph" w:customStyle="1" w:styleId="8BE830866B82435F98A88E16EAF3DA2D">
    <w:name w:val="8BE830866B82435F98A88E16EAF3DA2D"/>
  </w:style>
  <w:style w:type="paragraph" w:customStyle="1" w:styleId="22CD6C38886449E79C6DE812B1EFD14B">
    <w:name w:val="22CD6C38886449E79C6DE812B1EFD14B"/>
  </w:style>
  <w:style w:type="paragraph" w:customStyle="1" w:styleId="4F3E8CA100C84A28852F53343486BFBE">
    <w:name w:val="4F3E8CA100C84A28852F53343486BFBE"/>
  </w:style>
  <w:style w:type="paragraph" w:customStyle="1" w:styleId="0FD6AFF0B53441B0BD3411C70371CD13">
    <w:name w:val="0FD6AFF0B53441B0BD3411C70371CD13"/>
  </w:style>
  <w:style w:type="paragraph" w:customStyle="1" w:styleId="38A307E48E9743CC8774AA2CCE8BB9B7">
    <w:name w:val="38A307E48E9743CC8774AA2CCE8BB9B7"/>
  </w:style>
  <w:style w:type="paragraph" w:customStyle="1" w:styleId="D611BC95E44E41C9A4B55C8ED9D6F33D">
    <w:name w:val="D611BC95E44E41C9A4B55C8ED9D6F33D"/>
  </w:style>
  <w:style w:type="paragraph" w:customStyle="1" w:styleId="1CF60F923F2D419C8C31569E5F765034">
    <w:name w:val="1CF60F923F2D419C8C31569E5F765034"/>
  </w:style>
  <w:style w:type="paragraph" w:customStyle="1" w:styleId="A7A7D6DA3DD04C538324C6ADBC65DA78">
    <w:name w:val="A7A7D6DA3DD04C538324C6ADBC65DA78"/>
  </w:style>
  <w:style w:type="paragraph" w:customStyle="1" w:styleId="86C215CB0B5C42F3BDA6E9EA3185045D">
    <w:name w:val="86C215CB0B5C42F3BDA6E9EA3185045D"/>
  </w:style>
  <w:style w:type="paragraph" w:customStyle="1" w:styleId="0770FECA4B964A69BC1AA6D562047842">
    <w:name w:val="0770FECA4B964A69BC1AA6D562047842"/>
  </w:style>
  <w:style w:type="paragraph" w:customStyle="1" w:styleId="9CC5113D324142CF8A641EECE30789AE">
    <w:name w:val="9CC5113D324142CF8A641EECE30789AE"/>
  </w:style>
  <w:style w:type="paragraph" w:customStyle="1" w:styleId="AEF18CBDDEC3451BB06427C1C34743AC">
    <w:name w:val="AEF18CBDDEC3451BB06427C1C34743AC"/>
  </w:style>
  <w:style w:type="paragraph" w:customStyle="1" w:styleId="34145908680D4A6892AFA0C0CCB08E25">
    <w:name w:val="34145908680D4A6892AFA0C0CCB08E25"/>
  </w:style>
  <w:style w:type="paragraph" w:customStyle="1" w:styleId="E62876BEA3DD4175A270AD8B648CE4D8">
    <w:name w:val="E62876BEA3DD4175A270AD8B648CE4D8"/>
  </w:style>
  <w:style w:type="paragraph" w:customStyle="1" w:styleId="85687B14BEB34BAC8ADC61D9C62DA673">
    <w:name w:val="85687B14BEB34BAC8ADC61D9C62DA673"/>
  </w:style>
  <w:style w:type="paragraph" w:customStyle="1" w:styleId="2286BCFA08AE46FA9573B89E0DB0DB7B">
    <w:name w:val="2286BCFA08AE46FA9573B89E0DB0DB7B"/>
  </w:style>
  <w:style w:type="paragraph" w:customStyle="1" w:styleId="97D95B4E7242465D84D466386EEF4D44">
    <w:name w:val="97D95B4E7242465D84D466386EEF4D44"/>
  </w:style>
  <w:style w:type="paragraph" w:customStyle="1" w:styleId="F7B5DC500CA14F6EA94C144DCAC7F1AE">
    <w:name w:val="F7B5DC500CA14F6EA94C144DCAC7F1AE"/>
  </w:style>
  <w:style w:type="paragraph" w:customStyle="1" w:styleId="7C3D13DB2E084C498152C49282800346">
    <w:name w:val="7C3D13DB2E084C498152C49282800346"/>
  </w:style>
  <w:style w:type="paragraph" w:customStyle="1" w:styleId="B8FF4D6FA1974BDE895D1B5DD9BE6AF9">
    <w:name w:val="B8FF4D6FA1974BDE895D1B5DD9BE6AF9"/>
  </w:style>
  <w:style w:type="paragraph" w:customStyle="1" w:styleId="BBCBD69D730A41B68A92BE35BAA1EDE1">
    <w:name w:val="BBCBD69D730A41B68A92BE35BAA1EDE1"/>
  </w:style>
  <w:style w:type="paragraph" w:customStyle="1" w:styleId="ACC5F0F8E2114BFD889012F95FCBF71E">
    <w:name w:val="ACC5F0F8E2114BFD889012F95FCBF71E"/>
  </w:style>
  <w:style w:type="paragraph" w:customStyle="1" w:styleId="2F4A2090D77346CB8D40AA6C20824518">
    <w:name w:val="2F4A2090D77346CB8D40AA6C20824518"/>
  </w:style>
  <w:style w:type="paragraph" w:customStyle="1" w:styleId="D917B96B9CC746FF84A11D09477B187C">
    <w:name w:val="D917B96B9CC746FF84A11D09477B187C"/>
  </w:style>
  <w:style w:type="paragraph" w:customStyle="1" w:styleId="0439EACC8FC54FCD95A3A3E7B9D3A478">
    <w:name w:val="0439EACC8FC54FCD95A3A3E7B9D3A478"/>
  </w:style>
  <w:style w:type="paragraph" w:customStyle="1" w:styleId="7B1516FFEC7D4BA9909BC1BAA158D223">
    <w:name w:val="7B1516FFEC7D4BA9909BC1BAA158D223"/>
  </w:style>
  <w:style w:type="paragraph" w:customStyle="1" w:styleId="FDD380934D6C4572959ECD1F51367730">
    <w:name w:val="FDD380934D6C4572959ECD1F51367730"/>
  </w:style>
  <w:style w:type="paragraph" w:customStyle="1" w:styleId="6B26E714F2BE4211B501ACEE0698C24C">
    <w:name w:val="6B26E714F2BE4211B501ACEE0698C24C"/>
  </w:style>
  <w:style w:type="paragraph" w:customStyle="1" w:styleId="A72E98A5CA3B41868935FC11AD89BA2E">
    <w:name w:val="A72E98A5CA3B41868935FC11AD89BA2E"/>
  </w:style>
  <w:style w:type="paragraph" w:customStyle="1" w:styleId="8E3678D069C44ED7A6DDD8596431269A">
    <w:name w:val="8E3678D069C44ED7A6DDD8596431269A"/>
  </w:style>
  <w:style w:type="paragraph" w:customStyle="1" w:styleId="8DF08492EBE54135B02159CBD7A7238B">
    <w:name w:val="8DF08492EBE54135B02159CBD7A7238B"/>
  </w:style>
  <w:style w:type="paragraph" w:customStyle="1" w:styleId="AE2AB56C3DB34C2CAC858B1BC806FEF3">
    <w:name w:val="AE2AB56C3DB34C2CAC858B1BC806FEF3"/>
  </w:style>
  <w:style w:type="paragraph" w:customStyle="1" w:styleId="6B71C6EFE91C4DA3BEFDDB5F8093333C">
    <w:name w:val="6B71C6EFE91C4DA3BEFDDB5F8093333C"/>
  </w:style>
  <w:style w:type="paragraph" w:customStyle="1" w:styleId="F2E71757E5CD404EBA0E9D5C00BB0BC9">
    <w:name w:val="F2E71757E5CD404EBA0E9D5C00BB0BC9"/>
  </w:style>
  <w:style w:type="paragraph" w:customStyle="1" w:styleId="41CF42F501724E99B5510698D7AF8EA0">
    <w:name w:val="41CF42F501724E99B5510698D7AF8EA0"/>
  </w:style>
  <w:style w:type="paragraph" w:customStyle="1" w:styleId="CA576D86153841A3A4B32995CB2C0EFD">
    <w:name w:val="CA576D86153841A3A4B32995CB2C0EFD"/>
  </w:style>
  <w:style w:type="paragraph" w:customStyle="1" w:styleId="98B2DEBF5D0E486C816F2BE930563FE1">
    <w:name w:val="98B2DEBF5D0E486C816F2BE930563FE1"/>
  </w:style>
  <w:style w:type="paragraph" w:customStyle="1" w:styleId="53DF5568A535464C8AB4FCA0E1A989F4">
    <w:name w:val="53DF5568A535464C8AB4FCA0E1A989F4"/>
  </w:style>
  <w:style w:type="paragraph" w:customStyle="1" w:styleId="4A53FC6FF68D44879AC7F82904F8CD2B">
    <w:name w:val="4A53FC6FF68D44879AC7F82904F8CD2B"/>
  </w:style>
  <w:style w:type="paragraph" w:customStyle="1" w:styleId="1829B7446300489391FFE5779E884F27">
    <w:name w:val="1829B7446300489391FFE5779E884F27"/>
  </w:style>
  <w:style w:type="paragraph" w:customStyle="1" w:styleId="DDA40C6F82E24AC59A81B1EF66077AC6">
    <w:name w:val="DDA40C6F82E24AC59A81B1EF66077AC6"/>
    <w:rsid w:val="008C3416"/>
  </w:style>
  <w:style w:type="paragraph" w:customStyle="1" w:styleId="1A8B3F7C107447EA8BBE74F4D5F55D71">
    <w:name w:val="1A8B3F7C107447EA8BBE74F4D5F55D71"/>
    <w:rsid w:val="008C3416"/>
  </w:style>
  <w:style w:type="paragraph" w:customStyle="1" w:styleId="3E89F325C43D412EBF9683A9BF1F4C0C">
    <w:name w:val="3E89F325C43D412EBF9683A9BF1F4C0C"/>
    <w:rsid w:val="008C34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C3416"/>
    <w:rPr>
      <w:color w:val="808080"/>
    </w:rPr>
  </w:style>
  <w:style w:type="paragraph" w:customStyle="1" w:styleId="56270A1B70444D66812E7A0464575D1B">
    <w:name w:val="56270A1B70444D66812E7A0464575D1B"/>
  </w:style>
  <w:style w:type="paragraph" w:customStyle="1" w:styleId="06EEFCFEFCC2498C8E5715F4D1C73A05">
    <w:name w:val="06EEFCFEFCC2498C8E5715F4D1C73A05"/>
  </w:style>
  <w:style w:type="paragraph" w:customStyle="1" w:styleId="41B77700E31F4332B97E2CA5F498D0BC">
    <w:name w:val="41B77700E31F4332B97E2CA5F498D0BC"/>
  </w:style>
  <w:style w:type="paragraph" w:customStyle="1" w:styleId="4ECB4FCE428E4E1E8C3E147CC40213AB">
    <w:name w:val="4ECB4FCE428E4E1E8C3E147CC40213AB"/>
  </w:style>
  <w:style w:type="paragraph" w:customStyle="1" w:styleId="EC05C0CEDA2E48AD89C289AB8AC11B75">
    <w:name w:val="EC05C0CEDA2E48AD89C289AB8AC11B75"/>
  </w:style>
  <w:style w:type="paragraph" w:customStyle="1" w:styleId="F6C52A7DD2704D03888F185B2CD7A0C7">
    <w:name w:val="F6C52A7DD2704D03888F185B2CD7A0C7"/>
  </w:style>
  <w:style w:type="paragraph" w:customStyle="1" w:styleId="2213FD46103B429E89ECDF4AA8073E0D">
    <w:name w:val="2213FD46103B429E89ECDF4AA8073E0D"/>
  </w:style>
  <w:style w:type="paragraph" w:customStyle="1" w:styleId="742CE287C2554FE99EC969769F49E9D8">
    <w:name w:val="742CE287C2554FE99EC969769F49E9D8"/>
  </w:style>
  <w:style w:type="paragraph" w:customStyle="1" w:styleId="6009EBD65B954FA29520A870E5770350">
    <w:name w:val="6009EBD65B954FA29520A870E5770350"/>
  </w:style>
  <w:style w:type="paragraph" w:customStyle="1" w:styleId="FC5D4410F365459FBEE7E213AFC01CEE">
    <w:name w:val="FC5D4410F365459FBEE7E213AFC01CEE"/>
  </w:style>
  <w:style w:type="paragraph" w:customStyle="1" w:styleId="C608B64B0CE14BFBB422EB00DDD50FDE">
    <w:name w:val="C608B64B0CE14BFBB422EB00DDD50FDE"/>
  </w:style>
  <w:style w:type="paragraph" w:customStyle="1" w:styleId="0EABB210912F4815AAF5DF0094817DA9">
    <w:name w:val="0EABB210912F4815AAF5DF0094817DA9"/>
  </w:style>
  <w:style w:type="paragraph" w:customStyle="1" w:styleId="2CEFAACC014E4183AF0ACD12A401F21B">
    <w:name w:val="2CEFAACC014E4183AF0ACD12A401F21B"/>
  </w:style>
  <w:style w:type="paragraph" w:customStyle="1" w:styleId="BBE896F57C274F3BBADF3BAB154C7E72">
    <w:name w:val="BBE896F57C274F3BBADF3BAB154C7E72"/>
  </w:style>
  <w:style w:type="paragraph" w:customStyle="1" w:styleId="39110653FC274CC8920A01D41F2239E4">
    <w:name w:val="39110653FC274CC8920A01D41F2239E4"/>
  </w:style>
  <w:style w:type="paragraph" w:customStyle="1" w:styleId="0E9B376AF81340C0B869C594D621CE24">
    <w:name w:val="0E9B376AF81340C0B869C594D621CE24"/>
  </w:style>
  <w:style w:type="paragraph" w:customStyle="1" w:styleId="12658BBE36BC4B26ABDFA3BC56989094">
    <w:name w:val="12658BBE36BC4B26ABDFA3BC56989094"/>
  </w:style>
  <w:style w:type="paragraph" w:customStyle="1" w:styleId="0CCB14D3A4F2489C900A6ECF6C3DF596">
    <w:name w:val="0CCB14D3A4F2489C900A6ECF6C3DF596"/>
  </w:style>
  <w:style w:type="paragraph" w:customStyle="1" w:styleId="AF624EF8FF42429F885CBDFB59D74A6C">
    <w:name w:val="AF624EF8FF42429F885CBDFB59D74A6C"/>
  </w:style>
  <w:style w:type="paragraph" w:customStyle="1" w:styleId="9881CBA1E035400CAA72AB09F2EB8C16">
    <w:name w:val="9881CBA1E035400CAA72AB09F2EB8C16"/>
  </w:style>
  <w:style w:type="paragraph" w:customStyle="1" w:styleId="4E962DA5CF6C423AB6FB9E8C4C4C8794">
    <w:name w:val="4E962DA5CF6C423AB6FB9E8C4C4C8794"/>
  </w:style>
  <w:style w:type="paragraph" w:customStyle="1" w:styleId="1B1118F4F6994E8A9C1E2080E2CAB237">
    <w:name w:val="1B1118F4F6994E8A9C1E2080E2CAB237"/>
  </w:style>
  <w:style w:type="paragraph" w:customStyle="1" w:styleId="AED33F8AF9DE4C90B8492CAB683BF655">
    <w:name w:val="AED33F8AF9DE4C90B8492CAB683BF655"/>
  </w:style>
  <w:style w:type="paragraph" w:customStyle="1" w:styleId="A3FB783D20AB46EDA53B1814441E1993">
    <w:name w:val="A3FB783D20AB46EDA53B1814441E1993"/>
  </w:style>
  <w:style w:type="paragraph" w:customStyle="1" w:styleId="FBA3026DAB7A453990F58C4C79F1B81A">
    <w:name w:val="FBA3026DAB7A453990F58C4C79F1B81A"/>
  </w:style>
  <w:style w:type="paragraph" w:customStyle="1" w:styleId="69EAD43FB62B41A188B448FB0B46C8C6">
    <w:name w:val="69EAD43FB62B41A188B448FB0B46C8C6"/>
  </w:style>
  <w:style w:type="paragraph" w:customStyle="1" w:styleId="BA4D5863AA9E41ACAD5EBE79583D8404">
    <w:name w:val="BA4D5863AA9E41ACAD5EBE79583D8404"/>
  </w:style>
  <w:style w:type="paragraph" w:customStyle="1" w:styleId="3591128A4BB248F6822BD0797C81D10F">
    <w:name w:val="3591128A4BB248F6822BD0797C81D10F"/>
  </w:style>
  <w:style w:type="paragraph" w:customStyle="1" w:styleId="E5C52BF15F82453BAE6FF84329DFDE7C">
    <w:name w:val="E5C52BF15F82453BAE6FF84329DFDE7C"/>
  </w:style>
  <w:style w:type="paragraph" w:customStyle="1" w:styleId="71F7ED163D23463CAAE61E36A3D11D82">
    <w:name w:val="71F7ED163D23463CAAE61E36A3D11D82"/>
  </w:style>
  <w:style w:type="paragraph" w:customStyle="1" w:styleId="94B8C4CBCB9B4CC781F1A2BAF92155BF">
    <w:name w:val="94B8C4CBCB9B4CC781F1A2BAF92155BF"/>
  </w:style>
  <w:style w:type="paragraph" w:customStyle="1" w:styleId="9F07FD6E123343998D76FD52EA1465F5">
    <w:name w:val="9F07FD6E123343998D76FD52EA1465F5"/>
  </w:style>
  <w:style w:type="paragraph" w:customStyle="1" w:styleId="D20DE03D4E8849F1A0FC6447DEEC493A">
    <w:name w:val="D20DE03D4E8849F1A0FC6447DEEC493A"/>
  </w:style>
  <w:style w:type="paragraph" w:customStyle="1" w:styleId="549E42019E31402C846F89EFC3025850">
    <w:name w:val="549E42019E31402C846F89EFC3025850"/>
  </w:style>
  <w:style w:type="paragraph" w:customStyle="1" w:styleId="0C5ED40A040C4B72A1C7CD49A6B12568">
    <w:name w:val="0C5ED40A040C4B72A1C7CD49A6B12568"/>
  </w:style>
  <w:style w:type="paragraph" w:customStyle="1" w:styleId="7AC8CF3E7AB2419F8F771D9ECB405D6B">
    <w:name w:val="7AC8CF3E7AB2419F8F771D9ECB405D6B"/>
  </w:style>
  <w:style w:type="paragraph" w:customStyle="1" w:styleId="BA039DE3E51F47B9A72093BC1397331B">
    <w:name w:val="BA039DE3E51F47B9A72093BC1397331B"/>
  </w:style>
  <w:style w:type="paragraph" w:customStyle="1" w:styleId="B1A827C59A39487CB340D8998CB08C0C">
    <w:name w:val="B1A827C59A39487CB340D8998CB08C0C"/>
  </w:style>
  <w:style w:type="paragraph" w:customStyle="1" w:styleId="A30809EB5D7E41B28F32CCBE05B13790">
    <w:name w:val="A30809EB5D7E41B28F32CCBE05B13790"/>
  </w:style>
  <w:style w:type="paragraph" w:customStyle="1" w:styleId="822887C3F6C340779DB8F7C45277DA13">
    <w:name w:val="822887C3F6C340779DB8F7C45277DA13"/>
  </w:style>
  <w:style w:type="paragraph" w:customStyle="1" w:styleId="37BA565A0E674F739AD3055FE0CDC804">
    <w:name w:val="37BA565A0E674F739AD3055FE0CDC804"/>
  </w:style>
  <w:style w:type="paragraph" w:customStyle="1" w:styleId="B4BEE235AC6A4674AA6954E71AAADD26">
    <w:name w:val="B4BEE235AC6A4674AA6954E71AAADD26"/>
  </w:style>
  <w:style w:type="paragraph" w:customStyle="1" w:styleId="6FDDBB7D977C401A8205633669624117">
    <w:name w:val="6FDDBB7D977C401A8205633669624117"/>
  </w:style>
  <w:style w:type="paragraph" w:customStyle="1" w:styleId="DD82275C895C4A1686915A54EFA98F9A">
    <w:name w:val="DD82275C895C4A1686915A54EFA98F9A"/>
  </w:style>
  <w:style w:type="paragraph" w:customStyle="1" w:styleId="5276560D03724EA8AC971C3351C3DD74">
    <w:name w:val="5276560D03724EA8AC971C3351C3DD74"/>
  </w:style>
  <w:style w:type="paragraph" w:customStyle="1" w:styleId="AE5DB238FF4344BC92050DFCDB7BC58B">
    <w:name w:val="AE5DB238FF4344BC92050DFCDB7BC58B"/>
  </w:style>
  <w:style w:type="paragraph" w:customStyle="1" w:styleId="102CFD6011324A30B767BEAA3BC98421">
    <w:name w:val="102CFD6011324A30B767BEAA3BC98421"/>
  </w:style>
  <w:style w:type="paragraph" w:customStyle="1" w:styleId="D42B595B92734281AE175E358F7FBFFF">
    <w:name w:val="D42B595B92734281AE175E358F7FBFFF"/>
  </w:style>
  <w:style w:type="paragraph" w:customStyle="1" w:styleId="9E9036F369F7484FA33A317CCC78667C">
    <w:name w:val="9E9036F369F7484FA33A317CCC78667C"/>
  </w:style>
  <w:style w:type="paragraph" w:customStyle="1" w:styleId="A516C0231033413C9AE09E4CC80ED3B8">
    <w:name w:val="A516C0231033413C9AE09E4CC80ED3B8"/>
  </w:style>
  <w:style w:type="paragraph" w:customStyle="1" w:styleId="79C41ABDD2344C2987920FC3A93DF251">
    <w:name w:val="79C41ABDD2344C2987920FC3A93DF251"/>
  </w:style>
  <w:style w:type="paragraph" w:customStyle="1" w:styleId="8F845DC2411D4B95B0C9D8168FB126A4">
    <w:name w:val="8F845DC2411D4B95B0C9D8168FB126A4"/>
  </w:style>
  <w:style w:type="paragraph" w:customStyle="1" w:styleId="6D34193525F947F7975FBC02DD8EA564">
    <w:name w:val="6D34193525F947F7975FBC02DD8EA564"/>
  </w:style>
  <w:style w:type="paragraph" w:customStyle="1" w:styleId="0BB1BBBA01E140C28C6ECF729ACB108D">
    <w:name w:val="0BB1BBBA01E140C28C6ECF729ACB108D"/>
  </w:style>
  <w:style w:type="paragraph" w:customStyle="1" w:styleId="052D5357480C4707A052503A923038CA">
    <w:name w:val="052D5357480C4707A052503A923038CA"/>
  </w:style>
  <w:style w:type="paragraph" w:customStyle="1" w:styleId="30B0BA69B38E4E8BAAC7B84255765A40">
    <w:name w:val="30B0BA69B38E4E8BAAC7B84255765A40"/>
  </w:style>
  <w:style w:type="paragraph" w:customStyle="1" w:styleId="2878B9B9A6194E9ABF31C8D0A4A0328D">
    <w:name w:val="2878B9B9A6194E9ABF31C8D0A4A0328D"/>
  </w:style>
  <w:style w:type="paragraph" w:customStyle="1" w:styleId="B1723555A393458EAA83389311ABB0E6">
    <w:name w:val="B1723555A393458EAA83389311ABB0E6"/>
  </w:style>
  <w:style w:type="paragraph" w:customStyle="1" w:styleId="7D458A15086041158738402D019971EA">
    <w:name w:val="7D458A15086041158738402D019971EA"/>
  </w:style>
  <w:style w:type="paragraph" w:customStyle="1" w:styleId="ABD9F6D75E614A929076DE6C30745127">
    <w:name w:val="ABD9F6D75E614A929076DE6C30745127"/>
  </w:style>
  <w:style w:type="paragraph" w:customStyle="1" w:styleId="E82431815F904384B8A490C50172E5AB">
    <w:name w:val="E82431815F904384B8A490C50172E5AB"/>
  </w:style>
  <w:style w:type="paragraph" w:customStyle="1" w:styleId="C8B183DAF9964789B6DB20E2CDEE4B5E">
    <w:name w:val="C8B183DAF9964789B6DB20E2CDEE4B5E"/>
  </w:style>
  <w:style w:type="paragraph" w:customStyle="1" w:styleId="B0F4BF806F0F45A1AEE352E8EE808442">
    <w:name w:val="B0F4BF806F0F45A1AEE352E8EE808442"/>
  </w:style>
  <w:style w:type="paragraph" w:customStyle="1" w:styleId="93603858BDB24A738AB6ED3CA60FCBDF">
    <w:name w:val="93603858BDB24A738AB6ED3CA60FCBDF"/>
  </w:style>
  <w:style w:type="paragraph" w:customStyle="1" w:styleId="E52338F67C484484846A2483CAF2273C">
    <w:name w:val="E52338F67C484484846A2483CAF2273C"/>
  </w:style>
  <w:style w:type="paragraph" w:customStyle="1" w:styleId="BDA7E715FFA244E7822C9E4BE959BA82">
    <w:name w:val="BDA7E715FFA244E7822C9E4BE959BA82"/>
  </w:style>
  <w:style w:type="paragraph" w:customStyle="1" w:styleId="5E3BF87A5F5D484F9BE2217020A70C83">
    <w:name w:val="5E3BF87A5F5D484F9BE2217020A70C83"/>
  </w:style>
  <w:style w:type="paragraph" w:customStyle="1" w:styleId="0D3EFABF8FDE4E85A9449B7D48492E01">
    <w:name w:val="0D3EFABF8FDE4E85A9449B7D48492E01"/>
  </w:style>
  <w:style w:type="paragraph" w:customStyle="1" w:styleId="858FC63D15D04F7589118D5126DCBDB6">
    <w:name w:val="858FC63D15D04F7589118D5126DCBDB6"/>
  </w:style>
  <w:style w:type="paragraph" w:customStyle="1" w:styleId="6E30FD36EF0940B7AAD1949CD9DD9429">
    <w:name w:val="6E30FD36EF0940B7AAD1949CD9DD9429"/>
  </w:style>
  <w:style w:type="paragraph" w:customStyle="1" w:styleId="3DE480A54C9C4FD089609A1B505FCE6B">
    <w:name w:val="3DE480A54C9C4FD089609A1B505FCE6B"/>
  </w:style>
  <w:style w:type="paragraph" w:customStyle="1" w:styleId="1C5EA5425698430E98BD95C331D85482">
    <w:name w:val="1C5EA5425698430E98BD95C331D85482"/>
  </w:style>
  <w:style w:type="paragraph" w:customStyle="1" w:styleId="E74C9DB6EDA04D8097812452557DA881">
    <w:name w:val="E74C9DB6EDA04D8097812452557DA881"/>
  </w:style>
  <w:style w:type="paragraph" w:customStyle="1" w:styleId="2DEEE8A9BEC340F99521C876EAF4B1BD">
    <w:name w:val="2DEEE8A9BEC340F99521C876EAF4B1BD"/>
  </w:style>
  <w:style w:type="paragraph" w:customStyle="1" w:styleId="4E4C8D56C3F84D9BA9F9F0FE7A068734">
    <w:name w:val="4E4C8D56C3F84D9BA9F9F0FE7A068734"/>
  </w:style>
  <w:style w:type="paragraph" w:customStyle="1" w:styleId="8063DDD50CE3467F829A17D9B6DFC98A">
    <w:name w:val="8063DDD50CE3467F829A17D9B6DFC98A"/>
  </w:style>
  <w:style w:type="paragraph" w:customStyle="1" w:styleId="1F2C617B214847E682D722BA426A0271">
    <w:name w:val="1F2C617B214847E682D722BA426A0271"/>
  </w:style>
  <w:style w:type="paragraph" w:customStyle="1" w:styleId="413169A67F294562BF2508D671FB5769">
    <w:name w:val="413169A67F294562BF2508D671FB5769"/>
  </w:style>
  <w:style w:type="paragraph" w:customStyle="1" w:styleId="FBE5EF27E6584B3A87ED1BB05979FB0D">
    <w:name w:val="FBE5EF27E6584B3A87ED1BB05979FB0D"/>
  </w:style>
  <w:style w:type="paragraph" w:customStyle="1" w:styleId="7ED170F978574EFF9860C13E89819008">
    <w:name w:val="7ED170F978574EFF9860C13E89819008"/>
  </w:style>
  <w:style w:type="paragraph" w:customStyle="1" w:styleId="4C6EBB2541254DD0BBEE034D89243F66">
    <w:name w:val="4C6EBB2541254DD0BBEE034D89243F66"/>
  </w:style>
  <w:style w:type="paragraph" w:customStyle="1" w:styleId="EB69D43B094948FA9DDBD46525223903">
    <w:name w:val="EB69D43B094948FA9DDBD46525223903"/>
  </w:style>
  <w:style w:type="paragraph" w:customStyle="1" w:styleId="7FA492B1C2B749C68A31482D398251DE">
    <w:name w:val="7FA492B1C2B749C68A31482D398251DE"/>
  </w:style>
  <w:style w:type="paragraph" w:customStyle="1" w:styleId="9D90005AD6684979B716B41FA5E72C76">
    <w:name w:val="9D90005AD6684979B716B41FA5E72C76"/>
  </w:style>
  <w:style w:type="paragraph" w:customStyle="1" w:styleId="959E8D27B7A34B789DBC6CBDC7826F3B">
    <w:name w:val="959E8D27B7A34B789DBC6CBDC7826F3B"/>
  </w:style>
  <w:style w:type="paragraph" w:customStyle="1" w:styleId="3AD87E6054D74BA79EEE7AED73A3A3BF">
    <w:name w:val="3AD87E6054D74BA79EEE7AED73A3A3BF"/>
  </w:style>
  <w:style w:type="paragraph" w:customStyle="1" w:styleId="5B3FBBE710EB4AAB83AC0EA3081E2B55">
    <w:name w:val="5B3FBBE710EB4AAB83AC0EA3081E2B55"/>
  </w:style>
  <w:style w:type="paragraph" w:customStyle="1" w:styleId="8990786587484F9693784FF02C91ADC3">
    <w:name w:val="8990786587484F9693784FF02C91ADC3"/>
  </w:style>
  <w:style w:type="paragraph" w:customStyle="1" w:styleId="33A491BD61A242E4AF9BCA7B4F766FA0">
    <w:name w:val="33A491BD61A242E4AF9BCA7B4F766FA0"/>
  </w:style>
  <w:style w:type="paragraph" w:customStyle="1" w:styleId="A7A65AB3FDC747CE8173EE086A6CD7A2">
    <w:name w:val="A7A65AB3FDC747CE8173EE086A6CD7A2"/>
  </w:style>
  <w:style w:type="paragraph" w:customStyle="1" w:styleId="0A4C243824A84662A6545E59B0F23DC2">
    <w:name w:val="0A4C243824A84662A6545E59B0F23DC2"/>
  </w:style>
  <w:style w:type="paragraph" w:customStyle="1" w:styleId="E77A8905C2A64B9F8C5BB0D19F2F79A2">
    <w:name w:val="E77A8905C2A64B9F8C5BB0D19F2F79A2"/>
  </w:style>
  <w:style w:type="paragraph" w:customStyle="1" w:styleId="407A8625485D493286E01B403B92DC51">
    <w:name w:val="407A8625485D493286E01B403B92DC51"/>
  </w:style>
  <w:style w:type="paragraph" w:customStyle="1" w:styleId="4CC9083F87B4420AB506810DE0AB5A70">
    <w:name w:val="4CC9083F87B4420AB506810DE0AB5A70"/>
  </w:style>
  <w:style w:type="paragraph" w:customStyle="1" w:styleId="03FC37D9CC254236AAE03D5AA5D38D27">
    <w:name w:val="03FC37D9CC254236AAE03D5AA5D38D27"/>
  </w:style>
  <w:style w:type="paragraph" w:customStyle="1" w:styleId="75420215BEBB4CE0BD02E9CDD011912C">
    <w:name w:val="75420215BEBB4CE0BD02E9CDD011912C"/>
  </w:style>
  <w:style w:type="paragraph" w:customStyle="1" w:styleId="996C4D88C4CE490FADFF6F6308379C0E">
    <w:name w:val="996C4D88C4CE490FADFF6F6308379C0E"/>
  </w:style>
  <w:style w:type="paragraph" w:customStyle="1" w:styleId="4BAE0F223F04464B8807EDF18F9FE6E7">
    <w:name w:val="4BAE0F223F04464B8807EDF18F9FE6E7"/>
  </w:style>
  <w:style w:type="paragraph" w:customStyle="1" w:styleId="432F45CC356F4FCDBA663189DFEA2FAD">
    <w:name w:val="432F45CC356F4FCDBA663189DFEA2FAD"/>
  </w:style>
  <w:style w:type="paragraph" w:customStyle="1" w:styleId="D5CF3DF4F96A4F03BE6D2DCC314DAB3C">
    <w:name w:val="D5CF3DF4F96A4F03BE6D2DCC314DAB3C"/>
  </w:style>
  <w:style w:type="paragraph" w:customStyle="1" w:styleId="15FBE44593FD44459C750573EFB713E1">
    <w:name w:val="15FBE44593FD44459C750573EFB713E1"/>
  </w:style>
  <w:style w:type="paragraph" w:customStyle="1" w:styleId="A437C6C0F3194DED84F5B0C4982873D2">
    <w:name w:val="A437C6C0F3194DED84F5B0C4982873D2"/>
  </w:style>
  <w:style w:type="paragraph" w:customStyle="1" w:styleId="12E22DA9278F401C87D29864EE343260">
    <w:name w:val="12E22DA9278F401C87D29864EE343260"/>
  </w:style>
  <w:style w:type="paragraph" w:customStyle="1" w:styleId="CB46AA486B7F4D1193204BF700EF6030">
    <w:name w:val="CB46AA486B7F4D1193204BF700EF6030"/>
  </w:style>
  <w:style w:type="paragraph" w:customStyle="1" w:styleId="C0DA15DCAE454AAC9C3EE994EE9116DB">
    <w:name w:val="C0DA15DCAE454AAC9C3EE994EE9116DB"/>
  </w:style>
  <w:style w:type="paragraph" w:customStyle="1" w:styleId="166F1C4F734B4ACBA3C0D80AAAA3DCD6">
    <w:name w:val="166F1C4F734B4ACBA3C0D80AAAA3DCD6"/>
  </w:style>
  <w:style w:type="paragraph" w:customStyle="1" w:styleId="20B890C16D5B48E4993C81BDE47134F8">
    <w:name w:val="20B890C16D5B48E4993C81BDE47134F8"/>
  </w:style>
  <w:style w:type="paragraph" w:customStyle="1" w:styleId="0F039FEB6F3B4083A61F40B408F5ACF5">
    <w:name w:val="0F039FEB6F3B4083A61F40B408F5ACF5"/>
  </w:style>
  <w:style w:type="paragraph" w:customStyle="1" w:styleId="A896BF3CC69744E191E592F8CBB0659B">
    <w:name w:val="A896BF3CC69744E191E592F8CBB0659B"/>
  </w:style>
  <w:style w:type="paragraph" w:customStyle="1" w:styleId="258B047584B54A9A98A880D3C4CDBC97">
    <w:name w:val="258B047584B54A9A98A880D3C4CDBC97"/>
  </w:style>
  <w:style w:type="paragraph" w:customStyle="1" w:styleId="8BE830866B82435F98A88E16EAF3DA2D">
    <w:name w:val="8BE830866B82435F98A88E16EAF3DA2D"/>
  </w:style>
  <w:style w:type="paragraph" w:customStyle="1" w:styleId="22CD6C38886449E79C6DE812B1EFD14B">
    <w:name w:val="22CD6C38886449E79C6DE812B1EFD14B"/>
  </w:style>
  <w:style w:type="paragraph" w:customStyle="1" w:styleId="4F3E8CA100C84A28852F53343486BFBE">
    <w:name w:val="4F3E8CA100C84A28852F53343486BFBE"/>
  </w:style>
  <w:style w:type="paragraph" w:customStyle="1" w:styleId="0FD6AFF0B53441B0BD3411C70371CD13">
    <w:name w:val="0FD6AFF0B53441B0BD3411C70371CD13"/>
  </w:style>
  <w:style w:type="paragraph" w:customStyle="1" w:styleId="38A307E48E9743CC8774AA2CCE8BB9B7">
    <w:name w:val="38A307E48E9743CC8774AA2CCE8BB9B7"/>
  </w:style>
  <w:style w:type="paragraph" w:customStyle="1" w:styleId="D611BC95E44E41C9A4B55C8ED9D6F33D">
    <w:name w:val="D611BC95E44E41C9A4B55C8ED9D6F33D"/>
  </w:style>
  <w:style w:type="paragraph" w:customStyle="1" w:styleId="1CF60F923F2D419C8C31569E5F765034">
    <w:name w:val="1CF60F923F2D419C8C31569E5F765034"/>
  </w:style>
  <w:style w:type="paragraph" w:customStyle="1" w:styleId="A7A7D6DA3DD04C538324C6ADBC65DA78">
    <w:name w:val="A7A7D6DA3DD04C538324C6ADBC65DA78"/>
  </w:style>
  <w:style w:type="paragraph" w:customStyle="1" w:styleId="86C215CB0B5C42F3BDA6E9EA3185045D">
    <w:name w:val="86C215CB0B5C42F3BDA6E9EA3185045D"/>
  </w:style>
  <w:style w:type="paragraph" w:customStyle="1" w:styleId="0770FECA4B964A69BC1AA6D562047842">
    <w:name w:val="0770FECA4B964A69BC1AA6D562047842"/>
  </w:style>
  <w:style w:type="paragraph" w:customStyle="1" w:styleId="9CC5113D324142CF8A641EECE30789AE">
    <w:name w:val="9CC5113D324142CF8A641EECE30789AE"/>
  </w:style>
  <w:style w:type="paragraph" w:customStyle="1" w:styleId="AEF18CBDDEC3451BB06427C1C34743AC">
    <w:name w:val="AEF18CBDDEC3451BB06427C1C34743AC"/>
  </w:style>
  <w:style w:type="paragraph" w:customStyle="1" w:styleId="34145908680D4A6892AFA0C0CCB08E25">
    <w:name w:val="34145908680D4A6892AFA0C0CCB08E25"/>
  </w:style>
  <w:style w:type="paragraph" w:customStyle="1" w:styleId="E62876BEA3DD4175A270AD8B648CE4D8">
    <w:name w:val="E62876BEA3DD4175A270AD8B648CE4D8"/>
  </w:style>
  <w:style w:type="paragraph" w:customStyle="1" w:styleId="85687B14BEB34BAC8ADC61D9C62DA673">
    <w:name w:val="85687B14BEB34BAC8ADC61D9C62DA673"/>
  </w:style>
  <w:style w:type="paragraph" w:customStyle="1" w:styleId="2286BCFA08AE46FA9573B89E0DB0DB7B">
    <w:name w:val="2286BCFA08AE46FA9573B89E0DB0DB7B"/>
  </w:style>
  <w:style w:type="paragraph" w:customStyle="1" w:styleId="97D95B4E7242465D84D466386EEF4D44">
    <w:name w:val="97D95B4E7242465D84D466386EEF4D44"/>
  </w:style>
  <w:style w:type="paragraph" w:customStyle="1" w:styleId="F7B5DC500CA14F6EA94C144DCAC7F1AE">
    <w:name w:val="F7B5DC500CA14F6EA94C144DCAC7F1AE"/>
  </w:style>
  <w:style w:type="paragraph" w:customStyle="1" w:styleId="7C3D13DB2E084C498152C49282800346">
    <w:name w:val="7C3D13DB2E084C498152C49282800346"/>
  </w:style>
  <w:style w:type="paragraph" w:customStyle="1" w:styleId="B8FF4D6FA1974BDE895D1B5DD9BE6AF9">
    <w:name w:val="B8FF4D6FA1974BDE895D1B5DD9BE6AF9"/>
  </w:style>
  <w:style w:type="paragraph" w:customStyle="1" w:styleId="BBCBD69D730A41B68A92BE35BAA1EDE1">
    <w:name w:val="BBCBD69D730A41B68A92BE35BAA1EDE1"/>
  </w:style>
  <w:style w:type="paragraph" w:customStyle="1" w:styleId="ACC5F0F8E2114BFD889012F95FCBF71E">
    <w:name w:val="ACC5F0F8E2114BFD889012F95FCBF71E"/>
  </w:style>
  <w:style w:type="paragraph" w:customStyle="1" w:styleId="2F4A2090D77346CB8D40AA6C20824518">
    <w:name w:val="2F4A2090D77346CB8D40AA6C20824518"/>
  </w:style>
  <w:style w:type="paragraph" w:customStyle="1" w:styleId="D917B96B9CC746FF84A11D09477B187C">
    <w:name w:val="D917B96B9CC746FF84A11D09477B187C"/>
  </w:style>
  <w:style w:type="paragraph" w:customStyle="1" w:styleId="0439EACC8FC54FCD95A3A3E7B9D3A478">
    <w:name w:val="0439EACC8FC54FCD95A3A3E7B9D3A478"/>
  </w:style>
  <w:style w:type="paragraph" w:customStyle="1" w:styleId="7B1516FFEC7D4BA9909BC1BAA158D223">
    <w:name w:val="7B1516FFEC7D4BA9909BC1BAA158D223"/>
  </w:style>
  <w:style w:type="paragraph" w:customStyle="1" w:styleId="FDD380934D6C4572959ECD1F51367730">
    <w:name w:val="FDD380934D6C4572959ECD1F51367730"/>
  </w:style>
  <w:style w:type="paragraph" w:customStyle="1" w:styleId="6B26E714F2BE4211B501ACEE0698C24C">
    <w:name w:val="6B26E714F2BE4211B501ACEE0698C24C"/>
  </w:style>
  <w:style w:type="paragraph" w:customStyle="1" w:styleId="A72E98A5CA3B41868935FC11AD89BA2E">
    <w:name w:val="A72E98A5CA3B41868935FC11AD89BA2E"/>
  </w:style>
  <w:style w:type="paragraph" w:customStyle="1" w:styleId="8E3678D069C44ED7A6DDD8596431269A">
    <w:name w:val="8E3678D069C44ED7A6DDD8596431269A"/>
  </w:style>
  <w:style w:type="paragraph" w:customStyle="1" w:styleId="8DF08492EBE54135B02159CBD7A7238B">
    <w:name w:val="8DF08492EBE54135B02159CBD7A7238B"/>
  </w:style>
  <w:style w:type="paragraph" w:customStyle="1" w:styleId="AE2AB56C3DB34C2CAC858B1BC806FEF3">
    <w:name w:val="AE2AB56C3DB34C2CAC858B1BC806FEF3"/>
  </w:style>
  <w:style w:type="paragraph" w:customStyle="1" w:styleId="6B71C6EFE91C4DA3BEFDDB5F8093333C">
    <w:name w:val="6B71C6EFE91C4DA3BEFDDB5F8093333C"/>
  </w:style>
  <w:style w:type="paragraph" w:customStyle="1" w:styleId="F2E71757E5CD404EBA0E9D5C00BB0BC9">
    <w:name w:val="F2E71757E5CD404EBA0E9D5C00BB0BC9"/>
  </w:style>
  <w:style w:type="paragraph" w:customStyle="1" w:styleId="41CF42F501724E99B5510698D7AF8EA0">
    <w:name w:val="41CF42F501724E99B5510698D7AF8EA0"/>
  </w:style>
  <w:style w:type="paragraph" w:customStyle="1" w:styleId="CA576D86153841A3A4B32995CB2C0EFD">
    <w:name w:val="CA576D86153841A3A4B32995CB2C0EFD"/>
  </w:style>
  <w:style w:type="paragraph" w:customStyle="1" w:styleId="98B2DEBF5D0E486C816F2BE930563FE1">
    <w:name w:val="98B2DEBF5D0E486C816F2BE930563FE1"/>
  </w:style>
  <w:style w:type="paragraph" w:customStyle="1" w:styleId="53DF5568A535464C8AB4FCA0E1A989F4">
    <w:name w:val="53DF5568A535464C8AB4FCA0E1A989F4"/>
  </w:style>
  <w:style w:type="paragraph" w:customStyle="1" w:styleId="4A53FC6FF68D44879AC7F82904F8CD2B">
    <w:name w:val="4A53FC6FF68D44879AC7F82904F8CD2B"/>
  </w:style>
  <w:style w:type="paragraph" w:customStyle="1" w:styleId="1829B7446300489391FFE5779E884F27">
    <w:name w:val="1829B7446300489391FFE5779E884F27"/>
  </w:style>
  <w:style w:type="paragraph" w:customStyle="1" w:styleId="DDA40C6F82E24AC59A81B1EF66077AC6">
    <w:name w:val="DDA40C6F82E24AC59A81B1EF66077AC6"/>
    <w:rsid w:val="008C3416"/>
  </w:style>
  <w:style w:type="paragraph" w:customStyle="1" w:styleId="1A8B3F7C107447EA8BBE74F4D5F55D71">
    <w:name w:val="1A8B3F7C107447EA8BBE74F4D5F55D71"/>
    <w:rsid w:val="008C3416"/>
  </w:style>
  <w:style w:type="paragraph" w:customStyle="1" w:styleId="3E89F325C43D412EBF9683A9BF1F4C0C">
    <w:name w:val="3E89F325C43D412EBF9683A9BF1F4C0C"/>
    <w:rsid w:val="008C3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85DEC8"/>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87157-275D-4178-BD82-5CAC6D92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Modele_Precepta</Template>
  <TotalTime>1</TotalTime>
  <Pages>1</Pages>
  <Words>345</Words>
  <Characters>1907</Characters>
  <Application>Microsoft Office Word</Application>
  <DocSecurity>0</DocSecurity>
  <Lines>61</Lines>
  <Paragraphs>29</Paragraphs>
  <ScaleCrop>false</ScaleCrop>
  <HeadingPairs>
    <vt:vector size="2" baseType="variant">
      <vt:variant>
        <vt:lpstr>Titre</vt:lpstr>
      </vt:variant>
      <vt:variant>
        <vt:i4>1</vt:i4>
      </vt:variant>
    </vt:vector>
  </HeadingPairs>
  <TitlesOfParts>
    <vt:vector size="1" baseType="lpstr">
      <vt:lpstr>Modèle des études XF</vt:lpstr>
    </vt:vector>
  </TitlesOfParts>
  <Company>Xerfi Etudes</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des études XF</dc:title>
  <dc:creator>Nicolas Le Corre</dc:creator>
  <cp:lastModifiedBy>Nicolas Le Corre</cp:lastModifiedBy>
  <cp:revision>1</cp:revision>
  <cp:lastPrinted>2015-02-18T13:35:00Z</cp:lastPrinted>
  <dcterms:created xsi:type="dcterms:W3CDTF">2026-03-20T15:50:00Z</dcterms:created>
  <dcterms:modified xsi:type="dcterms:W3CDTF">2026-03-20T15:51:00Z</dcterms:modified>
</cp:coreProperties>
</file>